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1F1D39" w14:textId="77777777" w:rsidR="000863DC" w:rsidRPr="00962F4A" w:rsidRDefault="000863DC" w:rsidP="00B837E6">
      <w:pPr>
        <w:jc w:val="center"/>
        <w:rPr>
          <w:rFonts w:cs="B Lotus"/>
          <w:b/>
          <w:bCs/>
          <w:sz w:val="28"/>
          <w:szCs w:val="28"/>
          <w:rtl/>
          <w:lang w:bidi="fa-IR"/>
        </w:rPr>
      </w:pPr>
      <w:r w:rsidRPr="00962F4A">
        <w:rPr>
          <w:rFonts w:cs="B Lotus"/>
          <w:b/>
          <w:bCs/>
          <w:sz w:val="28"/>
          <w:szCs w:val="28"/>
          <w:rtl/>
          <w:lang w:bidi="fa-IR"/>
        </w:rPr>
        <w:t>وزارت علوم، تحقيقات و فنّاوري ـ معاونت پژوهش و فناوری</w:t>
      </w:r>
    </w:p>
    <w:p w14:paraId="47B0F2A4" w14:textId="686A3B8C" w:rsidR="000863DC" w:rsidRPr="00962F4A" w:rsidRDefault="000863DC" w:rsidP="000010D6">
      <w:pPr>
        <w:pStyle w:val="Subtitle"/>
        <w:rPr>
          <w:rFonts w:cs="B Lotus"/>
          <w:i/>
          <w:iCs/>
          <w:sz w:val="28"/>
          <w:szCs w:val="28"/>
          <w:rtl/>
          <w:lang w:bidi="fa-IR"/>
        </w:rPr>
      </w:pPr>
      <w:r w:rsidRPr="00962F4A">
        <w:rPr>
          <w:rFonts w:cs="B Lotus"/>
          <w:i/>
          <w:iCs/>
          <w:sz w:val="28"/>
          <w:szCs w:val="28"/>
          <w:rtl/>
          <w:lang w:bidi="fa-IR"/>
        </w:rPr>
        <w:t xml:space="preserve">« </w:t>
      </w:r>
      <w:r w:rsidR="002C1024" w:rsidRPr="00962F4A">
        <w:rPr>
          <w:rFonts w:cs="B Lotus" w:hint="cs"/>
          <w:i/>
          <w:iCs/>
          <w:sz w:val="28"/>
          <w:szCs w:val="28"/>
          <w:rtl/>
          <w:lang w:bidi="fa-IR"/>
        </w:rPr>
        <w:t xml:space="preserve">بیست </w:t>
      </w:r>
      <w:r w:rsidR="00D37BB3">
        <w:rPr>
          <w:rFonts w:cs="B Lotus" w:hint="cs"/>
          <w:i/>
          <w:iCs/>
          <w:sz w:val="28"/>
          <w:szCs w:val="28"/>
          <w:rtl/>
          <w:lang w:bidi="fa-IR"/>
        </w:rPr>
        <w:t xml:space="preserve">و </w:t>
      </w:r>
      <w:r w:rsidR="00A95EA5">
        <w:rPr>
          <w:rFonts w:cs="B Lotus" w:hint="cs"/>
          <w:i/>
          <w:iCs/>
          <w:sz w:val="28"/>
          <w:szCs w:val="28"/>
          <w:rtl/>
          <w:lang w:bidi="fa-IR"/>
        </w:rPr>
        <w:t>پنج</w:t>
      </w:r>
      <w:r w:rsidR="00D37BB3">
        <w:rPr>
          <w:rFonts w:cs="B Lotus" w:hint="cs"/>
          <w:i/>
          <w:iCs/>
          <w:sz w:val="28"/>
          <w:szCs w:val="28"/>
          <w:rtl/>
          <w:lang w:bidi="fa-IR"/>
        </w:rPr>
        <w:t>مین</w:t>
      </w:r>
      <w:r w:rsidR="008F5CE5" w:rsidRPr="00962F4A">
        <w:rPr>
          <w:rFonts w:cs="B Lotus" w:hint="cs"/>
          <w:i/>
          <w:iCs/>
          <w:sz w:val="28"/>
          <w:szCs w:val="28"/>
          <w:rtl/>
          <w:lang w:bidi="fa-IR"/>
        </w:rPr>
        <w:t xml:space="preserve"> </w:t>
      </w:r>
      <w:r w:rsidRPr="00962F4A">
        <w:rPr>
          <w:rFonts w:cs="B Lotus"/>
          <w:i/>
          <w:iCs/>
          <w:sz w:val="28"/>
          <w:szCs w:val="28"/>
          <w:rtl/>
          <w:lang w:bidi="fa-IR"/>
        </w:rPr>
        <w:t>جشنواره تجلیل از پژوهشگران</w:t>
      </w:r>
      <w:r w:rsidR="000010D6" w:rsidRPr="00962F4A">
        <w:rPr>
          <w:rFonts w:cs="B Lotus" w:hint="cs"/>
          <w:i/>
          <w:iCs/>
          <w:sz w:val="28"/>
          <w:szCs w:val="28"/>
          <w:rtl/>
          <w:lang w:bidi="fa-IR"/>
        </w:rPr>
        <w:t>،</w:t>
      </w:r>
      <w:r w:rsidRPr="00962F4A">
        <w:rPr>
          <w:rFonts w:cs="B Lotus"/>
          <w:i/>
          <w:iCs/>
          <w:sz w:val="28"/>
          <w:szCs w:val="28"/>
          <w:rtl/>
          <w:lang w:bidi="fa-IR"/>
        </w:rPr>
        <w:t xml:space="preserve"> فناوران</w:t>
      </w:r>
      <w:r w:rsidR="000010D6" w:rsidRPr="00962F4A">
        <w:rPr>
          <w:rFonts w:cs="B Lotus" w:hint="cs"/>
          <w:i/>
          <w:iCs/>
          <w:sz w:val="28"/>
          <w:szCs w:val="28"/>
          <w:rtl/>
          <w:lang w:bidi="fa-IR"/>
        </w:rPr>
        <w:t xml:space="preserve"> و نوآوران</w:t>
      </w:r>
      <w:r w:rsidRPr="00962F4A">
        <w:rPr>
          <w:rFonts w:cs="B Lotus"/>
          <w:i/>
          <w:iCs/>
          <w:sz w:val="28"/>
          <w:szCs w:val="28"/>
          <w:rtl/>
          <w:lang w:bidi="fa-IR"/>
        </w:rPr>
        <w:t xml:space="preserve"> برتر</w:t>
      </w:r>
      <w:r w:rsidR="00936B7C" w:rsidRPr="00962F4A">
        <w:rPr>
          <w:rFonts w:cs="B Lotus" w:hint="cs"/>
          <w:i/>
          <w:iCs/>
          <w:sz w:val="28"/>
          <w:szCs w:val="28"/>
          <w:rtl/>
          <w:lang w:bidi="fa-IR"/>
        </w:rPr>
        <w:t xml:space="preserve"> </w:t>
      </w:r>
      <w:r w:rsidR="00E64065" w:rsidRPr="00962F4A">
        <w:rPr>
          <w:rFonts w:cs="B Lotus" w:hint="cs"/>
          <w:i/>
          <w:iCs/>
          <w:sz w:val="28"/>
          <w:szCs w:val="28"/>
          <w:rtl/>
          <w:lang w:bidi="fa-IR"/>
        </w:rPr>
        <w:t>استان هرمزگان</w:t>
      </w:r>
      <w:r w:rsidRPr="00962F4A">
        <w:rPr>
          <w:rFonts w:cs="B Lotus"/>
          <w:i/>
          <w:iCs/>
          <w:sz w:val="28"/>
          <w:szCs w:val="28"/>
          <w:rtl/>
          <w:lang w:bidi="fa-IR"/>
        </w:rPr>
        <w:t xml:space="preserve"> »</w:t>
      </w:r>
    </w:p>
    <w:p w14:paraId="6A595CBC" w14:textId="78B5FA44" w:rsidR="000863DC" w:rsidRPr="00962F4A" w:rsidRDefault="002C1024" w:rsidP="00C10CC6">
      <w:pPr>
        <w:jc w:val="center"/>
        <w:rPr>
          <w:rFonts w:cs="B Lotus"/>
          <w:b/>
          <w:bCs/>
          <w:w w:val="90"/>
          <w:sz w:val="28"/>
          <w:szCs w:val="28"/>
          <w:u w:val="single"/>
          <w:rtl/>
          <w:lang w:bidi="fa-IR"/>
        </w:rPr>
      </w:pPr>
      <w:r w:rsidRPr="00962F4A">
        <w:rPr>
          <w:rFonts w:cs="B Lotus" w:hint="cs"/>
          <w:b/>
          <w:bCs/>
          <w:w w:val="90"/>
          <w:sz w:val="28"/>
          <w:szCs w:val="28"/>
          <w:u w:val="single"/>
          <w:rtl/>
        </w:rPr>
        <w:t>پرسشنامه</w:t>
      </w:r>
      <w:r w:rsidR="000863DC" w:rsidRPr="00962F4A">
        <w:rPr>
          <w:rFonts w:cs="B Lotus"/>
          <w:b/>
          <w:bCs/>
          <w:w w:val="90"/>
          <w:sz w:val="28"/>
          <w:szCs w:val="28"/>
          <w:u w:val="single"/>
          <w:rtl/>
          <w:lang w:bidi="fa-IR"/>
        </w:rPr>
        <w:t xml:space="preserve"> انتخاب پژوهشگران برگزيده توسط دانشگاه</w:t>
      </w:r>
      <w:r w:rsidR="00C10CC6">
        <w:rPr>
          <w:rFonts w:cs="B Lotus"/>
          <w:b/>
          <w:bCs/>
          <w:w w:val="90"/>
          <w:sz w:val="28"/>
          <w:szCs w:val="28"/>
          <w:u w:val="single"/>
          <w:rtl/>
          <w:lang w:bidi="fa-IR"/>
        </w:rPr>
        <w:softHyphen/>
      </w:r>
      <w:r w:rsidR="000863DC" w:rsidRPr="00962F4A">
        <w:rPr>
          <w:rFonts w:cs="B Lotus"/>
          <w:b/>
          <w:bCs/>
          <w:w w:val="90"/>
          <w:sz w:val="28"/>
          <w:szCs w:val="28"/>
          <w:u w:val="single"/>
          <w:rtl/>
          <w:lang w:bidi="fa-IR"/>
        </w:rPr>
        <w:t>ها ،</w:t>
      </w:r>
      <w:r w:rsidR="008801C7" w:rsidRPr="00962F4A">
        <w:rPr>
          <w:rFonts w:cs="B Lotus" w:hint="cs"/>
          <w:b/>
          <w:bCs/>
          <w:w w:val="90"/>
          <w:sz w:val="28"/>
          <w:szCs w:val="28"/>
          <w:u w:val="single"/>
          <w:rtl/>
          <w:lang w:bidi="fa-IR"/>
        </w:rPr>
        <w:t xml:space="preserve"> </w:t>
      </w:r>
      <w:r w:rsidR="009B5719" w:rsidRPr="00962F4A">
        <w:rPr>
          <w:rFonts w:cs="B Lotus" w:hint="cs"/>
          <w:b/>
          <w:bCs/>
          <w:w w:val="90"/>
          <w:sz w:val="28"/>
          <w:szCs w:val="28"/>
          <w:u w:val="single"/>
          <w:rtl/>
          <w:lang w:bidi="fa-IR"/>
        </w:rPr>
        <w:t>مراکز آموزش عالی و</w:t>
      </w:r>
      <w:r w:rsidR="000863DC" w:rsidRPr="00962F4A">
        <w:rPr>
          <w:rFonts w:cs="B Lotus"/>
          <w:b/>
          <w:bCs/>
          <w:w w:val="90"/>
          <w:sz w:val="28"/>
          <w:szCs w:val="28"/>
          <w:u w:val="single"/>
          <w:rtl/>
          <w:lang w:bidi="fa-IR"/>
        </w:rPr>
        <w:t xml:space="preserve"> مؤسسات پژوهشي،</w:t>
      </w:r>
      <w:r w:rsidR="008801C7" w:rsidRPr="00962F4A">
        <w:rPr>
          <w:rFonts w:cs="B Lotus" w:hint="cs"/>
          <w:b/>
          <w:bCs/>
          <w:w w:val="90"/>
          <w:sz w:val="28"/>
          <w:szCs w:val="28"/>
          <w:u w:val="single"/>
          <w:rtl/>
          <w:lang w:bidi="fa-IR"/>
        </w:rPr>
        <w:t xml:space="preserve"> </w:t>
      </w:r>
      <w:r w:rsidR="000863DC" w:rsidRPr="00962F4A">
        <w:rPr>
          <w:rFonts w:cs="B Lotus"/>
          <w:b/>
          <w:bCs/>
          <w:w w:val="90"/>
          <w:sz w:val="28"/>
          <w:szCs w:val="28"/>
          <w:u w:val="single"/>
          <w:rtl/>
          <w:lang w:bidi="fa-IR"/>
        </w:rPr>
        <w:t>حوزه</w:t>
      </w:r>
      <w:r w:rsidR="00C10CC6">
        <w:rPr>
          <w:rFonts w:cs="B Lotus"/>
          <w:b/>
          <w:bCs/>
          <w:w w:val="90"/>
          <w:sz w:val="28"/>
          <w:szCs w:val="28"/>
          <w:u w:val="single"/>
          <w:rtl/>
          <w:lang w:bidi="fa-IR"/>
        </w:rPr>
        <w:softHyphen/>
      </w:r>
      <w:r w:rsidR="009B5719" w:rsidRPr="00962F4A">
        <w:rPr>
          <w:rFonts w:cs="B Lotus" w:hint="cs"/>
          <w:b/>
          <w:bCs/>
          <w:w w:val="90"/>
          <w:sz w:val="28"/>
          <w:szCs w:val="28"/>
          <w:u w:val="single"/>
          <w:rtl/>
          <w:lang w:bidi="fa-IR"/>
        </w:rPr>
        <w:t>های</w:t>
      </w:r>
      <w:r w:rsidR="000863DC" w:rsidRPr="00962F4A">
        <w:rPr>
          <w:rFonts w:cs="B Lotus"/>
          <w:b/>
          <w:bCs/>
          <w:w w:val="90"/>
          <w:sz w:val="28"/>
          <w:szCs w:val="28"/>
          <w:u w:val="single"/>
          <w:rtl/>
          <w:lang w:bidi="fa-IR"/>
        </w:rPr>
        <w:t xml:space="preserve"> علميه</w:t>
      </w:r>
      <w:r w:rsidR="00CE2F7F" w:rsidRPr="00962F4A">
        <w:rPr>
          <w:rFonts w:cs="B Lotus" w:hint="cs"/>
          <w:b/>
          <w:bCs/>
          <w:w w:val="90"/>
          <w:sz w:val="28"/>
          <w:szCs w:val="28"/>
          <w:u w:val="single"/>
          <w:rtl/>
          <w:lang w:bidi="fa-IR"/>
        </w:rPr>
        <w:t>،</w:t>
      </w:r>
      <w:r w:rsidR="008C200D" w:rsidRPr="00962F4A">
        <w:rPr>
          <w:rFonts w:cs="B Lotus"/>
          <w:b/>
          <w:bCs/>
          <w:w w:val="90"/>
          <w:sz w:val="28"/>
          <w:szCs w:val="28"/>
          <w:u w:val="single"/>
          <w:lang w:bidi="fa-IR"/>
        </w:rPr>
        <w:t xml:space="preserve"> </w:t>
      </w:r>
      <w:r w:rsidR="00C10CC6">
        <w:rPr>
          <w:rFonts w:cs="B Lotus" w:hint="cs"/>
          <w:b/>
          <w:bCs/>
          <w:w w:val="90"/>
          <w:sz w:val="28"/>
          <w:szCs w:val="28"/>
          <w:u w:val="single"/>
          <w:rtl/>
          <w:lang w:bidi="fa-IR"/>
        </w:rPr>
        <w:t xml:space="preserve"> وزارتخانه</w:t>
      </w:r>
      <w:r w:rsidR="00C10CC6">
        <w:rPr>
          <w:rFonts w:cs="B Lotus"/>
          <w:b/>
          <w:bCs/>
          <w:w w:val="90"/>
          <w:sz w:val="28"/>
          <w:szCs w:val="28"/>
          <w:u w:val="single"/>
          <w:rtl/>
          <w:lang w:bidi="fa-IR"/>
        </w:rPr>
        <w:softHyphen/>
      </w:r>
      <w:r w:rsidR="008C200D" w:rsidRPr="00962F4A">
        <w:rPr>
          <w:rFonts w:cs="B Lotus" w:hint="cs"/>
          <w:b/>
          <w:bCs/>
          <w:w w:val="90"/>
          <w:sz w:val="28"/>
          <w:szCs w:val="28"/>
          <w:u w:val="single"/>
          <w:rtl/>
          <w:lang w:bidi="fa-IR"/>
        </w:rPr>
        <w:t>ها و</w:t>
      </w:r>
      <w:r w:rsidR="00C10CC6">
        <w:rPr>
          <w:rFonts w:cs="B Lotus" w:hint="cs"/>
          <w:b/>
          <w:bCs/>
          <w:w w:val="90"/>
          <w:sz w:val="28"/>
          <w:szCs w:val="28"/>
          <w:u w:val="single"/>
          <w:rtl/>
          <w:lang w:bidi="fa-IR"/>
        </w:rPr>
        <w:t xml:space="preserve"> دستگاه</w:t>
      </w:r>
      <w:r w:rsidR="00C10CC6">
        <w:rPr>
          <w:rFonts w:cs="B Lotus"/>
          <w:b/>
          <w:bCs/>
          <w:w w:val="90"/>
          <w:sz w:val="28"/>
          <w:szCs w:val="28"/>
          <w:u w:val="single"/>
          <w:rtl/>
          <w:lang w:bidi="fa-IR"/>
        </w:rPr>
        <w:softHyphen/>
      </w:r>
      <w:r w:rsidR="00CE2F7F" w:rsidRPr="00962F4A">
        <w:rPr>
          <w:rFonts w:cs="B Lotus" w:hint="cs"/>
          <w:b/>
          <w:bCs/>
          <w:w w:val="90"/>
          <w:sz w:val="28"/>
          <w:szCs w:val="28"/>
          <w:u w:val="single"/>
          <w:rtl/>
          <w:lang w:bidi="fa-IR"/>
        </w:rPr>
        <w:t>های اجرایی</w:t>
      </w:r>
      <w:r w:rsidR="000863DC" w:rsidRPr="00962F4A">
        <w:rPr>
          <w:rFonts w:cs="B Lotus"/>
          <w:b/>
          <w:bCs/>
          <w:w w:val="90"/>
          <w:sz w:val="28"/>
          <w:szCs w:val="28"/>
          <w:u w:val="single"/>
          <w:rtl/>
          <w:lang w:bidi="fa-IR"/>
        </w:rPr>
        <w:t xml:space="preserve"> </w:t>
      </w:r>
    </w:p>
    <w:p w14:paraId="01478C5D" w14:textId="5011FAA2" w:rsidR="000863DC" w:rsidRPr="00962F4A" w:rsidRDefault="000863DC" w:rsidP="00C10CC6">
      <w:pPr>
        <w:rPr>
          <w:rFonts w:cs="B Lotus"/>
          <w:b/>
          <w:bCs/>
          <w:sz w:val="28"/>
          <w:szCs w:val="28"/>
          <w:rtl/>
          <w:lang w:bidi="fa-IR"/>
        </w:rPr>
      </w:pPr>
      <w:r w:rsidRPr="00962F4A">
        <w:rPr>
          <w:rFonts w:cs="B Lotus"/>
          <w:b/>
          <w:bCs/>
          <w:sz w:val="28"/>
          <w:szCs w:val="28"/>
          <w:rtl/>
        </w:rPr>
        <w:t xml:space="preserve">نام </w:t>
      </w:r>
      <w:r w:rsidRPr="00962F4A">
        <w:rPr>
          <w:rFonts w:cs="B Lotus"/>
          <w:b/>
          <w:bCs/>
          <w:sz w:val="28"/>
          <w:szCs w:val="28"/>
          <w:rtl/>
          <w:lang w:bidi="fa-IR"/>
        </w:rPr>
        <w:t xml:space="preserve">دانشگاه يا </w:t>
      </w:r>
      <w:r w:rsidR="00C10CC6">
        <w:rPr>
          <w:rFonts w:cs="B Lotus" w:hint="cs"/>
          <w:b/>
          <w:bCs/>
          <w:sz w:val="28"/>
          <w:szCs w:val="28"/>
          <w:rtl/>
          <w:lang w:bidi="fa-IR"/>
        </w:rPr>
        <w:t>واحد</w:t>
      </w:r>
      <w:r w:rsidRPr="00962F4A">
        <w:rPr>
          <w:rFonts w:cs="B Lotus"/>
          <w:b/>
          <w:bCs/>
          <w:sz w:val="28"/>
          <w:szCs w:val="28"/>
          <w:rtl/>
          <w:lang w:bidi="fa-IR"/>
        </w:rPr>
        <w:t xml:space="preserve"> پژوهشي: </w:t>
      </w:r>
      <w:r w:rsidRPr="00962F4A">
        <w:rPr>
          <w:rFonts w:cs="B Lotus"/>
          <w:b/>
          <w:bCs/>
          <w:sz w:val="28"/>
          <w:szCs w:val="28"/>
          <w:rtl/>
        </w:rPr>
        <w:t xml:space="preserve">   </w:t>
      </w:r>
      <w:r w:rsidRPr="00962F4A">
        <w:rPr>
          <w:rFonts w:cs="B Lotus"/>
          <w:b/>
          <w:bCs/>
          <w:sz w:val="28"/>
          <w:szCs w:val="28"/>
          <w:rtl/>
          <w:lang w:bidi="fa-IR"/>
        </w:rPr>
        <w:tab/>
      </w:r>
      <w:r w:rsidRPr="00962F4A">
        <w:rPr>
          <w:rFonts w:cs="B Lotus"/>
          <w:b/>
          <w:bCs/>
          <w:sz w:val="28"/>
          <w:szCs w:val="28"/>
          <w:rtl/>
          <w:lang w:bidi="fa-IR"/>
        </w:rPr>
        <w:tab/>
        <w:t xml:space="preserve">          </w:t>
      </w:r>
    </w:p>
    <w:p w14:paraId="30E08D20" w14:textId="77777777" w:rsidR="000863DC" w:rsidRPr="00962F4A" w:rsidRDefault="000863DC" w:rsidP="0043436E">
      <w:pPr>
        <w:jc w:val="lowKashida"/>
        <w:rPr>
          <w:rFonts w:cs="B Lotus"/>
          <w:b/>
          <w:bCs/>
          <w:sz w:val="28"/>
          <w:szCs w:val="28"/>
          <w:rtl/>
          <w:lang w:bidi="fa-IR"/>
        </w:rPr>
      </w:pPr>
      <w:r w:rsidRPr="00962F4A">
        <w:rPr>
          <w:rFonts w:cs="B Lotus"/>
          <w:b/>
          <w:bCs/>
          <w:sz w:val="28"/>
          <w:szCs w:val="28"/>
          <w:rtl/>
          <w:lang w:bidi="fa-IR"/>
        </w:rPr>
        <w:tab/>
      </w:r>
      <w:r w:rsidRPr="00962F4A">
        <w:rPr>
          <w:rFonts w:cs="B Lotus"/>
          <w:b/>
          <w:bCs/>
          <w:sz w:val="28"/>
          <w:szCs w:val="28"/>
          <w:rtl/>
          <w:lang w:bidi="fa-IR"/>
        </w:rPr>
        <w:tab/>
      </w:r>
      <w:r w:rsidRPr="00962F4A">
        <w:rPr>
          <w:rFonts w:cs="B Lotus"/>
          <w:b/>
          <w:bCs/>
          <w:sz w:val="28"/>
          <w:szCs w:val="28"/>
          <w:rtl/>
          <w:lang w:bidi="fa-IR"/>
        </w:rPr>
        <w:tab/>
      </w:r>
      <w:r w:rsidRPr="00962F4A">
        <w:rPr>
          <w:rFonts w:cs="B Lotus"/>
          <w:b/>
          <w:bCs/>
          <w:sz w:val="28"/>
          <w:szCs w:val="28"/>
          <w:rtl/>
          <w:lang w:bidi="fa-IR"/>
        </w:rPr>
        <w:tab/>
      </w:r>
      <w:r w:rsidRPr="00962F4A">
        <w:rPr>
          <w:rFonts w:cs="B Lotus"/>
          <w:b/>
          <w:bCs/>
          <w:sz w:val="28"/>
          <w:szCs w:val="28"/>
          <w:rtl/>
          <w:lang w:bidi="fa-IR"/>
        </w:rPr>
        <w:tab/>
      </w:r>
      <w:r w:rsidRPr="00962F4A">
        <w:rPr>
          <w:rFonts w:cs="B Lotus"/>
          <w:b/>
          <w:bCs/>
          <w:sz w:val="28"/>
          <w:szCs w:val="28"/>
          <w:rtl/>
          <w:lang w:bidi="fa-IR"/>
        </w:rPr>
        <w:tab/>
      </w:r>
      <w:r w:rsidRPr="00962F4A">
        <w:rPr>
          <w:rFonts w:cs="B Lotus"/>
          <w:b/>
          <w:bCs/>
          <w:sz w:val="28"/>
          <w:szCs w:val="28"/>
          <w:rtl/>
          <w:lang w:bidi="fa-IR"/>
        </w:rPr>
        <w:tab/>
      </w:r>
      <w:r w:rsidRPr="00962F4A">
        <w:rPr>
          <w:rFonts w:cs="B Lotus"/>
          <w:b/>
          <w:bCs/>
          <w:sz w:val="28"/>
          <w:szCs w:val="28"/>
          <w:rtl/>
          <w:lang w:bidi="fa-IR"/>
        </w:rPr>
        <w:tab/>
      </w:r>
      <w:r w:rsidRPr="00962F4A">
        <w:rPr>
          <w:rFonts w:cs="B Lotus"/>
          <w:b/>
          <w:bCs/>
          <w:sz w:val="28"/>
          <w:szCs w:val="28"/>
          <w:rtl/>
          <w:lang w:bidi="fa-IR"/>
        </w:rPr>
        <w:tab/>
      </w:r>
    </w:p>
    <w:p w14:paraId="3192C717" w14:textId="77777777" w:rsidR="000863DC" w:rsidRPr="00962F4A" w:rsidRDefault="000863DC" w:rsidP="0043436E">
      <w:pPr>
        <w:pStyle w:val="Heading3"/>
        <w:rPr>
          <w:rFonts w:cs="B Lotus"/>
          <w:sz w:val="28"/>
          <w:szCs w:val="28"/>
          <w:rtl/>
        </w:rPr>
      </w:pPr>
      <w:r w:rsidRPr="00962F4A">
        <w:rPr>
          <w:rFonts w:cs="B Lotus"/>
          <w:sz w:val="28"/>
          <w:szCs w:val="28"/>
          <w:rtl/>
        </w:rPr>
        <w:t>1</w:t>
      </w:r>
      <w:r w:rsidRPr="00962F4A">
        <w:rPr>
          <w:rFonts w:cs="B Lotus"/>
          <w:sz w:val="28"/>
          <w:szCs w:val="28"/>
          <w:rtl/>
          <w:lang w:bidi="fa-IR"/>
        </w:rPr>
        <w:t>ـ</w:t>
      </w:r>
      <w:r w:rsidRPr="00962F4A">
        <w:rPr>
          <w:rFonts w:cs="B Lotus"/>
          <w:sz w:val="28"/>
          <w:szCs w:val="28"/>
          <w:rtl/>
        </w:rPr>
        <w:t xml:space="preserve"> مشخصات فردي</w:t>
      </w:r>
    </w:p>
    <w:p w14:paraId="66EC80C0" w14:textId="77777777" w:rsidR="000863DC" w:rsidRPr="00962F4A" w:rsidRDefault="000863DC" w:rsidP="00431E4B">
      <w:pPr>
        <w:rPr>
          <w:rFonts w:cs="B Lotus"/>
          <w:sz w:val="28"/>
          <w:szCs w:val="28"/>
          <w:rtl/>
        </w:rPr>
      </w:pPr>
    </w:p>
    <w:p w14:paraId="1A144192" w14:textId="77777777" w:rsidR="000863DC" w:rsidRPr="00962F4A" w:rsidRDefault="000863DC" w:rsidP="00DA018D">
      <w:pPr>
        <w:tabs>
          <w:tab w:val="left" w:pos="4592"/>
        </w:tabs>
        <w:ind w:left="-28"/>
        <w:jc w:val="lowKashida"/>
        <w:rPr>
          <w:rFonts w:cs="B Lotus"/>
          <w:sz w:val="28"/>
          <w:szCs w:val="28"/>
          <w:rtl/>
          <w:lang w:bidi="fa-IR"/>
        </w:rPr>
      </w:pPr>
      <w:r w:rsidRPr="00962F4A">
        <w:rPr>
          <w:rFonts w:cs="B Lotus"/>
          <w:sz w:val="28"/>
          <w:szCs w:val="28"/>
        </w:rPr>
        <w:sym w:font="Wingdings" w:char="F06C"/>
      </w:r>
      <w:r w:rsidRPr="00962F4A">
        <w:rPr>
          <w:rFonts w:cs="B Lotus"/>
          <w:sz w:val="28"/>
          <w:szCs w:val="28"/>
          <w:rtl/>
          <w:lang w:bidi="fa-IR"/>
        </w:rPr>
        <w:t xml:space="preserve"> </w:t>
      </w:r>
      <w:r w:rsidRPr="00962F4A">
        <w:rPr>
          <w:rFonts w:cs="B Lotus"/>
          <w:b/>
          <w:bCs/>
          <w:sz w:val="28"/>
          <w:szCs w:val="28"/>
          <w:rtl/>
        </w:rPr>
        <w:t>نام:</w:t>
      </w:r>
    </w:p>
    <w:p w14:paraId="16244AEB" w14:textId="77777777" w:rsidR="000863DC" w:rsidRPr="00962F4A" w:rsidRDefault="000863DC" w:rsidP="00DA018D">
      <w:pPr>
        <w:tabs>
          <w:tab w:val="left" w:pos="4592"/>
        </w:tabs>
        <w:ind w:left="-28"/>
        <w:jc w:val="lowKashida"/>
        <w:rPr>
          <w:rFonts w:cs="B Lotus"/>
          <w:sz w:val="28"/>
          <w:szCs w:val="28"/>
          <w:rtl/>
          <w:lang w:bidi="fa-IR"/>
        </w:rPr>
      </w:pPr>
      <w:r w:rsidRPr="00962F4A">
        <w:rPr>
          <w:rFonts w:cs="B Lotus"/>
          <w:sz w:val="28"/>
          <w:szCs w:val="28"/>
        </w:rPr>
        <w:sym w:font="Wingdings" w:char="F06C"/>
      </w:r>
      <w:r w:rsidRPr="00962F4A">
        <w:rPr>
          <w:rFonts w:cs="B Lotus"/>
          <w:sz w:val="28"/>
          <w:szCs w:val="28"/>
          <w:rtl/>
        </w:rPr>
        <w:t xml:space="preserve"> </w:t>
      </w:r>
      <w:r w:rsidRPr="00962F4A">
        <w:rPr>
          <w:rFonts w:cs="B Lotus"/>
          <w:b/>
          <w:bCs/>
          <w:sz w:val="28"/>
          <w:szCs w:val="28"/>
          <w:rtl/>
        </w:rPr>
        <w:t>نام خانوادگي:</w:t>
      </w:r>
    </w:p>
    <w:p w14:paraId="095ADACA" w14:textId="77777777" w:rsidR="00DC0CDA" w:rsidRDefault="000863DC" w:rsidP="00811FA3">
      <w:pPr>
        <w:tabs>
          <w:tab w:val="left" w:pos="4592"/>
        </w:tabs>
        <w:ind w:left="-28"/>
        <w:jc w:val="lowKashida"/>
        <w:rPr>
          <w:rFonts w:cs="B Lotus"/>
          <w:sz w:val="28"/>
          <w:szCs w:val="28"/>
          <w:rtl/>
          <w:lang w:bidi="fa-IR"/>
        </w:rPr>
      </w:pPr>
      <w:r w:rsidRPr="00962F4A">
        <w:rPr>
          <w:rFonts w:cs="B Lotus"/>
          <w:sz w:val="28"/>
          <w:szCs w:val="28"/>
        </w:rPr>
        <w:sym w:font="Wingdings" w:char="F06C"/>
      </w:r>
      <w:r w:rsidRPr="00962F4A">
        <w:rPr>
          <w:rFonts w:cs="B Lotus"/>
          <w:sz w:val="28"/>
          <w:szCs w:val="28"/>
          <w:rtl/>
          <w:lang w:bidi="fa-IR"/>
        </w:rPr>
        <w:t xml:space="preserve"> </w:t>
      </w:r>
      <w:r w:rsidRPr="00962F4A">
        <w:rPr>
          <w:rFonts w:cs="B Lotus"/>
          <w:b/>
          <w:bCs/>
          <w:sz w:val="28"/>
          <w:szCs w:val="28"/>
          <w:rtl/>
        </w:rPr>
        <w:t>تاريخ تولد:</w:t>
      </w:r>
      <w:r w:rsidRPr="00962F4A">
        <w:rPr>
          <w:rFonts w:cs="B Lotus"/>
          <w:sz w:val="28"/>
          <w:szCs w:val="28"/>
          <w:rtl/>
        </w:rPr>
        <w:t xml:space="preserve">      </w:t>
      </w:r>
      <w:r w:rsidRPr="00962F4A">
        <w:rPr>
          <w:rFonts w:cs="B Lotus"/>
          <w:sz w:val="28"/>
          <w:szCs w:val="28"/>
          <w:rtl/>
          <w:lang w:bidi="fa-IR"/>
        </w:rPr>
        <w:t xml:space="preserve">  </w:t>
      </w:r>
      <w:r w:rsidRPr="00962F4A">
        <w:rPr>
          <w:rFonts w:cs="B Lotus"/>
          <w:sz w:val="28"/>
          <w:szCs w:val="28"/>
          <w:rtl/>
        </w:rPr>
        <w:t xml:space="preserve">            </w:t>
      </w:r>
      <w:r w:rsidRPr="00962F4A">
        <w:rPr>
          <w:rFonts w:cs="B Lotus"/>
          <w:sz w:val="28"/>
          <w:szCs w:val="28"/>
          <w:rtl/>
          <w:lang w:bidi="fa-IR"/>
        </w:rPr>
        <w:tab/>
      </w:r>
    </w:p>
    <w:p w14:paraId="7D881A72" w14:textId="646B707E" w:rsidR="000863DC" w:rsidRPr="00962F4A" w:rsidRDefault="000863DC" w:rsidP="00811FA3">
      <w:pPr>
        <w:tabs>
          <w:tab w:val="left" w:pos="4592"/>
        </w:tabs>
        <w:ind w:left="-28"/>
        <w:jc w:val="lowKashida"/>
        <w:rPr>
          <w:rFonts w:cs="B Lotus"/>
          <w:sz w:val="28"/>
          <w:szCs w:val="28"/>
          <w:rtl/>
          <w:lang w:bidi="fa-IR"/>
        </w:rPr>
      </w:pPr>
      <w:r w:rsidRPr="00962F4A">
        <w:rPr>
          <w:rFonts w:cs="B Lotus"/>
          <w:sz w:val="28"/>
          <w:szCs w:val="28"/>
        </w:rPr>
        <w:sym w:font="Wingdings" w:char="F06C"/>
      </w:r>
      <w:r w:rsidRPr="00962F4A">
        <w:rPr>
          <w:rFonts w:cs="B Lotus"/>
          <w:sz w:val="28"/>
          <w:szCs w:val="28"/>
          <w:rtl/>
          <w:lang w:bidi="fa-IR"/>
        </w:rPr>
        <w:t xml:space="preserve"> </w:t>
      </w:r>
      <w:r w:rsidRPr="00962F4A">
        <w:rPr>
          <w:rFonts w:cs="B Lotus"/>
          <w:b/>
          <w:bCs/>
          <w:sz w:val="28"/>
          <w:szCs w:val="28"/>
          <w:rtl/>
        </w:rPr>
        <w:t>محل تولد:</w:t>
      </w:r>
      <w:r w:rsidR="001C1997"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  <w:r w:rsidRPr="00962F4A">
        <w:rPr>
          <w:rFonts w:cs="B Lotus"/>
          <w:b/>
          <w:bCs/>
          <w:sz w:val="28"/>
          <w:szCs w:val="28"/>
          <w:rtl/>
          <w:lang w:bidi="fa-IR"/>
        </w:rPr>
        <w:tab/>
      </w:r>
      <w:r w:rsidR="001C1997">
        <w:rPr>
          <w:rFonts w:cs="B Lotus"/>
          <w:b/>
          <w:bCs/>
          <w:sz w:val="28"/>
          <w:szCs w:val="28"/>
          <w:lang w:bidi="fa-IR"/>
        </w:rPr>
        <w:t xml:space="preserve"> </w:t>
      </w:r>
      <w:r w:rsidRPr="00962F4A">
        <w:rPr>
          <w:rFonts w:cs="B Lotus"/>
          <w:sz w:val="28"/>
          <w:szCs w:val="28"/>
        </w:rPr>
        <w:sym w:font="Wingdings" w:char="F06C"/>
      </w:r>
      <w:r w:rsidRPr="00962F4A">
        <w:rPr>
          <w:rFonts w:cs="B Lotus"/>
          <w:sz w:val="28"/>
          <w:szCs w:val="28"/>
          <w:rtl/>
          <w:lang w:bidi="fa-IR"/>
        </w:rPr>
        <w:t xml:space="preserve"> </w:t>
      </w:r>
      <w:r w:rsidRPr="00962F4A">
        <w:rPr>
          <w:rFonts w:cs="B Lotus"/>
          <w:b/>
          <w:bCs/>
          <w:sz w:val="28"/>
          <w:szCs w:val="28"/>
          <w:rtl/>
          <w:lang w:bidi="fa-IR"/>
        </w:rPr>
        <w:t>نام پدر:</w:t>
      </w:r>
      <w:r w:rsidR="00962F4A"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</w:p>
    <w:p w14:paraId="696B87EA" w14:textId="77777777" w:rsidR="000863DC" w:rsidRPr="00962F4A" w:rsidRDefault="000863DC" w:rsidP="00811FA3">
      <w:pPr>
        <w:tabs>
          <w:tab w:val="left" w:pos="4592"/>
          <w:tab w:val="left" w:pos="6577"/>
        </w:tabs>
        <w:ind w:left="-28"/>
        <w:jc w:val="lowKashida"/>
        <w:rPr>
          <w:rFonts w:cs="B Lotus"/>
          <w:b/>
          <w:bCs/>
          <w:sz w:val="28"/>
          <w:szCs w:val="28"/>
          <w:rtl/>
          <w:lang w:bidi="fa-IR"/>
        </w:rPr>
      </w:pPr>
      <w:r w:rsidRPr="00962F4A">
        <w:rPr>
          <w:rFonts w:cs="B Lotus"/>
          <w:sz w:val="28"/>
          <w:szCs w:val="28"/>
        </w:rPr>
        <w:sym w:font="Wingdings" w:char="F06C"/>
      </w:r>
      <w:r w:rsidRPr="00962F4A">
        <w:rPr>
          <w:rFonts w:cs="B Lotus"/>
          <w:sz w:val="28"/>
          <w:szCs w:val="28"/>
          <w:rtl/>
          <w:lang w:bidi="fa-IR"/>
        </w:rPr>
        <w:t xml:space="preserve">  </w:t>
      </w:r>
      <w:r w:rsidRPr="00962F4A">
        <w:rPr>
          <w:rFonts w:cs="B Lotus"/>
          <w:b/>
          <w:bCs/>
          <w:sz w:val="28"/>
          <w:szCs w:val="28"/>
          <w:rtl/>
          <w:lang w:bidi="fa-IR"/>
        </w:rPr>
        <w:t xml:space="preserve">نام و </w:t>
      </w:r>
      <w:r w:rsidRPr="00962F4A">
        <w:rPr>
          <w:rFonts w:cs="B Lotus"/>
          <w:b/>
          <w:bCs/>
          <w:sz w:val="28"/>
          <w:szCs w:val="28"/>
          <w:rtl/>
        </w:rPr>
        <w:t xml:space="preserve">نشاني محل كار:      </w:t>
      </w:r>
    </w:p>
    <w:p w14:paraId="5D4A09A0" w14:textId="77777777" w:rsidR="000863DC" w:rsidRPr="00962F4A" w:rsidRDefault="000863DC" w:rsidP="00811FA3">
      <w:pPr>
        <w:tabs>
          <w:tab w:val="left" w:pos="4592"/>
          <w:tab w:val="left" w:pos="6577"/>
        </w:tabs>
        <w:ind w:left="-28"/>
        <w:jc w:val="lowKashida"/>
        <w:rPr>
          <w:rFonts w:cs="B Lotus"/>
          <w:sz w:val="28"/>
          <w:szCs w:val="28"/>
          <w:rtl/>
          <w:lang w:bidi="fa-IR"/>
        </w:rPr>
      </w:pPr>
      <w:r w:rsidRPr="00962F4A">
        <w:rPr>
          <w:rFonts w:cs="B Lotus"/>
          <w:sz w:val="28"/>
          <w:szCs w:val="28"/>
        </w:rPr>
        <w:sym w:font="Wingdings" w:char="F06C"/>
      </w:r>
      <w:r w:rsidRPr="00962F4A">
        <w:rPr>
          <w:rFonts w:cs="B Lotus"/>
          <w:sz w:val="28"/>
          <w:szCs w:val="28"/>
          <w:rtl/>
          <w:lang w:bidi="fa-IR"/>
        </w:rPr>
        <w:t xml:space="preserve">  </w:t>
      </w:r>
      <w:r w:rsidRPr="00962F4A">
        <w:rPr>
          <w:rFonts w:cs="B Lotus"/>
          <w:b/>
          <w:bCs/>
          <w:sz w:val="28"/>
          <w:szCs w:val="28"/>
          <w:rtl/>
        </w:rPr>
        <w:t>تلفن محل كار:</w:t>
      </w:r>
      <w:r w:rsidRPr="00962F4A">
        <w:rPr>
          <w:rFonts w:cs="B Lotus"/>
          <w:sz w:val="28"/>
          <w:szCs w:val="28"/>
          <w:rtl/>
        </w:rPr>
        <w:t xml:space="preserve">   </w:t>
      </w:r>
    </w:p>
    <w:p w14:paraId="7C60355C" w14:textId="77777777" w:rsidR="000863DC" w:rsidRPr="00962F4A" w:rsidRDefault="000863DC" w:rsidP="00DA018D">
      <w:pPr>
        <w:tabs>
          <w:tab w:val="left" w:pos="4592"/>
          <w:tab w:val="left" w:pos="6577"/>
        </w:tabs>
        <w:ind w:left="-28"/>
        <w:jc w:val="lowKashida"/>
        <w:rPr>
          <w:rFonts w:cs="B Lotus"/>
          <w:sz w:val="28"/>
          <w:szCs w:val="28"/>
          <w:rtl/>
          <w:lang w:bidi="fa-IR"/>
        </w:rPr>
      </w:pPr>
      <w:r w:rsidRPr="00962F4A">
        <w:rPr>
          <w:rFonts w:cs="B Lotus"/>
          <w:sz w:val="28"/>
          <w:szCs w:val="28"/>
        </w:rPr>
        <w:sym w:font="Wingdings" w:char="F06C"/>
      </w:r>
      <w:r w:rsidRPr="00962F4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62F4A">
        <w:rPr>
          <w:rFonts w:cs="B Lotus"/>
          <w:b/>
          <w:bCs/>
          <w:sz w:val="28"/>
          <w:szCs w:val="28"/>
          <w:rtl/>
        </w:rPr>
        <w:t>شغل</w:t>
      </w:r>
      <w:r w:rsidRPr="00962F4A">
        <w:rPr>
          <w:rFonts w:cs="B Lotus"/>
          <w:b/>
          <w:bCs/>
          <w:sz w:val="28"/>
          <w:szCs w:val="28"/>
          <w:rtl/>
          <w:lang w:bidi="fa-IR"/>
        </w:rPr>
        <w:t xml:space="preserve"> </w:t>
      </w:r>
      <w:r w:rsidRPr="00962F4A">
        <w:rPr>
          <w:rFonts w:cs="B Lotus"/>
          <w:b/>
          <w:bCs/>
          <w:sz w:val="28"/>
          <w:szCs w:val="28"/>
          <w:rtl/>
        </w:rPr>
        <w:t>(سمت</w:t>
      </w:r>
      <w:r w:rsidRPr="00962F4A">
        <w:rPr>
          <w:rFonts w:cs="B Lotus"/>
          <w:b/>
          <w:bCs/>
          <w:sz w:val="28"/>
          <w:szCs w:val="28"/>
          <w:rtl/>
          <w:lang w:bidi="fa-IR"/>
        </w:rPr>
        <w:t xml:space="preserve"> يا مسئوليت</w:t>
      </w:r>
      <w:r w:rsidRPr="00962F4A">
        <w:rPr>
          <w:rFonts w:cs="B Lotus"/>
          <w:b/>
          <w:bCs/>
          <w:sz w:val="28"/>
          <w:szCs w:val="28"/>
          <w:rtl/>
        </w:rPr>
        <w:t>):</w:t>
      </w:r>
      <w:r w:rsidR="00CD2022">
        <w:rPr>
          <w:rFonts w:cs="B Lotus" w:hint="cs"/>
          <w:b/>
          <w:bCs/>
          <w:sz w:val="28"/>
          <w:szCs w:val="28"/>
          <w:rtl/>
        </w:rPr>
        <w:t xml:space="preserve"> </w:t>
      </w:r>
    </w:p>
    <w:p w14:paraId="11EBFC64" w14:textId="08C772A9" w:rsidR="000863DC" w:rsidRPr="00962F4A" w:rsidRDefault="000863DC" w:rsidP="00811FA3">
      <w:pPr>
        <w:tabs>
          <w:tab w:val="left" w:pos="4592"/>
          <w:tab w:val="left" w:pos="6577"/>
        </w:tabs>
        <w:ind w:left="-28"/>
        <w:jc w:val="lowKashida"/>
        <w:rPr>
          <w:rFonts w:cs="B Lotus"/>
          <w:sz w:val="28"/>
          <w:szCs w:val="28"/>
          <w:rtl/>
        </w:rPr>
      </w:pPr>
      <w:r w:rsidRPr="00962F4A">
        <w:rPr>
          <w:rFonts w:cs="B Lotus"/>
          <w:sz w:val="28"/>
          <w:szCs w:val="28"/>
        </w:rPr>
        <w:sym w:font="Wingdings" w:char="F06C"/>
      </w:r>
      <w:r w:rsidRPr="00962F4A">
        <w:rPr>
          <w:rFonts w:cs="B Lotus"/>
          <w:sz w:val="28"/>
          <w:szCs w:val="28"/>
          <w:rtl/>
          <w:lang w:bidi="fa-IR"/>
        </w:rPr>
        <w:t xml:space="preserve"> </w:t>
      </w:r>
      <w:r w:rsidRPr="00962F4A">
        <w:rPr>
          <w:rFonts w:cs="B Lotus"/>
          <w:b/>
          <w:bCs/>
          <w:sz w:val="28"/>
          <w:szCs w:val="28"/>
          <w:rtl/>
        </w:rPr>
        <w:t>مرتبه علمي:‌</w:t>
      </w:r>
      <w:r w:rsidR="00C10CC6">
        <w:rPr>
          <w:rFonts w:cs="B Lotus" w:hint="cs"/>
          <w:b/>
          <w:bCs/>
          <w:sz w:val="28"/>
          <w:szCs w:val="28"/>
          <w:rtl/>
        </w:rPr>
        <w:t xml:space="preserve"> </w:t>
      </w:r>
      <w:r w:rsidRPr="00962F4A">
        <w:rPr>
          <w:rFonts w:cs="B Lotus"/>
          <w:b/>
          <w:bCs/>
          <w:sz w:val="28"/>
          <w:szCs w:val="28"/>
          <w:rtl/>
        </w:rPr>
        <w:t>(‌</w:t>
      </w:r>
      <w:r w:rsidRPr="00962F4A">
        <w:rPr>
          <w:rFonts w:cs="B Lotus"/>
          <w:b/>
          <w:bCs/>
          <w:sz w:val="28"/>
          <w:szCs w:val="28"/>
          <w:rtl/>
          <w:lang w:bidi="fa-IR"/>
        </w:rPr>
        <w:t>استاد</w:t>
      </w:r>
      <w:r w:rsidRPr="00962F4A">
        <w:rPr>
          <w:rFonts w:cs="B Lotus"/>
          <w:sz w:val="28"/>
          <w:szCs w:val="28"/>
        </w:rPr>
        <w:sym w:font="Wingdings" w:char="F0A8"/>
      </w:r>
      <w:r w:rsidRPr="00962F4A">
        <w:rPr>
          <w:rFonts w:cs="B Lotus"/>
          <w:sz w:val="28"/>
          <w:szCs w:val="28"/>
          <w:rtl/>
        </w:rPr>
        <w:t xml:space="preserve">   </w:t>
      </w:r>
      <w:r w:rsidRPr="00962F4A">
        <w:rPr>
          <w:rFonts w:cs="B Lotus"/>
          <w:b/>
          <w:bCs/>
          <w:sz w:val="28"/>
          <w:szCs w:val="28"/>
          <w:rtl/>
          <w:lang w:bidi="fa-IR"/>
        </w:rPr>
        <w:t>دانشيار</w:t>
      </w:r>
      <w:r w:rsidRPr="00962F4A">
        <w:rPr>
          <w:rFonts w:cs="B Lotus"/>
          <w:sz w:val="28"/>
          <w:szCs w:val="28"/>
        </w:rPr>
        <w:sym w:font="Wingdings" w:char="F0A8"/>
      </w:r>
      <w:r w:rsidRPr="00962F4A">
        <w:rPr>
          <w:rFonts w:cs="B Lotus"/>
          <w:b/>
          <w:bCs/>
          <w:sz w:val="28"/>
          <w:szCs w:val="28"/>
          <w:rtl/>
        </w:rPr>
        <w:t xml:space="preserve">   استاديار</w:t>
      </w:r>
      <w:r w:rsidR="00811FA3">
        <w:rPr>
          <w:rFonts w:cs="B Lotus"/>
          <w:sz w:val="28"/>
          <w:szCs w:val="28"/>
        </w:rPr>
        <w:sym w:font="Wingdings" w:char="F0A8"/>
      </w:r>
      <w:r w:rsidRPr="00962F4A">
        <w:rPr>
          <w:rFonts w:cs="B Lotus"/>
          <w:sz w:val="28"/>
          <w:szCs w:val="28"/>
          <w:rtl/>
        </w:rPr>
        <w:t xml:space="preserve">   </w:t>
      </w:r>
      <w:r w:rsidRPr="00962F4A">
        <w:rPr>
          <w:rFonts w:cs="B Lotus"/>
          <w:b/>
          <w:bCs/>
          <w:sz w:val="28"/>
          <w:szCs w:val="28"/>
          <w:rtl/>
          <w:lang w:bidi="fa-IR"/>
        </w:rPr>
        <w:t>مربي</w:t>
      </w:r>
      <w:r w:rsidRPr="00962F4A">
        <w:rPr>
          <w:rFonts w:cs="B Lotus"/>
          <w:sz w:val="28"/>
          <w:szCs w:val="28"/>
        </w:rPr>
        <w:sym w:font="Wingdings" w:char="F0A8"/>
      </w:r>
      <w:r w:rsidRPr="00962F4A">
        <w:rPr>
          <w:rFonts w:cs="B Lotus"/>
          <w:b/>
          <w:bCs/>
          <w:sz w:val="28"/>
          <w:szCs w:val="28"/>
          <w:rtl/>
        </w:rPr>
        <w:t xml:space="preserve"> )</w:t>
      </w:r>
      <w:r w:rsidRPr="00962F4A">
        <w:rPr>
          <w:rFonts w:cs="B Lotus"/>
          <w:sz w:val="28"/>
          <w:szCs w:val="28"/>
          <w:rtl/>
        </w:rPr>
        <w:t xml:space="preserve"> </w:t>
      </w:r>
      <w:r w:rsidRPr="00962F4A">
        <w:rPr>
          <w:rFonts w:cs="B Lotus"/>
          <w:sz w:val="28"/>
          <w:szCs w:val="28"/>
          <w:rtl/>
        </w:rPr>
        <w:tab/>
        <w:t xml:space="preserve">                                                    </w:t>
      </w:r>
    </w:p>
    <w:p w14:paraId="253E4672" w14:textId="77777777" w:rsidR="000863DC" w:rsidRPr="00962F4A" w:rsidRDefault="000863DC" w:rsidP="00811FA3">
      <w:pPr>
        <w:ind w:hanging="28"/>
        <w:rPr>
          <w:rFonts w:cs="B Lotus"/>
          <w:sz w:val="28"/>
          <w:szCs w:val="28"/>
          <w:rtl/>
          <w:lang w:bidi="fa-IR"/>
        </w:rPr>
      </w:pPr>
      <w:r w:rsidRPr="00962F4A">
        <w:rPr>
          <w:rFonts w:cs="B Lotus"/>
          <w:sz w:val="28"/>
          <w:szCs w:val="28"/>
        </w:rPr>
        <w:sym w:font="Wingdings" w:char="F06C"/>
      </w:r>
      <w:r w:rsidRPr="00962F4A">
        <w:rPr>
          <w:rFonts w:cs="B Lotus"/>
          <w:sz w:val="28"/>
          <w:szCs w:val="28"/>
          <w:rtl/>
          <w:lang w:bidi="fa-IR"/>
        </w:rPr>
        <w:t xml:space="preserve"> </w:t>
      </w:r>
      <w:r w:rsidRPr="00962F4A">
        <w:rPr>
          <w:rFonts w:cs="B Lotus"/>
          <w:b/>
          <w:bCs/>
          <w:sz w:val="28"/>
          <w:szCs w:val="28"/>
          <w:rtl/>
        </w:rPr>
        <w:t>نشاني منزل:</w:t>
      </w:r>
      <w:r w:rsidR="00CD2022">
        <w:rPr>
          <w:rFonts w:cs="B Lotus" w:hint="cs"/>
          <w:b/>
          <w:bCs/>
          <w:sz w:val="28"/>
          <w:szCs w:val="28"/>
          <w:rtl/>
        </w:rPr>
        <w:t xml:space="preserve"> </w:t>
      </w:r>
    </w:p>
    <w:p w14:paraId="61214D24" w14:textId="77777777" w:rsidR="000863DC" w:rsidRPr="00962F4A" w:rsidRDefault="000863DC" w:rsidP="00DA018D">
      <w:pPr>
        <w:ind w:hanging="28"/>
        <w:rPr>
          <w:rFonts w:cs="B Lotus"/>
          <w:sz w:val="28"/>
          <w:szCs w:val="28"/>
          <w:rtl/>
          <w:lang w:bidi="fa-IR"/>
        </w:rPr>
      </w:pPr>
      <w:r w:rsidRPr="00962F4A">
        <w:rPr>
          <w:rFonts w:cs="B Lotus"/>
          <w:sz w:val="28"/>
          <w:szCs w:val="28"/>
        </w:rPr>
        <w:sym w:font="Wingdings" w:char="F06C"/>
      </w:r>
      <w:r w:rsidRPr="00962F4A">
        <w:rPr>
          <w:rFonts w:cs="B Lotus"/>
          <w:sz w:val="28"/>
          <w:szCs w:val="28"/>
          <w:rtl/>
          <w:lang w:bidi="fa-IR"/>
        </w:rPr>
        <w:t xml:space="preserve"> </w:t>
      </w:r>
      <w:r w:rsidRPr="00962F4A">
        <w:rPr>
          <w:rFonts w:cs="B Lotus"/>
          <w:b/>
          <w:bCs/>
          <w:sz w:val="28"/>
          <w:szCs w:val="28"/>
          <w:rtl/>
        </w:rPr>
        <w:t>تلفن منزل:</w:t>
      </w:r>
      <w:r w:rsidRPr="00962F4A">
        <w:rPr>
          <w:rFonts w:cs="B Lotus"/>
          <w:sz w:val="28"/>
          <w:szCs w:val="28"/>
          <w:rtl/>
        </w:rPr>
        <w:t xml:space="preserve"> </w:t>
      </w:r>
      <w:r w:rsidRPr="00962F4A">
        <w:rPr>
          <w:rFonts w:cs="B Lotus"/>
          <w:sz w:val="28"/>
          <w:szCs w:val="28"/>
          <w:rtl/>
        </w:rPr>
        <w:tab/>
      </w:r>
    </w:p>
    <w:p w14:paraId="55995417" w14:textId="77777777" w:rsidR="00DC0CDA" w:rsidRDefault="000863DC" w:rsidP="00811FA3">
      <w:pPr>
        <w:tabs>
          <w:tab w:val="left" w:pos="6718"/>
        </w:tabs>
        <w:ind w:left="-28"/>
        <w:rPr>
          <w:rFonts w:cs="B Lotus"/>
          <w:sz w:val="28"/>
          <w:szCs w:val="28"/>
          <w:rtl/>
          <w:lang w:bidi="fa-IR"/>
        </w:rPr>
      </w:pPr>
      <w:r w:rsidRPr="00962F4A">
        <w:rPr>
          <w:rFonts w:cs="B Lotus"/>
          <w:sz w:val="28"/>
          <w:szCs w:val="28"/>
        </w:rPr>
        <w:sym w:font="Wingdings" w:char="F06C"/>
      </w:r>
      <w:r w:rsidRPr="00962F4A">
        <w:rPr>
          <w:rFonts w:cs="B Lotus"/>
          <w:sz w:val="28"/>
          <w:szCs w:val="28"/>
          <w:rtl/>
          <w:lang w:bidi="fa-IR"/>
        </w:rPr>
        <w:t xml:space="preserve"> </w:t>
      </w:r>
      <w:r w:rsidRPr="00962F4A">
        <w:rPr>
          <w:rFonts w:cs="B Lotus"/>
          <w:b/>
          <w:bCs/>
          <w:sz w:val="28"/>
          <w:szCs w:val="28"/>
          <w:rtl/>
        </w:rPr>
        <w:t>تلفن همراه:</w:t>
      </w:r>
      <w:r w:rsidRPr="00962F4A">
        <w:rPr>
          <w:rFonts w:cs="B Lotus"/>
          <w:sz w:val="28"/>
          <w:szCs w:val="28"/>
          <w:rtl/>
        </w:rPr>
        <w:t xml:space="preserve"> </w:t>
      </w:r>
      <w:r w:rsidRPr="00962F4A">
        <w:rPr>
          <w:rFonts w:cs="B Lotus"/>
          <w:sz w:val="28"/>
          <w:szCs w:val="28"/>
          <w:rtl/>
          <w:lang w:bidi="fa-IR"/>
        </w:rPr>
        <w:t xml:space="preserve">                      </w:t>
      </w:r>
    </w:p>
    <w:p w14:paraId="763BD36A" w14:textId="77777777" w:rsidR="000863DC" w:rsidRPr="00962F4A" w:rsidRDefault="000863DC" w:rsidP="00811FA3">
      <w:pPr>
        <w:tabs>
          <w:tab w:val="left" w:pos="6718"/>
        </w:tabs>
        <w:ind w:left="-28"/>
        <w:rPr>
          <w:rFonts w:cs="B Lotus"/>
          <w:b/>
          <w:bCs/>
          <w:sz w:val="28"/>
          <w:szCs w:val="28"/>
        </w:rPr>
      </w:pPr>
      <w:r w:rsidRPr="00962F4A">
        <w:rPr>
          <w:rFonts w:cs="B Lotus"/>
          <w:sz w:val="28"/>
          <w:szCs w:val="28"/>
        </w:rPr>
        <w:sym w:font="Wingdings" w:char="F06C"/>
      </w:r>
      <w:r w:rsidRPr="00962F4A">
        <w:rPr>
          <w:rFonts w:cs="B Lotus"/>
          <w:sz w:val="28"/>
          <w:szCs w:val="28"/>
          <w:rtl/>
          <w:lang w:bidi="fa-IR"/>
        </w:rPr>
        <w:t xml:space="preserve"> </w:t>
      </w:r>
      <w:r w:rsidRPr="00962F4A">
        <w:rPr>
          <w:rFonts w:cs="B Lotus"/>
          <w:b/>
          <w:bCs/>
          <w:sz w:val="28"/>
          <w:szCs w:val="28"/>
          <w:rtl/>
          <w:lang w:bidi="fa-IR"/>
        </w:rPr>
        <w:t>پست الكترونيكي (</w:t>
      </w:r>
      <w:r w:rsidRPr="00962F4A">
        <w:rPr>
          <w:rFonts w:cs="B Lotus"/>
          <w:b/>
          <w:bCs/>
          <w:sz w:val="28"/>
          <w:szCs w:val="28"/>
          <w:lang w:bidi="fa-IR"/>
        </w:rPr>
        <w:t>E-mail</w:t>
      </w:r>
      <w:r w:rsidRPr="00962F4A">
        <w:rPr>
          <w:rFonts w:cs="B Lotus"/>
          <w:b/>
          <w:bCs/>
          <w:sz w:val="28"/>
          <w:szCs w:val="28"/>
          <w:rtl/>
          <w:lang w:bidi="fa-IR"/>
        </w:rPr>
        <w:t>):</w:t>
      </w:r>
      <w:r w:rsidRPr="00962F4A">
        <w:rPr>
          <w:rFonts w:cs="B Lotus"/>
          <w:b/>
          <w:bCs/>
          <w:sz w:val="28"/>
          <w:szCs w:val="28"/>
          <w:rtl/>
          <w:lang w:bidi="fa-IR"/>
        </w:rPr>
        <w:tab/>
      </w:r>
      <w:r w:rsidRPr="00962F4A">
        <w:rPr>
          <w:rFonts w:cs="B Lotus"/>
          <w:b/>
          <w:bCs/>
          <w:sz w:val="28"/>
          <w:szCs w:val="28"/>
          <w:rtl/>
        </w:rPr>
        <w:t xml:space="preserve"> </w:t>
      </w:r>
    </w:p>
    <w:p w14:paraId="702A7A46" w14:textId="77777777" w:rsidR="000863DC" w:rsidRPr="00962F4A" w:rsidRDefault="00DC0CDA" w:rsidP="0043436E">
      <w:pPr>
        <w:rPr>
          <w:rFonts w:cs="B Lotus"/>
          <w:sz w:val="28"/>
          <w:szCs w:val="28"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آخرین سالی که متقاضی به عنوان پژوهشگر برتر استان </w:t>
      </w:r>
      <w:r w:rsidR="00865388">
        <w:rPr>
          <w:rFonts w:cs="B Lotus" w:hint="cs"/>
          <w:sz w:val="28"/>
          <w:szCs w:val="28"/>
          <w:rtl/>
          <w:lang w:bidi="fa-IR"/>
        </w:rPr>
        <w:t>انتخاب شده است:</w:t>
      </w:r>
    </w:p>
    <w:p w14:paraId="28A1B782" w14:textId="77777777" w:rsidR="000863DC" w:rsidRPr="00962F4A" w:rsidRDefault="000863DC" w:rsidP="0043436E">
      <w:pPr>
        <w:rPr>
          <w:rFonts w:cs="B Lotus"/>
          <w:sz w:val="28"/>
          <w:szCs w:val="28"/>
          <w:lang w:bidi="fa-IR"/>
        </w:rPr>
      </w:pPr>
    </w:p>
    <w:p w14:paraId="5F09B53D" w14:textId="77777777" w:rsidR="000863DC" w:rsidRPr="00962F4A" w:rsidRDefault="000863DC" w:rsidP="009E171E">
      <w:pPr>
        <w:pStyle w:val="Heading4"/>
        <w:rPr>
          <w:rFonts w:cs="B Lotus"/>
          <w:rtl/>
          <w:lang w:bidi="fa-IR"/>
        </w:rPr>
      </w:pPr>
      <w:r w:rsidRPr="00962F4A">
        <w:rPr>
          <w:rFonts w:cs="B Lotus"/>
          <w:rtl/>
        </w:rPr>
        <w:t>2</w:t>
      </w:r>
      <w:r w:rsidRPr="00962F4A">
        <w:rPr>
          <w:rFonts w:cs="B Lotus"/>
          <w:rtl/>
          <w:lang w:bidi="fa-IR"/>
        </w:rPr>
        <w:t>ـ</w:t>
      </w:r>
      <w:r w:rsidRPr="00962F4A">
        <w:rPr>
          <w:rFonts w:cs="B Lotus"/>
          <w:rtl/>
        </w:rPr>
        <w:t xml:space="preserve"> اطلاعات تحصيلي (</w:t>
      </w:r>
      <w:r w:rsidRPr="00962F4A">
        <w:rPr>
          <w:rFonts w:cs="B Lotus"/>
          <w:rtl/>
          <w:lang w:bidi="fa-IR"/>
        </w:rPr>
        <w:t>آخرين مدرك تحصيلي)</w:t>
      </w:r>
    </w:p>
    <w:tbl>
      <w:tblPr>
        <w:bidiVisual/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0"/>
        <w:gridCol w:w="3060"/>
        <w:gridCol w:w="1260"/>
        <w:gridCol w:w="1260"/>
        <w:gridCol w:w="2160"/>
      </w:tblGrid>
      <w:tr w:rsidR="00343F49" w:rsidRPr="00962F4A" w14:paraId="72A6729B" w14:textId="77777777" w:rsidTr="00343F49">
        <w:tc>
          <w:tcPr>
            <w:tcW w:w="2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27ADC26" w14:textId="77777777" w:rsidR="00343F49" w:rsidRPr="00962F4A" w:rsidRDefault="00343F49" w:rsidP="0043436E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962F4A">
              <w:rPr>
                <w:rFonts w:cs="B Lotus"/>
                <w:b/>
                <w:bCs/>
                <w:sz w:val="28"/>
                <w:szCs w:val="28"/>
                <w:rtl/>
              </w:rPr>
              <w:t>مدرك تحصيلي</w:t>
            </w:r>
          </w:p>
        </w:tc>
        <w:tc>
          <w:tcPr>
            <w:tcW w:w="30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E5C625E" w14:textId="77777777" w:rsidR="00343F49" w:rsidRPr="00962F4A" w:rsidRDefault="00343F49" w:rsidP="0043436E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962F4A">
              <w:rPr>
                <w:rFonts w:cs="B Lotus"/>
                <w:b/>
                <w:bCs/>
                <w:sz w:val="28"/>
                <w:szCs w:val="28"/>
                <w:rtl/>
              </w:rPr>
              <w:t>دانشگاه</w:t>
            </w: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9366B58" w14:textId="77777777" w:rsidR="00343F49" w:rsidRPr="00962F4A" w:rsidRDefault="00343F49" w:rsidP="0043436E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962F4A">
              <w:rPr>
                <w:rFonts w:cs="B Lotus"/>
                <w:b/>
                <w:bCs/>
                <w:sz w:val="28"/>
                <w:szCs w:val="28"/>
                <w:rtl/>
              </w:rPr>
              <w:t>كشور</w:t>
            </w: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7C0D57B" w14:textId="77777777" w:rsidR="00343F49" w:rsidRPr="00962F4A" w:rsidRDefault="00343F49" w:rsidP="0043436E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962F4A">
              <w:rPr>
                <w:rFonts w:ascii="Albertus Extra Bold" w:hAnsi="Albertus Extra Bold" w:cs="B Lotus"/>
                <w:b/>
                <w:bCs/>
                <w:sz w:val="28"/>
                <w:szCs w:val="28"/>
                <w:rtl/>
                <w:lang w:bidi="fa-IR"/>
              </w:rPr>
              <w:t>*</w:t>
            </w:r>
            <w:r w:rsidRPr="00962F4A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>گروه علمي</w:t>
            </w:r>
          </w:p>
        </w:tc>
        <w:tc>
          <w:tcPr>
            <w:tcW w:w="216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CA803E" w14:textId="77777777" w:rsidR="00343F49" w:rsidRPr="00962F4A" w:rsidRDefault="00343F49" w:rsidP="0043436E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962F4A">
              <w:rPr>
                <w:rFonts w:cs="B Lotus"/>
                <w:b/>
                <w:bCs/>
                <w:sz w:val="28"/>
                <w:szCs w:val="28"/>
                <w:rtl/>
              </w:rPr>
              <w:t>رشته تحصيلي</w:t>
            </w:r>
          </w:p>
        </w:tc>
      </w:tr>
      <w:tr w:rsidR="00343F49" w:rsidRPr="00962F4A" w14:paraId="1877545F" w14:textId="77777777" w:rsidTr="00343F49">
        <w:trPr>
          <w:trHeight w:val="1101"/>
        </w:trPr>
        <w:tc>
          <w:tcPr>
            <w:tcW w:w="2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687AB54" w14:textId="77777777" w:rsidR="00343F49" w:rsidRPr="00962F4A" w:rsidRDefault="000C6284" w:rsidP="0043436E">
            <w:pPr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دکتری تخصصی </w:t>
            </w:r>
          </w:p>
          <w:p w14:paraId="4DC49BA4" w14:textId="77777777" w:rsidR="00343F49" w:rsidRPr="00962F4A" w:rsidRDefault="00343F49" w:rsidP="0043436E">
            <w:pPr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  <w:p w14:paraId="0A93D299" w14:textId="77777777" w:rsidR="00343F49" w:rsidRPr="00962F4A" w:rsidRDefault="00343F49" w:rsidP="0043436E">
            <w:pPr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060" w:type="dxa"/>
            <w:tcBorders>
              <w:top w:val="double" w:sz="4" w:space="0" w:color="auto"/>
              <w:bottom w:val="double" w:sz="4" w:space="0" w:color="auto"/>
            </w:tcBorders>
          </w:tcPr>
          <w:p w14:paraId="64030043" w14:textId="77777777" w:rsidR="00343F49" w:rsidRPr="00962F4A" w:rsidRDefault="00343F49" w:rsidP="0043436E">
            <w:pPr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</w:tcPr>
          <w:p w14:paraId="622DEB85" w14:textId="77777777" w:rsidR="00343F49" w:rsidRPr="00962F4A" w:rsidRDefault="00343F49" w:rsidP="0043436E">
            <w:pPr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</w:tcPr>
          <w:p w14:paraId="16B13DB6" w14:textId="77777777" w:rsidR="00343F49" w:rsidRPr="00962F4A" w:rsidRDefault="00343F49" w:rsidP="0043436E">
            <w:pPr>
              <w:rPr>
                <w:rFonts w:cs="B Lotus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216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993447" w14:textId="77777777" w:rsidR="00343F49" w:rsidRPr="00962F4A" w:rsidRDefault="00343F49" w:rsidP="0043436E">
            <w:pPr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</w:tr>
    </w:tbl>
    <w:p w14:paraId="34EC8C6A" w14:textId="77777777" w:rsidR="000863DC" w:rsidRPr="00962F4A" w:rsidRDefault="000863DC" w:rsidP="009E171E">
      <w:pPr>
        <w:pStyle w:val="Heading4"/>
        <w:ind w:left="56" w:firstLine="0"/>
        <w:rPr>
          <w:rFonts w:ascii="Albertus Extra Bold" w:hAnsi="Albertus Extra Bold" w:cs="B Lotus"/>
          <w:rtl/>
          <w:lang w:bidi="fa-IR"/>
        </w:rPr>
      </w:pPr>
      <w:r w:rsidRPr="00962F4A">
        <w:rPr>
          <w:rFonts w:ascii="Albertus Extra Bold" w:hAnsi="Albertus Extra Bold" w:cs="B Lotus"/>
          <w:b w:val="0"/>
          <w:bCs w:val="0"/>
          <w:rtl/>
          <w:lang w:bidi="fa-IR"/>
        </w:rPr>
        <w:t xml:space="preserve">* </w:t>
      </w:r>
      <w:r w:rsidRPr="00962F4A">
        <w:rPr>
          <w:rFonts w:ascii="Albertus Extra Bold" w:hAnsi="Albertus Extra Bold" w:cs="B Lotus" w:hint="eastAsia"/>
          <w:rtl/>
          <w:lang w:bidi="fa-IR"/>
        </w:rPr>
        <w:t>فني</w:t>
      </w:r>
      <w:r w:rsidRPr="00962F4A">
        <w:rPr>
          <w:rFonts w:ascii="Albertus Extra Bold" w:hAnsi="Albertus Extra Bold" w:cs="B Lotus"/>
          <w:rtl/>
          <w:lang w:bidi="fa-IR"/>
        </w:rPr>
        <w:t xml:space="preserve"> </w:t>
      </w:r>
      <w:r w:rsidRPr="00962F4A">
        <w:rPr>
          <w:rFonts w:ascii="Albertus Extra Bold" w:hAnsi="Albertus Extra Bold" w:cs="B Lotus" w:hint="eastAsia"/>
          <w:rtl/>
          <w:lang w:bidi="fa-IR"/>
        </w:rPr>
        <w:t>و</w:t>
      </w:r>
      <w:r w:rsidRPr="00962F4A">
        <w:rPr>
          <w:rFonts w:ascii="Albertus Extra Bold" w:hAnsi="Albertus Extra Bold" w:cs="B Lotus"/>
          <w:rtl/>
          <w:lang w:bidi="fa-IR"/>
        </w:rPr>
        <w:t xml:space="preserve"> </w:t>
      </w:r>
      <w:r w:rsidRPr="00962F4A">
        <w:rPr>
          <w:rFonts w:ascii="Albertus Extra Bold" w:hAnsi="Albertus Extra Bold" w:cs="B Lotus" w:hint="eastAsia"/>
          <w:rtl/>
          <w:lang w:bidi="fa-IR"/>
        </w:rPr>
        <w:t>مهندسي</w:t>
      </w:r>
      <w:r w:rsidRPr="00962F4A">
        <w:rPr>
          <w:rFonts w:ascii="Albertus Extra Bold" w:hAnsi="Albertus Extra Bold" w:cs="B Lotus"/>
          <w:rtl/>
          <w:lang w:bidi="fa-IR"/>
        </w:rPr>
        <w:t xml:space="preserve"> </w:t>
      </w:r>
      <w:r w:rsidRPr="00962F4A">
        <w:rPr>
          <w:rFonts w:ascii="Albertus Extra Bold" w:hAnsi="Albertus Extra Bold" w:cs="B Lotus" w:hint="eastAsia"/>
          <w:rtl/>
          <w:lang w:bidi="fa-IR"/>
        </w:rPr>
        <w:t>ـ</w:t>
      </w:r>
      <w:r w:rsidRPr="00962F4A">
        <w:rPr>
          <w:rFonts w:ascii="Albertus Extra Bold" w:hAnsi="Albertus Extra Bold" w:cs="B Lotus"/>
          <w:rtl/>
          <w:lang w:bidi="fa-IR"/>
        </w:rPr>
        <w:t xml:space="preserve">  </w:t>
      </w:r>
      <w:r w:rsidRPr="00962F4A">
        <w:rPr>
          <w:rFonts w:ascii="Albertus Extra Bold" w:hAnsi="Albertus Extra Bold" w:cs="B Lotus" w:hint="eastAsia"/>
          <w:rtl/>
          <w:lang w:bidi="fa-IR"/>
        </w:rPr>
        <w:t>پزشكي</w:t>
      </w:r>
      <w:r w:rsidRPr="00962F4A">
        <w:rPr>
          <w:rFonts w:ascii="Albertus Extra Bold" w:hAnsi="Albertus Extra Bold" w:cs="B Lotus"/>
          <w:rtl/>
          <w:lang w:bidi="fa-IR"/>
        </w:rPr>
        <w:t xml:space="preserve"> </w:t>
      </w:r>
      <w:r w:rsidRPr="00962F4A">
        <w:rPr>
          <w:rFonts w:ascii="Albertus Extra Bold" w:hAnsi="Albertus Extra Bold" w:cs="B Lotus" w:hint="eastAsia"/>
          <w:rtl/>
          <w:lang w:bidi="fa-IR"/>
        </w:rPr>
        <w:t>و</w:t>
      </w:r>
      <w:r w:rsidRPr="00962F4A">
        <w:rPr>
          <w:rFonts w:ascii="Albertus Extra Bold" w:hAnsi="Albertus Extra Bold" w:cs="B Lotus"/>
          <w:rtl/>
          <w:lang w:bidi="fa-IR"/>
        </w:rPr>
        <w:t xml:space="preserve"> </w:t>
      </w:r>
      <w:r w:rsidRPr="00962F4A">
        <w:rPr>
          <w:rFonts w:ascii="Albertus Extra Bold" w:hAnsi="Albertus Extra Bold" w:cs="B Lotus" w:hint="eastAsia"/>
          <w:rtl/>
          <w:lang w:bidi="fa-IR"/>
        </w:rPr>
        <w:t>پيراپزشكي</w:t>
      </w:r>
      <w:r w:rsidR="009E171E" w:rsidRPr="00962F4A">
        <w:rPr>
          <w:rFonts w:ascii="Albertus Extra Bold" w:hAnsi="Albertus Extra Bold" w:cs="B Lotus" w:hint="cs"/>
          <w:rtl/>
          <w:lang w:bidi="fa-IR"/>
        </w:rPr>
        <w:t xml:space="preserve"> </w:t>
      </w:r>
      <w:r w:rsidRPr="00962F4A">
        <w:rPr>
          <w:rFonts w:ascii="Albertus Extra Bold" w:hAnsi="Albertus Extra Bold" w:cs="B Lotus" w:hint="eastAsia"/>
          <w:rtl/>
          <w:lang w:bidi="fa-IR"/>
        </w:rPr>
        <w:t>ـ</w:t>
      </w:r>
      <w:r w:rsidRPr="00962F4A">
        <w:rPr>
          <w:rFonts w:ascii="Albertus Extra Bold" w:hAnsi="Albertus Extra Bold" w:cs="B Lotus"/>
          <w:rtl/>
          <w:lang w:bidi="fa-IR"/>
        </w:rPr>
        <w:t xml:space="preserve">  </w:t>
      </w:r>
      <w:r w:rsidRPr="00962F4A">
        <w:rPr>
          <w:rFonts w:ascii="Albertus Extra Bold" w:hAnsi="Albertus Extra Bold" w:cs="B Lotus" w:hint="eastAsia"/>
          <w:rtl/>
          <w:lang w:bidi="fa-IR"/>
        </w:rPr>
        <w:t>علوم</w:t>
      </w:r>
      <w:r w:rsidRPr="00962F4A">
        <w:rPr>
          <w:rFonts w:ascii="Albertus Extra Bold" w:hAnsi="Albertus Extra Bold" w:cs="B Lotus"/>
          <w:rtl/>
          <w:lang w:bidi="fa-IR"/>
        </w:rPr>
        <w:t xml:space="preserve"> </w:t>
      </w:r>
      <w:r w:rsidRPr="00962F4A">
        <w:rPr>
          <w:rFonts w:ascii="Albertus Extra Bold" w:hAnsi="Albertus Extra Bold" w:cs="B Lotus" w:hint="eastAsia"/>
          <w:rtl/>
          <w:lang w:bidi="fa-IR"/>
        </w:rPr>
        <w:t>پايه</w:t>
      </w:r>
      <w:r w:rsidRPr="00962F4A">
        <w:rPr>
          <w:rFonts w:ascii="Albertus Extra Bold" w:hAnsi="Albertus Extra Bold" w:cs="B Lotus"/>
          <w:rtl/>
          <w:lang w:bidi="fa-IR"/>
        </w:rPr>
        <w:t xml:space="preserve"> </w:t>
      </w:r>
      <w:r w:rsidRPr="00962F4A">
        <w:rPr>
          <w:rFonts w:ascii="Albertus Extra Bold" w:hAnsi="Albertus Extra Bold" w:cs="B Lotus" w:hint="eastAsia"/>
          <w:rtl/>
          <w:lang w:bidi="fa-IR"/>
        </w:rPr>
        <w:t>ـ</w:t>
      </w:r>
      <w:r w:rsidRPr="00962F4A">
        <w:rPr>
          <w:rFonts w:ascii="Albertus Extra Bold" w:hAnsi="Albertus Extra Bold" w:cs="B Lotus"/>
          <w:rtl/>
          <w:lang w:bidi="fa-IR"/>
        </w:rPr>
        <w:t xml:space="preserve"> </w:t>
      </w:r>
      <w:r w:rsidRPr="00962F4A">
        <w:rPr>
          <w:rFonts w:ascii="Albertus Extra Bold" w:hAnsi="Albertus Extra Bold" w:cs="B Lotus" w:hint="eastAsia"/>
          <w:rtl/>
          <w:lang w:bidi="fa-IR"/>
        </w:rPr>
        <w:t>علوم</w:t>
      </w:r>
      <w:r w:rsidRPr="00962F4A">
        <w:rPr>
          <w:rFonts w:ascii="Albertus Extra Bold" w:hAnsi="Albertus Extra Bold" w:cs="B Lotus"/>
          <w:rtl/>
          <w:lang w:bidi="fa-IR"/>
        </w:rPr>
        <w:t xml:space="preserve"> </w:t>
      </w:r>
      <w:r w:rsidRPr="00962F4A">
        <w:rPr>
          <w:rFonts w:ascii="Albertus Extra Bold" w:hAnsi="Albertus Extra Bold" w:cs="B Lotus" w:hint="eastAsia"/>
          <w:rtl/>
          <w:lang w:bidi="fa-IR"/>
        </w:rPr>
        <w:t>انساني</w:t>
      </w:r>
      <w:r w:rsidRPr="00962F4A">
        <w:rPr>
          <w:rFonts w:ascii="Albertus Extra Bold" w:hAnsi="Albertus Extra Bold" w:cs="B Lotus"/>
          <w:rtl/>
          <w:lang w:bidi="fa-IR"/>
        </w:rPr>
        <w:t xml:space="preserve"> </w:t>
      </w:r>
      <w:r w:rsidRPr="00962F4A">
        <w:rPr>
          <w:rFonts w:ascii="Albertus Extra Bold" w:hAnsi="Albertus Extra Bold" w:cs="B Lotus" w:hint="eastAsia"/>
          <w:rtl/>
          <w:lang w:bidi="fa-IR"/>
        </w:rPr>
        <w:t>و</w:t>
      </w:r>
      <w:r w:rsidRPr="00962F4A">
        <w:rPr>
          <w:rFonts w:ascii="Albertus Extra Bold" w:hAnsi="Albertus Extra Bold" w:cs="B Lotus"/>
          <w:rtl/>
          <w:lang w:bidi="fa-IR"/>
        </w:rPr>
        <w:t xml:space="preserve"> </w:t>
      </w:r>
      <w:r w:rsidRPr="00962F4A">
        <w:rPr>
          <w:rFonts w:ascii="Albertus Extra Bold" w:hAnsi="Albertus Extra Bold" w:cs="B Lotus" w:hint="eastAsia"/>
          <w:rtl/>
          <w:lang w:bidi="fa-IR"/>
        </w:rPr>
        <w:t>اجتماعي</w:t>
      </w:r>
      <w:r w:rsidRPr="00962F4A">
        <w:rPr>
          <w:rFonts w:ascii="Albertus Extra Bold" w:hAnsi="Albertus Extra Bold" w:cs="B Lotus"/>
          <w:rtl/>
          <w:lang w:bidi="fa-IR"/>
        </w:rPr>
        <w:t xml:space="preserve"> </w:t>
      </w:r>
      <w:r w:rsidRPr="00962F4A">
        <w:rPr>
          <w:rFonts w:cs="B Lotus"/>
          <w:rtl/>
          <w:lang w:bidi="fa-IR"/>
        </w:rPr>
        <w:t xml:space="preserve"> ـ </w:t>
      </w:r>
      <w:r w:rsidRPr="00962F4A">
        <w:rPr>
          <w:rFonts w:ascii="Albertus Extra Bold" w:hAnsi="Albertus Extra Bold" w:cs="B Lotus" w:hint="eastAsia"/>
          <w:rtl/>
          <w:lang w:bidi="fa-IR"/>
        </w:rPr>
        <w:t>كشاورزي</w:t>
      </w:r>
      <w:r w:rsidRPr="00962F4A">
        <w:rPr>
          <w:rFonts w:ascii="Albertus Extra Bold" w:hAnsi="Albertus Extra Bold" w:cs="B Lotus"/>
          <w:rtl/>
          <w:lang w:bidi="fa-IR"/>
        </w:rPr>
        <w:t xml:space="preserve"> </w:t>
      </w:r>
      <w:r w:rsidRPr="00962F4A">
        <w:rPr>
          <w:rFonts w:ascii="Albertus Extra Bold" w:hAnsi="Albertus Extra Bold" w:cs="B Lotus" w:hint="eastAsia"/>
          <w:rtl/>
          <w:lang w:bidi="fa-IR"/>
        </w:rPr>
        <w:t>و</w:t>
      </w:r>
      <w:r w:rsidRPr="00962F4A">
        <w:rPr>
          <w:rFonts w:ascii="Albertus Extra Bold" w:hAnsi="Albertus Extra Bold" w:cs="B Lotus"/>
          <w:rtl/>
          <w:lang w:bidi="fa-IR"/>
        </w:rPr>
        <w:t xml:space="preserve"> </w:t>
      </w:r>
      <w:r w:rsidRPr="00962F4A">
        <w:rPr>
          <w:rFonts w:ascii="Albertus Extra Bold" w:hAnsi="Albertus Extra Bold" w:cs="B Lotus" w:hint="eastAsia"/>
          <w:rtl/>
          <w:lang w:bidi="fa-IR"/>
        </w:rPr>
        <w:t>منابع</w:t>
      </w:r>
      <w:r w:rsidRPr="00962F4A">
        <w:rPr>
          <w:rFonts w:ascii="Albertus Extra Bold" w:hAnsi="Albertus Extra Bold" w:cs="B Lotus"/>
          <w:rtl/>
          <w:lang w:bidi="fa-IR"/>
        </w:rPr>
        <w:t xml:space="preserve"> </w:t>
      </w:r>
      <w:r w:rsidRPr="00962F4A">
        <w:rPr>
          <w:rFonts w:ascii="Albertus Extra Bold" w:hAnsi="Albertus Extra Bold" w:cs="B Lotus" w:hint="eastAsia"/>
          <w:rtl/>
          <w:lang w:bidi="fa-IR"/>
        </w:rPr>
        <w:t>طبيعي</w:t>
      </w:r>
      <w:r w:rsidRPr="00962F4A">
        <w:rPr>
          <w:rFonts w:ascii="Albertus Extra Bold" w:hAnsi="Albertus Extra Bold" w:cs="B Lotus"/>
          <w:rtl/>
          <w:lang w:bidi="fa-IR"/>
        </w:rPr>
        <w:t xml:space="preserve"> </w:t>
      </w:r>
      <w:r w:rsidRPr="00962F4A">
        <w:rPr>
          <w:rFonts w:cs="B Lotus"/>
          <w:rtl/>
          <w:lang w:bidi="fa-IR"/>
        </w:rPr>
        <w:t xml:space="preserve"> ـ </w:t>
      </w:r>
      <w:r w:rsidRPr="00962F4A">
        <w:rPr>
          <w:rFonts w:ascii="Albertus Extra Bold" w:hAnsi="Albertus Extra Bold" w:cs="B Lotus" w:hint="eastAsia"/>
          <w:rtl/>
          <w:lang w:bidi="fa-IR"/>
        </w:rPr>
        <w:t>هنر</w:t>
      </w:r>
      <w:r w:rsidRPr="00962F4A">
        <w:rPr>
          <w:rFonts w:ascii="Albertus Extra Bold" w:hAnsi="Albertus Extra Bold" w:cs="B Lotus"/>
          <w:rtl/>
          <w:lang w:bidi="fa-IR"/>
        </w:rPr>
        <w:t xml:space="preserve"> </w:t>
      </w:r>
      <w:r w:rsidR="00936B7C" w:rsidRPr="00962F4A">
        <w:rPr>
          <w:rFonts w:ascii="Albertus Extra Bold" w:hAnsi="Albertus Extra Bold" w:cs="B Lotus" w:hint="cs"/>
          <w:rtl/>
          <w:lang w:bidi="fa-IR"/>
        </w:rPr>
        <w:t>و صنایع دستی</w:t>
      </w:r>
      <w:r w:rsidR="009E171E" w:rsidRPr="00962F4A">
        <w:rPr>
          <w:rFonts w:cs="B Lotus"/>
          <w:rtl/>
          <w:lang w:bidi="fa-IR"/>
        </w:rPr>
        <w:t xml:space="preserve"> ـ</w:t>
      </w:r>
      <w:r w:rsidR="009E171E" w:rsidRPr="00962F4A">
        <w:rPr>
          <w:rFonts w:ascii="Albertus Extra Bold" w:hAnsi="Albertus Extra Bold" w:cs="B Lotus" w:hint="cs"/>
          <w:rtl/>
          <w:lang w:bidi="fa-IR"/>
        </w:rPr>
        <w:t xml:space="preserve"> </w:t>
      </w:r>
      <w:r w:rsidR="00936B7C" w:rsidRPr="00962F4A">
        <w:rPr>
          <w:rFonts w:ascii="Albertus Extra Bold" w:hAnsi="Albertus Extra Bold" w:cs="B Lotus" w:hint="cs"/>
          <w:rtl/>
          <w:lang w:bidi="fa-IR"/>
        </w:rPr>
        <w:t>علوم و فنون دریایی</w:t>
      </w:r>
    </w:p>
    <w:p w14:paraId="71D3986B" w14:textId="77777777" w:rsidR="00C56D70" w:rsidRPr="00962F4A" w:rsidRDefault="00C56D70" w:rsidP="00431E4B">
      <w:pPr>
        <w:rPr>
          <w:rFonts w:cs="B Lotus"/>
          <w:sz w:val="28"/>
          <w:szCs w:val="28"/>
          <w:rtl/>
          <w:lang w:bidi="fa-IR"/>
        </w:rPr>
      </w:pPr>
    </w:p>
    <w:p w14:paraId="5D8B3FE0" w14:textId="77777777" w:rsidR="00C56D70" w:rsidRPr="00962F4A" w:rsidRDefault="00C56D70" w:rsidP="00431E4B">
      <w:pPr>
        <w:rPr>
          <w:rFonts w:cs="B Lotus"/>
          <w:sz w:val="28"/>
          <w:szCs w:val="28"/>
          <w:rtl/>
          <w:lang w:bidi="fa-IR"/>
        </w:rPr>
      </w:pPr>
    </w:p>
    <w:p w14:paraId="421E49B8" w14:textId="77777777" w:rsidR="000863DC" w:rsidRPr="00962F4A" w:rsidRDefault="000863DC" w:rsidP="009E171E">
      <w:pPr>
        <w:pStyle w:val="Heading4"/>
        <w:rPr>
          <w:rFonts w:cs="B Lotus"/>
          <w:rtl/>
          <w:lang w:bidi="fa-IR"/>
        </w:rPr>
      </w:pPr>
      <w:r w:rsidRPr="00962F4A">
        <w:rPr>
          <w:rFonts w:cs="B Lotus"/>
          <w:rtl/>
          <w:lang w:bidi="fa-IR"/>
        </w:rPr>
        <w:t>3ـ</w:t>
      </w:r>
      <w:r w:rsidRPr="00962F4A">
        <w:rPr>
          <w:rFonts w:cs="B Lotus"/>
          <w:rtl/>
        </w:rPr>
        <w:t xml:space="preserve"> </w:t>
      </w:r>
      <w:r w:rsidRPr="00962F4A">
        <w:rPr>
          <w:rFonts w:cs="B Lotus"/>
          <w:rtl/>
          <w:lang w:bidi="fa-IR"/>
        </w:rPr>
        <w:t xml:space="preserve"> </w:t>
      </w:r>
      <w:r w:rsidRPr="00962F4A">
        <w:rPr>
          <w:rFonts w:cs="B Lotus"/>
          <w:rtl/>
        </w:rPr>
        <w:t>فعاليت‏هاي پژوهشي و اجرائی</w:t>
      </w:r>
      <w:r w:rsidR="00343F49" w:rsidRPr="00962F4A">
        <w:rPr>
          <w:rFonts w:cs="B Lotus" w:hint="cs"/>
          <w:rtl/>
        </w:rPr>
        <w:t xml:space="preserve"> </w:t>
      </w:r>
      <w:r w:rsidR="00343F49" w:rsidRPr="00962F4A">
        <w:rPr>
          <w:rFonts w:cs="B Lotus" w:hint="cs"/>
          <w:u w:val="single"/>
          <w:rtl/>
        </w:rPr>
        <w:t>(فقط مربوط به پنج سال اخیر)</w:t>
      </w:r>
    </w:p>
    <w:p w14:paraId="1EFEED6A" w14:textId="77777777" w:rsidR="00770FC5" w:rsidRDefault="000863DC" w:rsidP="00135F0F">
      <w:pPr>
        <w:rPr>
          <w:rFonts w:cs="B Lotus"/>
          <w:b/>
          <w:bCs/>
          <w:sz w:val="28"/>
          <w:szCs w:val="28"/>
          <w:rtl/>
          <w:lang w:bidi="fa-IR"/>
        </w:rPr>
      </w:pPr>
      <w:r w:rsidRPr="00962F4A">
        <w:rPr>
          <w:rFonts w:cs="B Lotus"/>
          <w:b/>
          <w:bCs/>
          <w:sz w:val="28"/>
          <w:szCs w:val="28"/>
          <w:rtl/>
        </w:rPr>
        <w:t>3-</w:t>
      </w:r>
      <w:r w:rsidRPr="00962F4A">
        <w:rPr>
          <w:rFonts w:cs="B Lotus"/>
          <w:b/>
          <w:bCs/>
          <w:sz w:val="28"/>
          <w:szCs w:val="28"/>
          <w:rtl/>
          <w:lang w:bidi="fa-IR"/>
        </w:rPr>
        <w:t>1</w:t>
      </w:r>
      <w:r w:rsidRPr="00962F4A">
        <w:rPr>
          <w:rFonts w:cs="B Lotus"/>
          <w:b/>
          <w:bCs/>
          <w:sz w:val="28"/>
          <w:szCs w:val="28"/>
          <w:rtl/>
        </w:rPr>
        <w:t xml:space="preserve">) مقالات چاپ شده در مجلات </w:t>
      </w:r>
      <w:r w:rsidRPr="00962F4A">
        <w:rPr>
          <w:rFonts w:cs="B Lotus"/>
          <w:b/>
          <w:bCs/>
          <w:sz w:val="28"/>
          <w:szCs w:val="28"/>
          <w:rtl/>
          <w:lang w:bidi="fa-IR"/>
        </w:rPr>
        <w:t xml:space="preserve">معتبر داخلي يا بين المللي :  </w:t>
      </w:r>
    </w:p>
    <w:tbl>
      <w:tblPr>
        <w:bidiVisual/>
        <w:tblW w:w="11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0"/>
        <w:gridCol w:w="3568"/>
        <w:gridCol w:w="1593"/>
        <w:gridCol w:w="833"/>
        <w:gridCol w:w="709"/>
        <w:gridCol w:w="709"/>
        <w:gridCol w:w="2408"/>
        <w:gridCol w:w="720"/>
      </w:tblGrid>
      <w:tr w:rsidR="000863DC" w:rsidRPr="00962F4A" w14:paraId="543B083A" w14:textId="77777777" w:rsidTr="002D310D">
        <w:trPr>
          <w:cantSplit/>
          <w:trHeight w:val="442"/>
        </w:trPr>
        <w:tc>
          <w:tcPr>
            <w:tcW w:w="52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extDirection w:val="btLr"/>
          </w:tcPr>
          <w:p w14:paraId="34E6BF9E" w14:textId="77777777" w:rsidR="000863DC" w:rsidRPr="0035583D" w:rsidRDefault="000863DC" w:rsidP="00680FAF">
            <w:pPr>
              <w:ind w:left="113" w:right="113"/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35583D">
              <w:rPr>
                <w:rFonts w:cs="B Lotu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3568" w:type="dxa"/>
            <w:vMerge w:val="restart"/>
            <w:tcBorders>
              <w:top w:val="double" w:sz="4" w:space="0" w:color="auto"/>
            </w:tcBorders>
            <w:shd w:val="clear" w:color="auto" w:fill="BFBFBF"/>
          </w:tcPr>
          <w:p w14:paraId="1351EE83" w14:textId="77777777" w:rsidR="000863DC" w:rsidRPr="005B06BA" w:rsidRDefault="000863DC" w:rsidP="00680FAF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  <w:p w14:paraId="4937D076" w14:textId="77777777" w:rsidR="000863DC" w:rsidRPr="005B06BA" w:rsidRDefault="000863DC" w:rsidP="00680FAF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5B06BA">
              <w:rPr>
                <w:rFonts w:cs="B Lotus"/>
                <w:b/>
                <w:bCs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3844" w:type="dxa"/>
            <w:gridSpan w:val="4"/>
            <w:tcBorders>
              <w:top w:val="double" w:sz="4" w:space="0" w:color="auto"/>
              <w:right w:val="single" w:sz="8" w:space="0" w:color="auto"/>
            </w:tcBorders>
            <w:shd w:val="clear" w:color="auto" w:fill="BFBFBF"/>
          </w:tcPr>
          <w:p w14:paraId="7D451388" w14:textId="77777777" w:rsidR="000863DC" w:rsidRPr="005B06BA" w:rsidRDefault="000863DC" w:rsidP="00680FAF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5B06BA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مشخصات نشريه </w:t>
            </w:r>
          </w:p>
        </w:tc>
        <w:tc>
          <w:tcPr>
            <w:tcW w:w="2408" w:type="dxa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BFBFBF"/>
          </w:tcPr>
          <w:p w14:paraId="5E0B5259" w14:textId="77777777" w:rsidR="000863DC" w:rsidRPr="005B06BA" w:rsidRDefault="000863DC" w:rsidP="00680FAF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5B06BA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اسامي همكاران به ترتيب اولويت </w:t>
            </w:r>
          </w:p>
          <w:p w14:paraId="7363099A" w14:textId="77777777" w:rsidR="000863DC" w:rsidRPr="005B06BA" w:rsidRDefault="000863DC" w:rsidP="00680FAF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5B06BA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>(شامل نام متقاضي)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</w:tcPr>
          <w:p w14:paraId="39746104" w14:textId="77777777" w:rsidR="000863DC" w:rsidRPr="005B06BA" w:rsidRDefault="000863DC" w:rsidP="00680FAF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  <w:p w14:paraId="40BAAAE6" w14:textId="77777777" w:rsidR="000863DC" w:rsidRPr="005B06BA" w:rsidRDefault="000863DC" w:rsidP="00680FAF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5B06BA">
              <w:rPr>
                <w:rFonts w:cs="B Lotus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  <w:tr w:rsidR="000863DC" w:rsidRPr="00962F4A" w14:paraId="6EE570E4" w14:textId="77777777" w:rsidTr="002D310D">
        <w:trPr>
          <w:cantSplit/>
          <w:trHeight w:val="656"/>
        </w:trPr>
        <w:tc>
          <w:tcPr>
            <w:tcW w:w="520" w:type="dxa"/>
            <w:vMerge/>
            <w:tcBorders>
              <w:left w:val="double" w:sz="4" w:space="0" w:color="auto"/>
            </w:tcBorders>
            <w:textDirection w:val="btLr"/>
          </w:tcPr>
          <w:p w14:paraId="77B78EA1" w14:textId="77777777" w:rsidR="000863DC" w:rsidRPr="0035583D" w:rsidRDefault="000863DC" w:rsidP="00680FAF">
            <w:pPr>
              <w:ind w:left="113" w:right="113"/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68" w:type="dxa"/>
            <w:vMerge/>
          </w:tcPr>
          <w:p w14:paraId="57E7B677" w14:textId="77777777" w:rsidR="000863DC" w:rsidRPr="00962F4A" w:rsidRDefault="000863DC" w:rsidP="00680FAF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93" w:type="dxa"/>
            <w:shd w:val="clear" w:color="auto" w:fill="D9D9D9"/>
            <w:vAlign w:val="center"/>
          </w:tcPr>
          <w:p w14:paraId="6F4FD65C" w14:textId="77777777" w:rsidR="000863DC" w:rsidRPr="005B06BA" w:rsidRDefault="000863DC" w:rsidP="00680FAF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5B06BA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>نام نشريه</w:t>
            </w:r>
          </w:p>
        </w:tc>
        <w:tc>
          <w:tcPr>
            <w:tcW w:w="833" w:type="dxa"/>
            <w:shd w:val="clear" w:color="auto" w:fill="D9D9D9"/>
            <w:vAlign w:val="center"/>
          </w:tcPr>
          <w:p w14:paraId="64DF6D2C" w14:textId="77777777" w:rsidR="000863DC" w:rsidRPr="005B06BA" w:rsidRDefault="000863DC" w:rsidP="00680FAF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5B06BA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>نوع امتياز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6A6C2499" w14:textId="77777777" w:rsidR="000863DC" w:rsidRPr="005B06BA" w:rsidRDefault="000863DC" w:rsidP="00680FAF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5B06BA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>سال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51C4E5D6" w14:textId="77777777" w:rsidR="000863DC" w:rsidRPr="005B06BA" w:rsidRDefault="000863DC" w:rsidP="00680FAF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5B06BA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>شماره</w:t>
            </w:r>
          </w:p>
        </w:tc>
        <w:tc>
          <w:tcPr>
            <w:tcW w:w="2408" w:type="dxa"/>
            <w:vMerge/>
          </w:tcPr>
          <w:p w14:paraId="09B21DEF" w14:textId="77777777" w:rsidR="000863DC" w:rsidRPr="00962F4A" w:rsidRDefault="000863DC" w:rsidP="00680FAF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20" w:type="dxa"/>
            <w:vMerge/>
            <w:tcBorders>
              <w:right w:val="double" w:sz="4" w:space="0" w:color="auto"/>
            </w:tcBorders>
          </w:tcPr>
          <w:p w14:paraId="11330F7A" w14:textId="77777777" w:rsidR="000863DC" w:rsidRPr="00962F4A" w:rsidRDefault="000863DC" w:rsidP="00680FAF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</w:tr>
      <w:tr w:rsidR="003C29DA" w:rsidRPr="00962F4A" w14:paraId="1AE7BC1B" w14:textId="77777777" w:rsidTr="002D310D">
        <w:trPr>
          <w:trHeight w:val="672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328D628" w14:textId="77777777" w:rsidR="003C29DA" w:rsidRPr="0035583D" w:rsidRDefault="003C29DA" w:rsidP="003C29DA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35583D">
              <w:rPr>
                <w:rFonts w:cs="B Lotus" w:hint="cs"/>
                <w:b/>
                <w:bCs/>
                <w:sz w:val="24"/>
                <w:szCs w:val="24"/>
                <w:rtl/>
              </w:rPr>
              <w:t>1</w:t>
            </w:r>
          </w:p>
          <w:p w14:paraId="00ACBC23" w14:textId="77777777" w:rsidR="003C29DA" w:rsidRPr="0035583D" w:rsidRDefault="003C29DA" w:rsidP="003C29DA">
            <w:pPr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568" w:type="dxa"/>
            <w:tcBorders>
              <w:top w:val="double" w:sz="4" w:space="0" w:color="auto"/>
              <w:bottom w:val="double" w:sz="4" w:space="0" w:color="auto"/>
            </w:tcBorders>
          </w:tcPr>
          <w:p w14:paraId="7DBA4B13" w14:textId="77777777" w:rsidR="003C29DA" w:rsidRPr="005B06BA" w:rsidRDefault="003C29DA" w:rsidP="003C29DA">
            <w:pPr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93" w:type="dxa"/>
            <w:tcBorders>
              <w:top w:val="double" w:sz="4" w:space="0" w:color="auto"/>
              <w:bottom w:val="double" w:sz="4" w:space="0" w:color="auto"/>
            </w:tcBorders>
          </w:tcPr>
          <w:p w14:paraId="6EDF193A" w14:textId="77777777" w:rsidR="003C29DA" w:rsidRPr="005B06BA" w:rsidRDefault="003C29DA" w:rsidP="003C29DA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3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FD7BF13" w14:textId="77777777" w:rsidR="003C29DA" w:rsidRPr="005B06BA" w:rsidRDefault="003C29DA" w:rsidP="00A712F9">
            <w:pPr>
              <w:jc w:val="center"/>
              <w:rPr>
                <w:rFonts w:cs="B Lotus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14:paraId="12CA4998" w14:textId="77777777" w:rsidR="003C29DA" w:rsidRPr="005B06BA" w:rsidRDefault="003C29DA" w:rsidP="003C29DA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5761246" w14:textId="77777777" w:rsidR="003C29DA" w:rsidRPr="00B106E9" w:rsidRDefault="003C29DA" w:rsidP="003C29DA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2408" w:type="dxa"/>
            <w:tcBorders>
              <w:top w:val="double" w:sz="4" w:space="0" w:color="auto"/>
              <w:bottom w:val="double" w:sz="4" w:space="0" w:color="auto"/>
            </w:tcBorders>
          </w:tcPr>
          <w:p w14:paraId="4DA80143" w14:textId="77777777" w:rsidR="003C29DA" w:rsidRPr="005B06BA" w:rsidRDefault="003C29DA" w:rsidP="003C29DA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454EAB" w14:textId="77777777" w:rsidR="003C29DA" w:rsidRPr="005B06BA" w:rsidRDefault="003C29DA" w:rsidP="003C29DA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</w:tr>
      <w:tr w:rsidR="003C29DA" w:rsidRPr="00962F4A" w14:paraId="1195F48D" w14:textId="77777777" w:rsidTr="002D310D">
        <w:trPr>
          <w:trHeight w:val="672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728244F" w14:textId="77777777" w:rsidR="003C29DA" w:rsidRPr="0035583D" w:rsidRDefault="003C29DA" w:rsidP="003C29DA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35583D">
              <w:rPr>
                <w:rFonts w:cs="B Lotus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568" w:type="dxa"/>
            <w:tcBorders>
              <w:top w:val="double" w:sz="4" w:space="0" w:color="auto"/>
              <w:bottom w:val="double" w:sz="4" w:space="0" w:color="auto"/>
            </w:tcBorders>
          </w:tcPr>
          <w:p w14:paraId="6A05D5FF" w14:textId="77777777" w:rsidR="003C29DA" w:rsidRPr="0051102A" w:rsidRDefault="003C29DA" w:rsidP="003C29DA">
            <w:pPr>
              <w:rPr>
                <w:rFonts w:cs="B Mitra"/>
                <w:rtl/>
              </w:rPr>
            </w:pPr>
          </w:p>
        </w:tc>
        <w:tc>
          <w:tcPr>
            <w:tcW w:w="1593" w:type="dxa"/>
            <w:tcBorders>
              <w:top w:val="double" w:sz="4" w:space="0" w:color="auto"/>
              <w:bottom w:val="double" w:sz="4" w:space="0" w:color="auto"/>
            </w:tcBorders>
          </w:tcPr>
          <w:p w14:paraId="7CEF75AB" w14:textId="77777777" w:rsidR="003C29DA" w:rsidRPr="0051102A" w:rsidRDefault="003C29DA" w:rsidP="003C29DA">
            <w:pPr>
              <w:rPr>
                <w:rFonts w:cs="B Mitra"/>
                <w:rtl/>
              </w:rPr>
            </w:pPr>
          </w:p>
        </w:tc>
        <w:tc>
          <w:tcPr>
            <w:tcW w:w="833" w:type="dxa"/>
            <w:tcBorders>
              <w:top w:val="double" w:sz="4" w:space="0" w:color="auto"/>
              <w:bottom w:val="double" w:sz="4" w:space="0" w:color="auto"/>
            </w:tcBorders>
          </w:tcPr>
          <w:p w14:paraId="09821FC1" w14:textId="77777777" w:rsidR="003C29DA" w:rsidRPr="005B06BA" w:rsidRDefault="003C29DA" w:rsidP="003C29DA">
            <w:pPr>
              <w:jc w:val="center"/>
              <w:rPr>
                <w:rFonts w:cs="B Lotus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008E1B0" w14:textId="77777777" w:rsidR="003C29DA" w:rsidRDefault="003C29DA" w:rsidP="003C29DA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FC70E14" w14:textId="77777777" w:rsidR="003C29DA" w:rsidRDefault="003C29DA" w:rsidP="003C29DA">
            <w:pPr>
              <w:spacing w:line="360" w:lineRule="auto"/>
              <w:jc w:val="center"/>
              <w:rPr>
                <w:rFonts w:cs="B Mitra"/>
              </w:rPr>
            </w:pPr>
          </w:p>
        </w:tc>
        <w:tc>
          <w:tcPr>
            <w:tcW w:w="2408" w:type="dxa"/>
            <w:tcBorders>
              <w:top w:val="double" w:sz="4" w:space="0" w:color="auto"/>
              <w:bottom w:val="double" w:sz="4" w:space="0" w:color="auto"/>
            </w:tcBorders>
          </w:tcPr>
          <w:p w14:paraId="2273F9BF" w14:textId="77777777" w:rsidR="003C29DA" w:rsidRPr="005643A3" w:rsidRDefault="003C29DA" w:rsidP="003C29DA">
            <w:pPr>
              <w:rPr>
                <w:rFonts w:cs="B Mitra"/>
                <w:rtl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40DE1D" w14:textId="77777777" w:rsidR="003C29DA" w:rsidRPr="005B06BA" w:rsidRDefault="003C29DA" w:rsidP="003C29DA">
            <w:pPr>
              <w:rPr>
                <w:rFonts w:cs="B Lotus"/>
                <w:b/>
                <w:bCs/>
                <w:sz w:val="24"/>
                <w:szCs w:val="24"/>
              </w:rPr>
            </w:pPr>
          </w:p>
        </w:tc>
      </w:tr>
      <w:tr w:rsidR="003C29DA" w:rsidRPr="00962F4A" w14:paraId="3EE3F975" w14:textId="77777777" w:rsidTr="002D310D">
        <w:trPr>
          <w:trHeight w:val="672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0D37BEC" w14:textId="77777777" w:rsidR="003C29DA" w:rsidRPr="0035583D" w:rsidRDefault="003C29DA" w:rsidP="003C29DA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35583D">
              <w:rPr>
                <w:rFonts w:cs="B Lotus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3568" w:type="dxa"/>
            <w:tcBorders>
              <w:top w:val="double" w:sz="4" w:space="0" w:color="auto"/>
              <w:bottom w:val="double" w:sz="4" w:space="0" w:color="auto"/>
            </w:tcBorders>
          </w:tcPr>
          <w:p w14:paraId="0C45D724" w14:textId="77777777" w:rsidR="003C29DA" w:rsidRPr="005D5C3E" w:rsidRDefault="003C29DA" w:rsidP="003C29DA">
            <w:pPr>
              <w:rPr>
                <w:rFonts w:cs="B Mitra"/>
                <w:rtl/>
              </w:rPr>
            </w:pPr>
          </w:p>
        </w:tc>
        <w:tc>
          <w:tcPr>
            <w:tcW w:w="1593" w:type="dxa"/>
            <w:tcBorders>
              <w:top w:val="double" w:sz="4" w:space="0" w:color="auto"/>
              <w:bottom w:val="double" w:sz="4" w:space="0" w:color="auto"/>
            </w:tcBorders>
          </w:tcPr>
          <w:p w14:paraId="6E5B41B6" w14:textId="77777777" w:rsidR="003C29DA" w:rsidRPr="00776E5E" w:rsidRDefault="003C29DA" w:rsidP="003C29D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33" w:type="dxa"/>
            <w:tcBorders>
              <w:top w:val="double" w:sz="4" w:space="0" w:color="auto"/>
              <w:bottom w:val="double" w:sz="4" w:space="0" w:color="auto"/>
            </w:tcBorders>
          </w:tcPr>
          <w:p w14:paraId="3DF4E7D1" w14:textId="77777777" w:rsidR="003C29DA" w:rsidRPr="005B06BA" w:rsidRDefault="003C29DA" w:rsidP="003C29DA">
            <w:pPr>
              <w:jc w:val="center"/>
              <w:rPr>
                <w:rFonts w:cs="B Lotus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76E0AC6" w14:textId="77777777" w:rsidR="003C29DA" w:rsidRDefault="003C29DA" w:rsidP="003C29DA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3A04391" w14:textId="77777777" w:rsidR="003C29DA" w:rsidRDefault="003C29DA" w:rsidP="003C29DA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2408" w:type="dxa"/>
            <w:tcBorders>
              <w:top w:val="double" w:sz="4" w:space="0" w:color="auto"/>
              <w:bottom w:val="double" w:sz="4" w:space="0" w:color="auto"/>
            </w:tcBorders>
          </w:tcPr>
          <w:p w14:paraId="464CF268" w14:textId="77777777" w:rsidR="003C29DA" w:rsidRPr="005643A3" w:rsidRDefault="003C29DA" w:rsidP="003C29D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FC6CBB" w14:textId="77777777" w:rsidR="003C29DA" w:rsidRPr="005B06BA" w:rsidRDefault="003C29DA" w:rsidP="003C29DA">
            <w:pPr>
              <w:rPr>
                <w:rFonts w:cs="B Lotus"/>
                <w:b/>
                <w:bCs/>
                <w:sz w:val="24"/>
                <w:szCs w:val="24"/>
              </w:rPr>
            </w:pPr>
          </w:p>
        </w:tc>
      </w:tr>
      <w:tr w:rsidR="003C29DA" w:rsidRPr="00962F4A" w14:paraId="5990286E" w14:textId="77777777" w:rsidTr="002D310D">
        <w:trPr>
          <w:trHeight w:val="672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AE5C7D5" w14:textId="77777777" w:rsidR="003C29DA" w:rsidRPr="0035583D" w:rsidRDefault="003C29DA" w:rsidP="003C29DA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3568" w:type="dxa"/>
            <w:tcBorders>
              <w:top w:val="double" w:sz="4" w:space="0" w:color="auto"/>
              <w:bottom w:val="double" w:sz="4" w:space="0" w:color="auto"/>
            </w:tcBorders>
          </w:tcPr>
          <w:p w14:paraId="6C301769" w14:textId="77777777" w:rsidR="003C29DA" w:rsidRPr="005D5C3E" w:rsidRDefault="003C29DA" w:rsidP="003C29DA">
            <w:pPr>
              <w:rPr>
                <w:rFonts w:cs="B Mitra"/>
                <w:rtl/>
              </w:rPr>
            </w:pPr>
          </w:p>
        </w:tc>
        <w:tc>
          <w:tcPr>
            <w:tcW w:w="1593" w:type="dxa"/>
            <w:tcBorders>
              <w:top w:val="double" w:sz="4" w:space="0" w:color="auto"/>
              <w:bottom w:val="double" w:sz="4" w:space="0" w:color="auto"/>
            </w:tcBorders>
          </w:tcPr>
          <w:p w14:paraId="0BFEF99B" w14:textId="77777777" w:rsidR="003C29DA" w:rsidRPr="00776E5E" w:rsidRDefault="003C29DA" w:rsidP="003C29D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33" w:type="dxa"/>
            <w:tcBorders>
              <w:top w:val="double" w:sz="4" w:space="0" w:color="auto"/>
              <w:bottom w:val="double" w:sz="4" w:space="0" w:color="auto"/>
            </w:tcBorders>
          </w:tcPr>
          <w:p w14:paraId="4FBA567F" w14:textId="77777777" w:rsidR="003C29DA" w:rsidRPr="005B06BA" w:rsidRDefault="003C29DA" w:rsidP="003C29DA">
            <w:pPr>
              <w:jc w:val="center"/>
              <w:rPr>
                <w:rFonts w:cs="B Lotus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A951FE7" w14:textId="77777777" w:rsidR="003C29DA" w:rsidRDefault="003C29DA" w:rsidP="003C29DA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5F5ABA0" w14:textId="77777777" w:rsidR="003C29DA" w:rsidRDefault="003C29DA" w:rsidP="003C29DA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240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CC5D046" w14:textId="77777777" w:rsidR="003C29DA" w:rsidRDefault="003C29DA" w:rsidP="003C29D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D3DB49" w14:textId="77777777" w:rsidR="003C29DA" w:rsidRPr="005B06BA" w:rsidRDefault="003C29DA" w:rsidP="003C29DA">
            <w:pPr>
              <w:rPr>
                <w:rFonts w:cs="B Lotus"/>
                <w:b/>
                <w:bCs/>
                <w:sz w:val="24"/>
                <w:szCs w:val="24"/>
              </w:rPr>
            </w:pPr>
          </w:p>
        </w:tc>
      </w:tr>
      <w:tr w:rsidR="003C29DA" w:rsidRPr="00962F4A" w14:paraId="7EF6E406" w14:textId="77777777" w:rsidTr="002D310D">
        <w:trPr>
          <w:trHeight w:val="672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A6BE48C" w14:textId="77777777" w:rsidR="003C29DA" w:rsidRPr="0035583D" w:rsidRDefault="003C29DA" w:rsidP="003C29DA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356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82B8781" w14:textId="77777777" w:rsidR="003C29DA" w:rsidRDefault="003C29DA" w:rsidP="003C29DA">
            <w:pPr>
              <w:spacing w:line="360" w:lineRule="auto"/>
              <w:rPr>
                <w:rFonts w:cs="B Mitra"/>
              </w:rPr>
            </w:pPr>
          </w:p>
        </w:tc>
        <w:tc>
          <w:tcPr>
            <w:tcW w:w="1593" w:type="dxa"/>
            <w:tcBorders>
              <w:top w:val="double" w:sz="4" w:space="0" w:color="auto"/>
              <w:bottom w:val="double" w:sz="4" w:space="0" w:color="auto"/>
            </w:tcBorders>
          </w:tcPr>
          <w:p w14:paraId="68FA45FD" w14:textId="77777777" w:rsidR="003C29DA" w:rsidRPr="00776E5E" w:rsidRDefault="003C29DA" w:rsidP="003C29DA">
            <w:pPr>
              <w:rPr>
                <w:rFonts w:cs="B Mitra"/>
                <w:rtl/>
              </w:rPr>
            </w:pPr>
          </w:p>
        </w:tc>
        <w:tc>
          <w:tcPr>
            <w:tcW w:w="833" w:type="dxa"/>
            <w:tcBorders>
              <w:top w:val="double" w:sz="4" w:space="0" w:color="auto"/>
              <w:bottom w:val="double" w:sz="4" w:space="0" w:color="auto"/>
            </w:tcBorders>
          </w:tcPr>
          <w:p w14:paraId="645BEADA" w14:textId="77777777" w:rsidR="003C29DA" w:rsidRPr="005B06BA" w:rsidRDefault="003C29DA" w:rsidP="003C29DA">
            <w:pPr>
              <w:jc w:val="center"/>
              <w:rPr>
                <w:rFonts w:cs="B Lotus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54D9546" w14:textId="77777777" w:rsidR="003C29DA" w:rsidRDefault="003C29DA" w:rsidP="003C29DA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C645D5E" w14:textId="77777777" w:rsidR="003C29DA" w:rsidRDefault="003C29DA" w:rsidP="003C29DA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2408" w:type="dxa"/>
            <w:tcBorders>
              <w:top w:val="double" w:sz="4" w:space="0" w:color="auto"/>
              <w:bottom w:val="double" w:sz="4" w:space="0" w:color="auto"/>
            </w:tcBorders>
          </w:tcPr>
          <w:p w14:paraId="315ECF2B" w14:textId="77777777" w:rsidR="003C29DA" w:rsidRPr="005643A3" w:rsidRDefault="003C29DA" w:rsidP="003C29DA">
            <w:pPr>
              <w:rPr>
                <w:rFonts w:cs="B Mitra"/>
                <w:rtl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3E6D61" w14:textId="77777777" w:rsidR="003C29DA" w:rsidRPr="005B06BA" w:rsidRDefault="003C29DA" w:rsidP="003C29DA">
            <w:pPr>
              <w:rPr>
                <w:rFonts w:cs="B Lotus"/>
                <w:b/>
                <w:bCs/>
                <w:sz w:val="24"/>
                <w:szCs w:val="24"/>
              </w:rPr>
            </w:pPr>
          </w:p>
        </w:tc>
      </w:tr>
      <w:tr w:rsidR="003C29DA" w:rsidRPr="00962F4A" w14:paraId="6CF9FCA5" w14:textId="77777777" w:rsidTr="002D310D">
        <w:trPr>
          <w:trHeight w:val="672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096A673" w14:textId="77777777" w:rsidR="003C29DA" w:rsidRPr="0035583D" w:rsidRDefault="003C29DA" w:rsidP="003C29DA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3568" w:type="dxa"/>
            <w:tcBorders>
              <w:top w:val="double" w:sz="4" w:space="0" w:color="auto"/>
              <w:bottom w:val="double" w:sz="4" w:space="0" w:color="auto"/>
            </w:tcBorders>
          </w:tcPr>
          <w:p w14:paraId="0E7C75C1" w14:textId="77777777" w:rsidR="003C29DA" w:rsidRPr="005D5C3E" w:rsidRDefault="003C29DA" w:rsidP="003C29DA">
            <w:pPr>
              <w:rPr>
                <w:rFonts w:cs="B Mitra"/>
                <w:rtl/>
              </w:rPr>
            </w:pPr>
          </w:p>
        </w:tc>
        <w:tc>
          <w:tcPr>
            <w:tcW w:w="1593" w:type="dxa"/>
            <w:tcBorders>
              <w:top w:val="double" w:sz="4" w:space="0" w:color="auto"/>
              <w:bottom w:val="double" w:sz="4" w:space="0" w:color="auto"/>
            </w:tcBorders>
          </w:tcPr>
          <w:p w14:paraId="57BE16C6" w14:textId="77777777" w:rsidR="003C29DA" w:rsidRPr="00776E5E" w:rsidRDefault="003C29DA" w:rsidP="003C29DA">
            <w:pPr>
              <w:rPr>
                <w:rFonts w:cs="B Mitra"/>
                <w:rtl/>
              </w:rPr>
            </w:pPr>
          </w:p>
        </w:tc>
        <w:tc>
          <w:tcPr>
            <w:tcW w:w="833" w:type="dxa"/>
            <w:tcBorders>
              <w:top w:val="double" w:sz="4" w:space="0" w:color="auto"/>
              <w:bottom w:val="double" w:sz="4" w:space="0" w:color="auto"/>
            </w:tcBorders>
          </w:tcPr>
          <w:p w14:paraId="327C8378" w14:textId="77777777" w:rsidR="003C29DA" w:rsidRPr="005B06BA" w:rsidRDefault="003C29DA" w:rsidP="003C29DA">
            <w:pPr>
              <w:jc w:val="center"/>
              <w:rPr>
                <w:rFonts w:cs="B Lotus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DCC6EC1" w14:textId="77777777" w:rsidR="003C29DA" w:rsidRDefault="003C29DA" w:rsidP="003C29DA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6C1CBFC" w14:textId="77777777" w:rsidR="003C29DA" w:rsidRDefault="003C29DA" w:rsidP="003C29DA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2408" w:type="dxa"/>
            <w:tcBorders>
              <w:top w:val="double" w:sz="4" w:space="0" w:color="auto"/>
              <w:bottom w:val="double" w:sz="4" w:space="0" w:color="auto"/>
            </w:tcBorders>
          </w:tcPr>
          <w:p w14:paraId="63BB75B6" w14:textId="77777777" w:rsidR="003C29DA" w:rsidRPr="005643A3" w:rsidRDefault="003C29DA" w:rsidP="003C29DA">
            <w:pPr>
              <w:rPr>
                <w:rFonts w:cs="B Mitra"/>
                <w:rtl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9FA7ED" w14:textId="77777777" w:rsidR="003C29DA" w:rsidRPr="005B06BA" w:rsidRDefault="003C29DA" w:rsidP="003C29DA">
            <w:pPr>
              <w:rPr>
                <w:rFonts w:cs="B Lotus"/>
                <w:b/>
                <w:bCs/>
                <w:sz w:val="24"/>
                <w:szCs w:val="24"/>
              </w:rPr>
            </w:pPr>
          </w:p>
        </w:tc>
      </w:tr>
      <w:tr w:rsidR="003C29DA" w:rsidRPr="00962F4A" w14:paraId="7D238DBD" w14:textId="77777777" w:rsidTr="002D310D">
        <w:trPr>
          <w:trHeight w:val="672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D5E4611" w14:textId="77777777" w:rsidR="003C29DA" w:rsidRPr="0035583D" w:rsidRDefault="003C29DA" w:rsidP="003C29DA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3568" w:type="dxa"/>
            <w:tcBorders>
              <w:top w:val="double" w:sz="4" w:space="0" w:color="auto"/>
              <w:bottom w:val="double" w:sz="4" w:space="0" w:color="auto"/>
            </w:tcBorders>
          </w:tcPr>
          <w:p w14:paraId="34B2EB65" w14:textId="77777777" w:rsidR="003C29DA" w:rsidRPr="005D5C3E" w:rsidRDefault="003C29DA" w:rsidP="003C29DA">
            <w:pPr>
              <w:rPr>
                <w:rFonts w:cs="B Mitra"/>
                <w:rtl/>
              </w:rPr>
            </w:pPr>
          </w:p>
        </w:tc>
        <w:tc>
          <w:tcPr>
            <w:tcW w:w="159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EFD46C6" w14:textId="77777777" w:rsidR="003C29DA" w:rsidRDefault="003C29DA" w:rsidP="003C29DA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833" w:type="dxa"/>
            <w:tcBorders>
              <w:top w:val="double" w:sz="4" w:space="0" w:color="auto"/>
              <w:bottom w:val="double" w:sz="4" w:space="0" w:color="auto"/>
            </w:tcBorders>
          </w:tcPr>
          <w:p w14:paraId="659105E6" w14:textId="77777777" w:rsidR="003C29DA" w:rsidRPr="005B06BA" w:rsidRDefault="003C29DA" w:rsidP="003C29DA">
            <w:pPr>
              <w:jc w:val="center"/>
              <w:rPr>
                <w:rFonts w:cs="B Lotus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79C3EF2" w14:textId="77777777" w:rsidR="003C29DA" w:rsidRDefault="003C29DA" w:rsidP="003C29DA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0277D18" w14:textId="77777777" w:rsidR="003C29DA" w:rsidRDefault="003C29DA" w:rsidP="003C29DA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240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5F6B784" w14:textId="77777777" w:rsidR="003C29DA" w:rsidRDefault="003C29DA" w:rsidP="003C29DA">
            <w:pPr>
              <w:rPr>
                <w:rFonts w:cs="B Mitra"/>
                <w:rtl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EB2CD3" w14:textId="77777777" w:rsidR="003C29DA" w:rsidRPr="005B06BA" w:rsidRDefault="003C29DA" w:rsidP="003C29DA">
            <w:pPr>
              <w:rPr>
                <w:rFonts w:cs="B Lotus"/>
                <w:b/>
                <w:bCs/>
                <w:sz w:val="24"/>
                <w:szCs w:val="24"/>
              </w:rPr>
            </w:pPr>
          </w:p>
        </w:tc>
      </w:tr>
      <w:tr w:rsidR="003C29DA" w:rsidRPr="00962F4A" w14:paraId="42EADF56" w14:textId="77777777" w:rsidTr="002D310D">
        <w:trPr>
          <w:trHeight w:val="672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58018BDC" w14:textId="77777777" w:rsidR="003C29DA" w:rsidRDefault="003C29DA" w:rsidP="003C29DA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356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E5F6F08" w14:textId="77777777" w:rsidR="003C29DA" w:rsidRDefault="003C29DA" w:rsidP="003C29DA">
            <w:pPr>
              <w:spacing w:line="360" w:lineRule="auto"/>
              <w:rPr>
                <w:rFonts w:cs="B Mitra"/>
              </w:rPr>
            </w:pPr>
          </w:p>
        </w:tc>
        <w:tc>
          <w:tcPr>
            <w:tcW w:w="1593" w:type="dxa"/>
            <w:tcBorders>
              <w:top w:val="double" w:sz="4" w:space="0" w:color="auto"/>
              <w:bottom w:val="double" w:sz="4" w:space="0" w:color="auto"/>
            </w:tcBorders>
          </w:tcPr>
          <w:p w14:paraId="3E336644" w14:textId="77777777" w:rsidR="003C29DA" w:rsidRPr="00776E5E" w:rsidRDefault="003C29DA" w:rsidP="003C29DA">
            <w:pPr>
              <w:rPr>
                <w:rFonts w:cs="B Mitra"/>
                <w:rtl/>
              </w:rPr>
            </w:pPr>
          </w:p>
        </w:tc>
        <w:tc>
          <w:tcPr>
            <w:tcW w:w="833" w:type="dxa"/>
            <w:tcBorders>
              <w:top w:val="double" w:sz="4" w:space="0" w:color="auto"/>
              <w:bottom w:val="double" w:sz="4" w:space="0" w:color="auto"/>
            </w:tcBorders>
          </w:tcPr>
          <w:p w14:paraId="54E708CE" w14:textId="77777777" w:rsidR="003C29DA" w:rsidRPr="005B06BA" w:rsidRDefault="003C29DA" w:rsidP="003C29DA">
            <w:pPr>
              <w:jc w:val="center"/>
              <w:rPr>
                <w:rFonts w:cs="B Lotus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E49B954" w14:textId="77777777" w:rsidR="003C29DA" w:rsidRDefault="003C29DA" w:rsidP="003C29DA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D5793F9" w14:textId="77777777" w:rsidR="003C29DA" w:rsidRDefault="003C29DA" w:rsidP="003C29DA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240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3D483BD" w14:textId="77777777" w:rsidR="003C29DA" w:rsidRDefault="003C29DA" w:rsidP="003C29D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CE99B0" w14:textId="77777777" w:rsidR="003C29DA" w:rsidRPr="005B06BA" w:rsidRDefault="003C29DA" w:rsidP="003C29DA">
            <w:pPr>
              <w:rPr>
                <w:rFonts w:cs="B Lotus"/>
                <w:b/>
                <w:bCs/>
                <w:sz w:val="24"/>
                <w:szCs w:val="24"/>
              </w:rPr>
            </w:pPr>
          </w:p>
        </w:tc>
      </w:tr>
      <w:tr w:rsidR="003C29DA" w:rsidRPr="00962F4A" w14:paraId="0117F8EA" w14:textId="77777777" w:rsidTr="002D310D">
        <w:trPr>
          <w:trHeight w:val="672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786BD62" w14:textId="77777777" w:rsidR="003C29DA" w:rsidRDefault="003C29DA" w:rsidP="003C29DA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3568" w:type="dxa"/>
            <w:tcBorders>
              <w:top w:val="double" w:sz="4" w:space="0" w:color="auto"/>
              <w:bottom w:val="double" w:sz="4" w:space="0" w:color="auto"/>
            </w:tcBorders>
          </w:tcPr>
          <w:p w14:paraId="171C3BF6" w14:textId="77777777" w:rsidR="003C29DA" w:rsidRPr="005D5C3E" w:rsidRDefault="003C29DA" w:rsidP="003C29DA">
            <w:pPr>
              <w:rPr>
                <w:rFonts w:cs="B Mitra"/>
                <w:rtl/>
              </w:rPr>
            </w:pPr>
          </w:p>
        </w:tc>
        <w:tc>
          <w:tcPr>
            <w:tcW w:w="1593" w:type="dxa"/>
            <w:tcBorders>
              <w:top w:val="double" w:sz="4" w:space="0" w:color="auto"/>
              <w:bottom w:val="double" w:sz="4" w:space="0" w:color="auto"/>
            </w:tcBorders>
          </w:tcPr>
          <w:p w14:paraId="3134FA4D" w14:textId="77777777" w:rsidR="003C29DA" w:rsidRPr="00776E5E" w:rsidRDefault="003C29DA" w:rsidP="003C29DA">
            <w:pPr>
              <w:rPr>
                <w:rFonts w:cs="B Mitra"/>
                <w:rtl/>
              </w:rPr>
            </w:pPr>
          </w:p>
        </w:tc>
        <w:tc>
          <w:tcPr>
            <w:tcW w:w="83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8731CB6" w14:textId="77777777" w:rsidR="003C29DA" w:rsidRPr="005B06BA" w:rsidRDefault="003C29DA" w:rsidP="003C29DA">
            <w:pPr>
              <w:jc w:val="center"/>
              <w:rPr>
                <w:rFonts w:cs="B Lotus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321498F" w14:textId="77777777" w:rsidR="003C29DA" w:rsidRDefault="003C29DA" w:rsidP="003C29DA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F0FCBD1" w14:textId="77777777" w:rsidR="003C29DA" w:rsidRDefault="003C29DA" w:rsidP="003C29DA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2408" w:type="dxa"/>
            <w:tcBorders>
              <w:top w:val="double" w:sz="4" w:space="0" w:color="auto"/>
              <w:bottom w:val="double" w:sz="4" w:space="0" w:color="auto"/>
            </w:tcBorders>
          </w:tcPr>
          <w:p w14:paraId="5C0AD4BC" w14:textId="77777777" w:rsidR="003C29DA" w:rsidRPr="005643A3" w:rsidRDefault="003C29DA" w:rsidP="003C29DA">
            <w:pPr>
              <w:rPr>
                <w:rFonts w:cs="B Mitra"/>
                <w:rtl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9018E6" w14:textId="77777777" w:rsidR="003C29DA" w:rsidRPr="005B06BA" w:rsidRDefault="003C29DA" w:rsidP="003C29DA">
            <w:pPr>
              <w:rPr>
                <w:rFonts w:cs="B Lotus"/>
                <w:b/>
                <w:bCs/>
                <w:sz w:val="24"/>
                <w:szCs w:val="24"/>
              </w:rPr>
            </w:pPr>
          </w:p>
        </w:tc>
      </w:tr>
      <w:tr w:rsidR="003C29DA" w:rsidRPr="00962F4A" w14:paraId="5A2A37AF" w14:textId="77777777" w:rsidTr="002D310D">
        <w:trPr>
          <w:trHeight w:val="672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FB4D5D1" w14:textId="77777777" w:rsidR="003C29DA" w:rsidRDefault="003C29DA" w:rsidP="003C29DA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3568" w:type="dxa"/>
            <w:tcBorders>
              <w:top w:val="double" w:sz="4" w:space="0" w:color="auto"/>
              <w:bottom w:val="double" w:sz="4" w:space="0" w:color="auto"/>
            </w:tcBorders>
          </w:tcPr>
          <w:p w14:paraId="277B7E3B" w14:textId="77777777" w:rsidR="003C29DA" w:rsidRPr="005D5C3E" w:rsidRDefault="003C29DA" w:rsidP="003C29DA">
            <w:pPr>
              <w:rPr>
                <w:rFonts w:cs="B Mitra"/>
                <w:rtl/>
              </w:rPr>
            </w:pPr>
          </w:p>
        </w:tc>
        <w:tc>
          <w:tcPr>
            <w:tcW w:w="1593" w:type="dxa"/>
            <w:tcBorders>
              <w:top w:val="double" w:sz="4" w:space="0" w:color="auto"/>
              <w:bottom w:val="double" w:sz="4" w:space="0" w:color="auto"/>
            </w:tcBorders>
          </w:tcPr>
          <w:p w14:paraId="47A67177" w14:textId="77777777" w:rsidR="003C29DA" w:rsidRPr="00776E5E" w:rsidRDefault="003C29DA" w:rsidP="003C29DA">
            <w:pPr>
              <w:rPr>
                <w:rFonts w:cs="B Mitra"/>
                <w:rtl/>
              </w:rPr>
            </w:pPr>
          </w:p>
        </w:tc>
        <w:tc>
          <w:tcPr>
            <w:tcW w:w="83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75BC420" w14:textId="77777777" w:rsidR="003C29DA" w:rsidRPr="005B06BA" w:rsidRDefault="003C29DA" w:rsidP="00A712F9">
            <w:pPr>
              <w:jc w:val="center"/>
              <w:rPr>
                <w:rFonts w:cs="B Lotus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67FD258" w14:textId="77777777" w:rsidR="003C29DA" w:rsidRDefault="003C29DA" w:rsidP="003C29DA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0B56831" w14:textId="77777777" w:rsidR="003C29DA" w:rsidRDefault="003C29DA" w:rsidP="003C29DA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2408" w:type="dxa"/>
            <w:tcBorders>
              <w:top w:val="double" w:sz="4" w:space="0" w:color="auto"/>
              <w:bottom w:val="double" w:sz="4" w:space="0" w:color="auto"/>
            </w:tcBorders>
          </w:tcPr>
          <w:p w14:paraId="6A6ADAC4" w14:textId="77777777" w:rsidR="003C29DA" w:rsidRPr="005643A3" w:rsidRDefault="003C29DA" w:rsidP="003C29DA">
            <w:pPr>
              <w:rPr>
                <w:rFonts w:cs="B Mitra"/>
                <w:rtl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578F89" w14:textId="77777777" w:rsidR="003C29DA" w:rsidRPr="005B06BA" w:rsidRDefault="003C29DA" w:rsidP="003C29DA">
            <w:pPr>
              <w:rPr>
                <w:rFonts w:cs="B Lotus"/>
                <w:b/>
                <w:bCs/>
                <w:sz w:val="24"/>
                <w:szCs w:val="24"/>
              </w:rPr>
            </w:pPr>
          </w:p>
        </w:tc>
      </w:tr>
      <w:tr w:rsidR="003C29DA" w:rsidRPr="00962F4A" w14:paraId="194FF56B" w14:textId="77777777" w:rsidTr="002D310D">
        <w:trPr>
          <w:trHeight w:val="672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20A72844" w14:textId="77777777" w:rsidR="003C29DA" w:rsidRDefault="003C29DA" w:rsidP="003C29DA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3568" w:type="dxa"/>
            <w:tcBorders>
              <w:top w:val="double" w:sz="4" w:space="0" w:color="auto"/>
              <w:bottom w:val="double" w:sz="4" w:space="0" w:color="auto"/>
            </w:tcBorders>
          </w:tcPr>
          <w:p w14:paraId="47C07D90" w14:textId="77777777" w:rsidR="003C29DA" w:rsidRPr="005D5C3E" w:rsidRDefault="003C29DA" w:rsidP="003C29DA">
            <w:pPr>
              <w:rPr>
                <w:rFonts w:cs="B Mitra"/>
                <w:rtl/>
              </w:rPr>
            </w:pPr>
          </w:p>
        </w:tc>
        <w:tc>
          <w:tcPr>
            <w:tcW w:w="1593" w:type="dxa"/>
            <w:tcBorders>
              <w:top w:val="double" w:sz="4" w:space="0" w:color="auto"/>
              <w:bottom w:val="double" w:sz="4" w:space="0" w:color="auto"/>
            </w:tcBorders>
          </w:tcPr>
          <w:p w14:paraId="3E9DD461" w14:textId="77777777" w:rsidR="003C29DA" w:rsidRPr="00776E5E" w:rsidRDefault="003C29DA" w:rsidP="003C29D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3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7E969A0" w14:textId="77777777" w:rsidR="003C29DA" w:rsidRPr="005B06BA" w:rsidRDefault="003C29DA" w:rsidP="00A712F9">
            <w:pPr>
              <w:jc w:val="center"/>
              <w:rPr>
                <w:rFonts w:cs="B Lotus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085F78A" w14:textId="77777777" w:rsidR="003C29DA" w:rsidRDefault="003C29DA" w:rsidP="003C29DA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E764FDD" w14:textId="77777777" w:rsidR="003C29DA" w:rsidRDefault="003C29DA" w:rsidP="003C29DA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2408" w:type="dxa"/>
            <w:tcBorders>
              <w:top w:val="double" w:sz="4" w:space="0" w:color="auto"/>
              <w:bottom w:val="double" w:sz="4" w:space="0" w:color="auto"/>
            </w:tcBorders>
          </w:tcPr>
          <w:p w14:paraId="6BE285E2" w14:textId="77777777" w:rsidR="003C29DA" w:rsidRPr="005643A3" w:rsidRDefault="003C29DA" w:rsidP="003C29DA">
            <w:pPr>
              <w:rPr>
                <w:rFonts w:cs="B Mitra"/>
                <w:rtl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371C92" w14:textId="77777777" w:rsidR="003C29DA" w:rsidRPr="005B06BA" w:rsidRDefault="003C29DA" w:rsidP="003C29DA">
            <w:pPr>
              <w:rPr>
                <w:rFonts w:cs="B Lotus"/>
                <w:b/>
                <w:bCs/>
                <w:sz w:val="24"/>
                <w:szCs w:val="24"/>
              </w:rPr>
            </w:pPr>
          </w:p>
        </w:tc>
      </w:tr>
      <w:tr w:rsidR="003C29DA" w:rsidRPr="00962F4A" w14:paraId="243D2F5E" w14:textId="77777777" w:rsidTr="002D310D">
        <w:trPr>
          <w:trHeight w:val="672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2B86BE66" w14:textId="77777777" w:rsidR="003C29DA" w:rsidRDefault="003C29DA" w:rsidP="003C29DA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3568" w:type="dxa"/>
            <w:tcBorders>
              <w:top w:val="double" w:sz="4" w:space="0" w:color="auto"/>
              <w:bottom w:val="double" w:sz="4" w:space="0" w:color="auto"/>
            </w:tcBorders>
          </w:tcPr>
          <w:p w14:paraId="6B430F31" w14:textId="77777777" w:rsidR="003C29DA" w:rsidRPr="005D5C3E" w:rsidRDefault="003C29DA" w:rsidP="003C29DA">
            <w:pPr>
              <w:rPr>
                <w:rFonts w:cs="B Mitra"/>
                <w:rtl/>
              </w:rPr>
            </w:pPr>
          </w:p>
        </w:tc>
        <w:tc>
          <w:tcPr>
            <w:tcW w:w="1593" w:type="dxa"/>
            <w:tcBorders>
              <w:top w:val="double" w:sz="4" w:space="0" w:color="auto"/>
              <w:bottom w:val="double" w:sz="4" w:space="0" w:color="auto"/>
            </w:tcBorders>
          </w:tcPr>
          <w:p w14:paraId="06AAB73A" w14:textId="77777777" w:rsidR="003C29DA" w:rsidRPr="00776E5E" w:rsidRDefault="003C29DA" w:rsidP="003C29D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3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E43D940" w14:textId="77777777" w:rsidR="003C29DA" w:rsidRPr="005B06BA" w:rsidRDefault="003C29DA" w:rsidP="00A712F9">
            <w:pPr>
              <w:jc w:val="center"/>
              <w:rPr>
                <w:rFonts w:cs="B Lotus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BF25A64" w14:textId="77777777" w:rsidR="003C29DA" w:rsidRDefault="003C29DA" w:rsidP="003C29DA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B82AEFB" w14:textId="77777777" w:rsidR="003C29DA" w:rsidRDefault="003C29DA" w:rsidP="003C29DA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2408" w:type="dxa"/>
            <w:tcBorders>
              <w:top w:val="double" w:sz="4" w:space="0" w:color="auto"/>
              <w:bottom w:val="double" w:sz="4" w:space="0" w:color="auto"/>
            </w:tcBorders>
          </w:tcPr>
          <w:p w14:paraId="6F7FA860" w14:textId="77777777" w:rsidR="003C29DA" w:rsidRPr="005643A3" w:rsidRDefault="003C29DA" w:rsidP="003C29DA">
            <w:pPr>
              <w:rPr>
                <w:rFonts w:cs="B Mitra"/>
                <w:rtl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6B58DF" w14:textId="77777777" w:rsidR="003C29DA" w:rsidRPr="005B06BA" w:rsidRDefault="003C29DA" w:rsidP="003C29DA">
            <w:pPr>
              <w:rPr>
                <w:rFonts w:cs="B Lotus"/>
                <w:b/>
                <w:bCs/>
                <w:sz w:val="24"/>
                <w:szCs w:val="24"/>
              </w:rPr>
            </w:pPr>
          </w:p>
        </w:tc>
      </w:tr>
      <w:tr w:rsidR="003C29DA" w:rsidRPr="00962F4A" w14:paraId="57198CEA" w14:textId="77777777" w:rsidTr="002D310D">
        <w:trPr>
          <w:trHeight w:val="672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5A4EE025" w14:textId="77777777" w:rsidR="003C29DA" w:rsidRDefault="003C29DA" w:rsidP="003C29DA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3568" w:type="dxa"/>
            <w:tcBorders>
              <w:top w:val="double" w:sz="4" w:space="0" w:color="auto"/>
              <w:bottom w:val="double" w:sz="4" w:space="0" w:color="auto"/>
            </w:tcBorders>
          </w:tcPr>
          <w:p w14:paraId="1EF9D1B9" w14:textId="77777777" w:rsidR="003C29DA" w:rsidRDefault="003C29DA" w:rsidP="003C29DA">
            <w:pPr>
              <w:rPr>
                <w:rFonts w:cs="B Mitra"/>
                <w:rtl/>
              </w:rPr>
            </w:pPr>
          </w:p>
        </w:tc>
        <w:tc>
          <w:tcPr>
            <w:tcW w:w="1593" w:type="dxa"/>
            <w:tcBorders>
              <w:top w:val="double" w:sz="4" w:space="0" w:color="auto"/>
              <w:bottom w:val="double" w:sz="4" w:space="0" w:color="auto"/>
            </w:tcBorders>
          </w:tcPr>
          <w:p w14:paraId="70EF575B" w14:textId="77777777" w:rsidR="003C29DA" w:rsidRDefault="003C29DA" w:rsidP="003C29D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3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8F74442" w14:textId="77777777" w:rsidR="003C29DA" w:rsidRPr="005B06BA" w:rsidRDefault="003C29DA" w:rsidP="003C29DA">
            <w:pPr>
              <w:jc w:val="center"/>
              <w:rPr>
                <w:rFonts w:cs="B Lotus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10257BE" w14:textId="77777777" w:rsidR="003C29DA" w:rsidRDefault="003C29DA" w:rsidP="003C29DA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1ECDD9A" w14:textId="77777777" w:rsidR="003C29DA" w:rsidRDefault="003C29DA" w:rsidP="003C29DA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2408" w:type="dxa"/>
            <w:tcBorders>
              <w:top w:val="double" w:sz="4" w:space="0" w:color="auto"/>
              <w:bottom w:val="double" w:sz="4" w:space="0" w:color="auto"/>
            </w:tcBorders>
          </w:tcPr>
          <w:p w14:paraId="36FE4506" w14:textId="77777777" w:rsidR="003C29DA" w:rsidRDefault="003C29DA" w:rsidP="003C29DA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AAB61E" w14:textId="77777777" w:rsidR="003C29DA" w:rsidRPr="005B06BA" w:rsidRDefault="003C29DA" w:rsidP="003C29DA">
            <w:pPr>
              <w:rPr>
                <w:rFonts w:cs="B Lotus"/>
                <w:b/>
                <w:bCs/>
                <w:sz w:val="24"/>
                <w:szCs w:val="24"/>
              </w:rPr>
            </w:pPr>
          </w:p>
        </w:tc>
      </w:tr>
      <w:tr w:rsidR="003C29DA" w:rsidRPr="00962F4A" w14:paraId="0DB4AAED" w14:textId="77777777" w:rsidTr="002D310D">
        <w:trPr>
          <w:trHeight w:val="672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A3FDC0E" w14:textId="77777777" w:rsidR="003C29DA" w:rsidRDefault="003C29DA" w:rsidP="003C29DA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3568" w:type="dxa"/>
            <w:tcBorders>
              <w:top w:val="double" w:sz="4" w:space="0" w:color="auto"/>
              <w:bottom w:val="double" w:sz="4" w:space="0" w:color="auto"/>
            </w:tcBorders>
          </w:tcPr>
          <w:p w14:paraId="4EE9BFE7" w14:textId="77777777" w:rsidR="003C29DA" w:rsidRDefault="003C29DA" w:rsidP="003C29DA">
            <w:pPr>
              <w:rPr>
                <w:rFonts w:cs="B Mitra"/>
                <w:rtl/>
              </w:rPr>
            </w:pPr>
          </w:p>
        </w:tc>
        <w:tc>
          <w:tcPr>
            <w:tcW w:w="1593" w:type="dxa"/>
            <w:tcBorders>
              <w:top w:val="double" w:sz="4" w:space="0" w:color="auto"/>
              <w:bottom w:val="double" w:sz="4" w:space="0" w:color="auto"/>
            </w:tcBorders>
          </w:tcPr>
          <w:p w14:paraId="7873F14F" w14:textId="77777777" w:rsidR="003C29DA" w:rsidRDefault="003C29DA" w:rsidP="003C29D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3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2FD4F39" w14:textId="77777777" w:rsidR="003C29DA" w:rsidRPr="005B06BA" w:rsidRDefault="003C29DA" w:rsidP="003C29DA">
            <w:pPr>
              <w:jc w:val="center"/>
              <w:rPr>
                <w:rFonts w:cs="B Lotus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AD50A5C" w14:textId="77777777" w:rsidR="003C29DA" w:rsidRDefault="003C29DA" w:rsidP="003C29DA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9FB3E4A" w14:textId="77777777" w:rsidR="003C29DA" w:rsidRPr="00CF48FB" w:rsidRDefault="003C29DA" w:rsidP="003C29D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408" w:type="dxa"/>
            <w:tcBorders>
              <w:top w:val="double" w:sz="4" w:space="0" w:color="auto"/>
              <w:bottom w:val="double" w:sz="4" w:space="0" w:color="auto"/>
            </w:tcBorders>
          </w:tcPr>
          <w:p w14:paraId="3691990A" w14:textId="77777777" w:rsidR="003C29DA" w:rsidRDefault="003C29DA" w:rsidP="003C29DA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A8EDBA" w14:textId="77777777" w:rsidR="003C29DA" w:rsidRPr="005B06BA" w:rsidRDefault="003C29DA" w:rsidP="003C29DA">
            <w:pPr>
              <w:rPr>
                <w:rFonts w:cs="B Lotus"/>
                <w:b/>
                <w:bCs/>
                <w:sz w:val="24"/>
                <w:szCs w:val="24"/>
              </w:rPr>
            </w:pPr>
          </w:p>
        </w:tc>
      </w:tr>
      <w:tr w:rsidR="003C29DA" w:rsidRPr="00962F4A" w14:paraId="01AD4F31" w14:textId="77777777" w:rsidTr="002D310D">
        <w:trPr>
          <w:trHeight w:val="672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70DFBF8" w14:textId="77777777" w:rsidR="003C29DA" w:rsidRDefault="003C29DA" w:rsidP="003C29DA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3568" w:type="dxa"/>
            <w:tcBorders>
              <w:top w:val="double" w:sz="4" w:space="0" w:color="auto"/>
              <w:bottom w:val="double" w:sz="4" w:space="0" w:color="auto"/>
            </w:tcBorders>
          </w:tcPr>
          <w:p w14:paraId="1E8849F0" w14:textId="77777777" w:rsidR="003C29DA" w:rsidRDefault="003C29DA" w:rsidP="003C29DA">
            <w:pPr>
              <w:rPr>
                <w:rFonts w:cs="B Mitra"/>
                <w:lang w:bidi="fa-IR"/>
              </w:rPr>
            </w:pPr>
          </w:p>
        </w:tc>
        <w:tc>
          <w:tcPr>
            <w:tcW w:w="1593" w:type="dxa"/>
            <w:tcBorders>
              <w:top w:val="double" w:sz="4" w:space="0" w:color="auto"/>
              <w:bottom w:val="double" w:sz="4" w:space="0" w:color="auto"/>
            </w:tcBorders>
          </w:tcPr>
          <w:p w14:paraId="6D8944CA" w14:textId="77777777" w:rsidR="003C29DA" w:rsidRDefault="003C29DA" w:rsidP="003C29D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33" w:type="dxa"/>
            <w:tcBorders>
              <w:top w:val="double" w:sz="4" w:space="0" w:color="auto"/>
              <w:bottom w:val="double" w:sz="4" w:space="0" w:color="auto"/>
            </w:tcBorders>
          </w:tcPr>
          <w:p w14:paraId="4620F9F6" w14:textId="77777777" w:rsidR="003C29DA" w:rsidRPr="005B06BA" w:rsidRDefault="003C29DA" w:rsidP="003C29DA">
            <w:pPr>
              <w:jc w:val="center"/>
              <w:rPr>
                <w:rFonts w:cs="B Lotus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A222084" w14:textId="77777777" w:rsidR="003C29DA" w:rsidRPr="00B106E9" w:rsidRDefault="003C29DA" w:rsidP="003C29D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A46531B" w14:textId="77777777" w:rsidR="003C29DA" w:rsidRDefault="003C29DA" w:rsidP="003C29DA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2408" w:type="dxa"/>
            <w:tcBorders>
              <w:top w:val="double" w:sz="4" w:space="0" w:color="auto"/>
              <w:bottom w:val="double" w:sz="4" w:space="0" w:color="auto"/>
            </w:tcBorders>
          </w:tcPr>
          <w:p w14:paraId="46EEDCB2" w14:textId="77777777" w:rsidR="003C29DA" w:rsidRDefault="003C29DA" w:rsidP="003C29DA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9560BF" w14:textId="77777777" w:rsidR="003C29DA" w:rsidRPr="005B06BA" w:rsidRDefault="003C29DA" w:rsidP="003C29DA">
            <w:pPr>
              <w:rPr>
                <w:rFonts w:cs="B Lotus"/>
                <w:b/>
                <w:bCs/>
                <w:sz w:val="24"/>
                <w:szCs w:val="24"/>
              </w:rPr>
            </w:pPr>
          </w:p>
        </w:tc>
      </w:tr>
      <w:tr w:rsidR="003C29DA" w:rsidRPr="00962F4A" w14:paraId="5E2377CD" w14:textId="77777777" w:rsidTr="002D310D">
        <w:trPr>
          <w:trHeight w:val="672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0C3A912" w14:textId="77777777" w:rsidR="003C29DA" w:rsidRDefault="003C29DA" w:rsidP="003C29DA">
            <w:pPr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3568" w:type="dxa"/>
            <w:tcBorders>
              <w:top w:val="double" w:sz="4" w:space="0" w:color="auto"/>
              <w:bottom w:val="double" w:sz="4" w:space="0" w:color="auto"/>
            </w:tcBorders>
          </w:tcPr>
          <w:p w14:paraId="1D3A0012" w14:textId="77777777" w:rsidR="003C29DA" w:rsidRDefault="003C29DA" w:rsidP="003C29DA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1593" w:type="dxa"/>
            <w:tcBorders>
              <w:top w:val="double" w:sz="4" w:space="0" w:color="auto"/>
              <w:bottom w:val="double" w:sz="4" w:space="0" w:color="auto"/>
            </w:tcBorders>
          </w:tcPr>
          <w:p w14:paraId="55216590" w14:textId="77777777" w:rsidR="003C29DA" w:rsidRDefault="003C29DA" w:rsidP="003C29DA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3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D4239E6" w14:textId="77777777" w:rsidR="003C29DA" w:rsidRPr="005B06BA" w:rsidRDefault="003C29DA" w:rsidP="003C29DA">
            <w:pPr>
              <w:jc w:val="center"/>
              <w:rPr>
                <w:rFonts w:cs="B Lotus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0B41EAB" w14:textId="77777777" w:rsidR="003C29DA" w:rsidRDefault="003C29DA" w:rsidP="003C29D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9097889" w14:textId="77777777" w:rsidR="003C29DA" w:rsidRDefault="003C29DA" w:rsidP="003C29DA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2408" w:type="dxa"/>
            <w:tcBorders>
              <w:top w:val="double" w:sz="4" w:space="0" w:color="auto"/>
              <w:bottom w:val="double" w:sz="4" w:space="0" w:color="auto"/>
            </w:tcBorders>
          </w:tcPr>
          <w:p w14:paraId="0B6207B3" w14:textId="77777777" w:rsidR="003C29DA" w:rsidRDefault="003C29DA" w:rsidP="003C29DA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CE0F08" w14:textId="77777777" w:rsidR="003C29DA" w:rsidRPr="005B06BA" w:rsidRDefault="003C29DA" w:rsidP="003C29DA">
            <w:pPr>
              <w:rPr>
                <w:rFonts w:cs="B Lotus"/>
                <w:b/>
                <w:bCs/>
                <w:sz w:val="24"/>
                <w:szCs w:val="24"/>
              </w:rPr>
            </w:pPr>
          </w:p>
        </w:tc>
      </w:tr>
      <w:tr w:rsidR="003C29DA" w:rsidRPr="00962F4A" w14:paraId="2205DC70" w14:textId="77777777" w:rsidTr="002D310D">
        <w:trPr>
          <w:trHeight w:val="672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11B7E1C5" w14:textId="77777777" w:rsidR="003C29DA" w:rsidRDefault="003C29DA" w:rsidP="003C29DA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3568" w:type="dxa"/>
            <w:tcBorders>
              <w:top w:val="double" w:sz="4" w:space="0" w:color="auto"/>
              <w:bottom w:val="double" w:sz="4" w:space="0" w:color="auto"/>
            </w:tcBorders>
          </w:tcPr>
          <w:p w14:paraId="565D046D" w14:textId="77777777" w:rsidR="003C29DA" w:rsidRDefault="003C29DA" w:rsidP="003C29DA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1593" w:type="dxa"/>
            <w:tcBorders>
              <w:top w:val="double" w:sz="4" w:space="0" w:color="auto"/>
              <w:bottom w:val="double" w:sz="4" w:space="0" w:color="auto"/>
            </w:tcBorders>
          </w:tcPr>
          <w:p w14:paraId="497FBCD6" w14:textId="77777777" w:rsidR="003C29DA" w:rsidRDefault="003C29DA" w:rsidP="003C29DA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3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47C4585" w14:textId="77777777" w:rsidR="003C29DA" w:rsidRPr="005B06BA" w:rsidRDefault="003C29DA" w:rsidP="003C29DA">
            <w:pPr>
              <w:jc w:val="center"/>
              <w:rPr>
                <w:rFonts w:cs="B Lotus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E83C8BE" w14:textId="77777777" w:rsidR="003C29DA" w:rsidRDefault="003C29DA" w:rsidP="003C29D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0B92186" w14:textId="77777777" w:rsidR="003C29DA" w:rsidRDefault="003C29DA" w:rsidP="003C29DA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240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947FF4C" w14:textId="77777777" w:rsidR="003C29DA" w:rsidRDefault="003C29DA" w:rsidP="003C29DA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19FCDA" w14:textId="77777777" w:rsidR="003C29DA" w:rsidRPr="005B06BA" w:rsidRDefault="003C29DA" w:rsidP="003C29DA">
            <w:pPr>
              <w:rPr>
                <w:rFonts w:cs="B Lotus"/>
                <w:b/>
                <w:bCs/>
                <w:sz w:val="24"/>
                <w:szCs w:val="24"/>
              </w:rPr>
            </w:pPr>
          </w:p>
        </w:tc>
      </w:tr>
      <w:tr w:rsidR="003C29DA" w:rsidRPr="00962F4A" w14:paraId="13A00814" w14:textId="77777777" w:rsidTr="002D310D">
        <w:trPr>
          <w:trHeight w:val="672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55E672BA" w14:textId="77777777" w:rsidR="003C29DA" w:rsidRDefault="003C29DA" w:rsidP="003C29DA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lastRenderedPageBreak/>
              <w:t>18</w:t>
            </w:r>
          </w:p>
        </w:tc>
        <w:tc>
          <w:tcPr>
            <w:tcW w:w="356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4CC32B3" w14:textId="77777777" w:rsidR="003C29DA" w:rsidRDefault="003C29DA" w:rsidP="003C29DA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1593" w:type="dxa"/>
            <w:tcBorders>
              <w:top w:val="double" w:sz="4" w:space="0" w:color="auto"/>
              <w:bottom w:val="double" w:sz="4" w:space="0" w:color="auto"/>
            </w:tcBorders>
          </w:tcPr>
          <w:p w14:paraId="28C1AA70" w14:textId="77777777" w:rsidR="003C29DA" w:rsidRDefault="003C29DA" w:rsidP="003C29DA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3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8B44103" w14:textId="77777777" w:rsidR="003C29DA" w:rsidRPr="005B06BA" w:rsidRDefault="003C29DA" w:rsidP="003C29DA">
            <w:pPr>
              <w:jc w:val="center"/>
              <w:rPr>
                <w:rFonts w:cs="B Lotus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62EDE04" w14:textId="77777777" w:rsidR="003C29DA" w:rsidRDefault="003C29DA" w:rsidP="003C29D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F0815B1" w14:textId="77777777" w:rsidR="003C29DA" w:rsidRDefault="003C29DA" w:rsidP="003C29DA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2408" w:type="dxa"/>
            <w:tcBorders>
              <w:top w:val="double" w:sz="4" w:space="0" w:color="auto"/>
              <w:bottom w:val="double" w:sz="4" w:space="0" w:color="auto"/>
            </w:tcBorders>
          </w:tcPr>
          <w:p w14:paraId="24352A21" w14:textId="77777777" w:rsidR="003C29DA" w:rsidRDefault="003C29DA" w:rsidP="003C29DA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9DED29" w14:textId="77777777" w:rsidR="003C29DA" w:rsidRPr="005B06BA" w:rsidRDefault="003C29DA" w:rsidP="003C29DA">
            <w:pPr>
              <w:rPr>
                <w:rFonts w:cs="B Lotus"/>
                <w:b/>
                <w:bCs/>
                <w:sz w:val="24"/>
                <w:szCs w:val="24"/>
              </w:rPr>
            </w:pPr>
          </w:p>
        </w:tc>
      </w:tr>
      <w:tr w:rsidR="003C29DA" w:rsidRPr="00962F4A" w14:paraId="46454ADA" w14:textId="77777777" w:rsidTr="002D310D">
        <w:trPr>
          <w:trHeight w:val="672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D6293FF" w14:textId="77777777" w:rsidR="003C29DA" w:rsidRDefault="003C29DA" w:rsidP="003C29DA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3568" w:type="dxa"/>
            <w:tcBorders>
              <w:top w:val="double" w:sz="4" w:space="0" w:color="auto"/>
              <w:bottom w:val="double" w:sz="4" w:space="0" w:color="auto"/>
            </w:tcBorders>
          </w:tcPr>
          <w:p w14:paraId="49D48856" w14:textId="77777777" w:rsidR="003C29DA" w:rsidRDefault="003C29DA" w:rsidP="003C29DA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1593" w:type="dxa"/>
            <w:tcBorders>
              <w:top w:val="double" w:sz="4" w:space="0" w:color="auto"/>
              <w:bottom w:val="double" w:sz="4" w:space="0" w:color="auto"/>
            </w:tcBorders>
          </w:tcPr>
          <w:p w14:paraId="797F17E4" w14:textId="77777777" w:rsidR="003C29DA" w:rsidRDefault="003C29DA" w:rsidP="003C29DA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3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BC47F11" w14:textId="77777777" w:rsidR="003C29DA" w:rsidRPr="005B06BA" w:rsidRDefault="003C29DA" w:rsidP="003C29DA">
            <w:pPr>
              <w:jc w:val="center"/>
              <w:rPr>
                <w:rFonts w:cs="B Lotus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C4B5EC1" w14:textId="77777777" w:rsidR="003C29DA" w:rsidRDefault="003C29DA" w:rsidP="003C29D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27EF910" w14:textId="77777777" w:rsidR="003C29DA" w:rsidRDefault="003C29DA" w:rsidP="003C29D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408" w:type="dxa"/>
            <w:tcBorders>
              <w:top w:val="double" w:sz="4" w:space="0" w:color="auto"/>
              <w:bottom w:val="double" w:sz="4" w:space="0" w:color="auto"/>
            </w:tcBorders>
          </w:tcPr>
          <w:p w14:paraId="6C25CAAE" w14:textId="77777777" w:rsidR="003C29DA" w:rsidRDefault="003C29DA" w:rsidP="003C29DA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DD5652" w14:textId="77777777" w:rsidR="003C29DA" w:rsidRPr="005B06BA" w:rsidRDefault="003C29DA" w:rsidP="003C29DA">
            <w:pPr>
              <w:rPr>
                <w:rFonts w:cs="B Lotus"/>
                <w:b/>
                <w:bCs/>
                <w:sz w:val="24"/>
                <w:szCs w:val="24"/>
              </w:rPr>
            </w:pPr>
          </w:p>
        </w:tc>
      </w:tr>
      <w:tr w:rsidR="003C29DA" w:rsidRPr="00962F4A" w14:paraId="3126A14F" w14:textId="77777777" w:rsidTr="002D310D">
        <w:trPr>
          <w:trHeight w:val="672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B555679" w14:textId="77777777" w:rsidR="003C29DA" w:rsidRDefault="003C29DA" w:rsidP="003C29DA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3568" w:type="dxa"/>
            <w:tcBorders>
              <w:top w:val="double" w:sz="4" w:space="0" w:color="auto"/>
              <w:bottom w:val="double" w:sz="4" w:space="0" w:color="auto"/>
            </w:tcBorders>
          </w:tcPr>
          <w:p w14:paraId="43E35DFD" w14:textId="77777777" w:rsidR="003C29DA" w:rsidRPr="00CC0B43" w:rsidRDefault="003C29DA" w:rsidP="003C29DA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593" w:type="dxa"/>
            <w:tcBorders>
              <w:top w:val="double" w:sz="4" w:space="0" w:color="auto"/>
              <w:bottom w:val="double" w:sz="4" w:space="0" w:color="auto"/>
            </w:tcBorders>
          </w:tcPr>
          <w:p w14:paraId="04997A78" w14:textId="77777777" w:rsidR="003C29DA" w:rsidRPr="00813F82" w:rsidRDefault="003C29DA" w:rsidP="003C29DA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83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EFC12FB" w14:textId="77777777" w:rsidR="003C29DA" w:rsidRPr="005B06BA" w:rsidRDefault="003C29DA" w:rsidP="003C29DA">
            <w:pPr>
              <w:jc w:val="center"/>
              <w:rPr>
                <w:rFonts w:cs="B Lotus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770E24D" w14:textId="77777777" w:rsidR="003C29DA" w:rsidRDefault="003C29DA" w:rsidP="003C29DA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0A689E0" w14:textId="77777777" w:rsidR="003C29DA" w:rsidRDefault="003C29DA" w:rsidP="003C29DA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2408" w:type="dxa"/>
            <w:tcBorders>
              <w:top w:val="double" w:sz="4" w:space="0" w:color="auto"/>
              <w:bottom w:val="double" w:sz="4" w:space="0" w:color="auto"/>
            </w:tcBorders>
          </w:tcPr>
          <w:p w14:paraId="5004316A" w14:textId="77777777" w:rsidR="003C29DA" w:rsidRDefault="003C29DA" w:rsidP="003C29DA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E87D95" w14:textId="77777777" w:rsidR="003C29DA" w:rsidRPr="005B06BA" w:rsidRDefault="003C29DA" w:rsidP="003C29DA">
            <w:pPr>
              <w:rPr>
                <w:rFonts w:cs="B Lotus"/>
                <w:b/>
                <w:bCs/>
                <w:sz w:val="24"/>
                <w:szCs w:val="24"/>
              </w:rPr>
            </w:pPr>
          </w:p>
        </w:tc>
      </w:tr>
      <w:tr w:rsidR="003C29DA" w:rsidRPr="00962F4A" w14:paraId="5ABD8573" w14:textId="77777777" w:rsidTr="002D310D">
        <w:trPr>
          <w:trHeight w:val="672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20727EB" w14:textId="77777777" w:rsidR="003C29DA" w:rsidRDefault="003C29DA" w:rsidP="003C29DA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356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7934281" w14:textId="77777777" w:rsidR="003C29DA" w:rsidRPr="00CC0B43" w:rsidRDefault="003C29DA" w:rsidP="003C29DA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59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76B2A6D" w14:textId="77777777" w:rsidR="003C29DA" w:rsidRPr="00813F82" w:rsidRDefault="003C29DA" w:rsidP="003C29DA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83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5477016" w14:textId="77777777" w:rsidR="003C29DA" w:rsidRPr="005B06BA" w:rsidRDefault="003C29DA" w:rsidP="003C29DA">
            <w:pPr>
              <w:jc w:val="center"/>
              <w:rPr>
                <w:rFonts w:cs="B Lotus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0A3E9B0" w14:textId="77777777" w:rsidR="003C29DA" w:rsidRDefault="003C29DA" w:rsidP="003C29DA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B48DBC8" w14:textId="77777777" w:rsidR="003C29DA" w:rsidRDefault="003C29DA" w:rsidP="003C29DA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240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5244F23" w14:textId="77777777" w:rsidR="003C29DA" w:rsidRDefault="003C29DA" w:rsidP="003C29DA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FCD67F" w14:textId="77777777" w:rsidR="003C29DA" w:rsidRPr="005B06BA" w:rsidRDefault="003C29DA" w:rsidP="003C29DA">
            <w:pPr>
              <w:rPr>
                <w:rFonts w:cs="B Lotus"/>
                <w:b/>
                <w:bCs/>
                <w:sz w:val="24"/>
                <w:szCs w:val="24"/>
              </w:rPr>
            </w:pPr>
          </w:p>
        </w:tc>
      </w:tr>
      <w:tr w:rsidR="003C29DA" w:rsidRPr="00962F4A" w14:paraId="02FF2174" w14:textId="77777777" w:rsidTr="002D310D">
        <w:trPr>
          <w:trHeight w:val="672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3B57946" w14:textId="77777777" w:rsidR="003C29DA" w:rsidRDefault="003C29DA" w:rsidP="003C29DA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3568" w:type="dxa"/>
            <w:tcBorders>
              <w:top w:val="double" w:sz="4" w:space="0" w:color="auto"/>
              <w:bottom w:val="double" w:sz="4" w:space="0" w:color="auto"/>
            </w:tcBorders>
          </w:tcPr>
          <w:p w14:paraId="53FA4CDE" w14:textId="77777777" w:rsidR="003C29DA" w:rsidRPr="00CC0B43" w:rsidRDefault="003C29DA" w:rsidP="003C29DA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593" w:type="dxa"/>
            <w:tcBorders>
              <w:top w:val="double" w:sz="4" w:space="0" w:color="auto"/>
              <w:bottom w:val="double" w:sz="4" w:space="0" w:color="auto"/>
            </w:tcBorders>
          </w:tcPr>
          <w:p w14:paraId="4463C3B4" w14:textId="77777777" w:rsidR="003C29DA" w:rsidRPr="00813F82" w:rsidRDefault="003C29DA" w:rsidP="003C29DA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833" w:type="dxa"/>
            <w:tcBorders>
              <w:top w:val="double" w:sz="4" w:space="0" w:color="auto"/>
              <w:bottom w:val="double" w:sz="4" w:space="0" w:color="auto"/>
            </w:tcBorders>
          </w:tcPr>
          <w:p w14:paraId="4257AF2D" w14:textId="77777777" w:rsidR="003C29DA" w:rsidRPr="005B06BA" w:rsidRDefault="003C29DA" w:rsidP="003C29DA">
            <w:pPr>
              <w:jc w:val="center"/>
              <w:rPr>
                <w:rFonts w:cs="B Lotus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8E82292" w14:textId="77777777" w:rsidR="003C29DA" w:rsidRDefault="003C29DA" w:rsidP="003C29DA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14:paraId="3C8310FB" w14:textId="77777777" w:rsidR="003C29DA" w:rsidRDefault="003C29DA" w:rsidP="003C29DA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2408" w:type="dxa"/>
            <w:tcBorders>
              <w:top w:val="double" w:sz="4" w:space="0" w:color="auto"/>
              <w:bottom w:val="double" w:sz="4" w:space="0" w:color="auto"/>
            </w:tcBorders>
          </w:tcPr>
          <w:p w14:paraId="0B2F5423" w14:textId="77777777" w:rsidR="003C29DA" w:rsidRDefault="003C29DA" w:rsidP="003C29DA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BB8C38" w14:textId="77777777" w:rsidR="003C29DA" w:rsidRPr="005B06BA" w:rsidRDefault="003C29DA" w:rsidP="003C29DA">
            <w:pPr>
              <w:rPr>
                <w:rFonts w:cs="B Lotus"/>
                <w:b/>
                <w:bCs/>
                <w:sz w:val="24"/>
                <w:szCs w:val="24"/>
              </w:rPr>
            </w:pPr>
          </w:p>
        </w:tc>
      </w:tr>
      <w:tr w:rsidR="003C29DA" w:rsidRPr="00962F4A" w14:paraId="451AEB97" w14:textId="77777777" w:rsidTr="002D310D">
        <w:trPr>
          <w:trHeight w:val="672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10B32234" w14:textId="77777777" w:rsidR="003C29DA" w:rsidRDefault="003C29DA" w:rsidP="003C29DA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356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333EE2C" w14:textId="77777777" w:rsidR="003C29DA" w:rsidRPr="00CC0B43" w:rsidRDefault="003C29DA" w:rsidP="003C29DA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159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A44F131" w14:textId="77777777" w:rsidR="003C29DA" w:rsidRPr="00813F82" w:rsidRDefault="003C29DA" w:rsidP="003C29DA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833" w:type="dxa"/>
            <w:tcBorders>
              <w:top w:val="double" w:sz="4" w:space="0" w:color="auto"/>
              <w:bottom w:val="double" w:sz="4" w:space="0" w:color="auto"/>
            </w:tcBorders>
          </w:tcPr>
          <w:p w14:paraId="01E5AB2A" w14:textId="77777777" w:rsidR="003C29DA" w:rsidRPr="005B06BA" w:rsidRDefault="003C29DA" w:rsidP="003C29DA">
            <w:pPr>
              <w:jc w:val="center"/>
              <w:rPr>
                <w:rFonts w:cs="B Lotus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2E40CDF" w14:textId="77777777" w:rsidR="003C29DA" w:rsidRDefault="003C29DA" w:rsidP="003C29DA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1CEC411" w14:textId="77777777" w:rsidR="003C29DA" w:rsidRDefault="003C29DA" w:rsidP="003C29DA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240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444B716" w14:textId="77777777" w:rsidR="003C29DA" w:rsidRDefault="003C29DA" w:rsidP="003C29DA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30AAF2" w14:textId="77777777" w:rsidR="003C29DA" w:rsidRPr="005B06BA" w:rsidRDefault="003C29DA" w:rsidP="003C29DA">
            <w:pPr>
              <w:rPr>
                <w:rFonts w:cs="B Lotus"/>
                <w:b/>
                <w:bCs/>
                <w:sz w:val="24"/>
                <w:szCs w:val="24"/>
              </w:rPr>
            </w:pPr>
          </w:p>
        </w:tc>
      </w:tr>
      <w:tr w:rsidR="003C29DA" w:rsidRPr="00962F4A" w14:paraId="022846D5" w14:textId="77777777" w:rsidTr="002D310D">
        <w:trPr>
          <w:trHeight w:val="672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4CCEC6D" w14:textId="77777777" w:rsidR="003C29DA" w:rsidRDefault="003C29DA" w:rsidP="003C29DA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24</w:t>
            </w:r>
          </w:p>
        </w:tc>
        <w:tc>
          <w:tcPr>
            <w:tcW w:w="3568" w:type="dxa"/>
            <w:tcBorders>
              <w:top w:val="double" w:sz="4" w:space="0" w:color="auto"/>
              <w:bottom w:val="double" w:sz="4" w:space="0" w:color="auto"/>
            </w:tcBorders>
          </w:tcPr>
          <w:p w14:paraId="3496F301" w14:textId="77777777" w:rsidR="003C29DA" w:rsidRDefault="003C29DA" w:rsidP="003C29DA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1593" w:type="dxa"/>
            <w:tcBorders>
              <w:top w:val="double" w:sz="4" w:space="0" w:color="auto"/>
              <w:bottom w:val="double" w:sz="4" w:space="0" w:color="auto"/>
            </w:tcBorders>
          </w:tcPr>
          <w:p w14:paraId="1DF54C4D" w14:textId="77777777" w:rsidR="003C29DA" w:rsidRDefault="003C29DA" w:rsidP="003C29DA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33" w:type="dxa"/>
            <w:tcBorders>
              <w:top w:val="double" w:sz="4" w:space="0" w:color="auto"/>
              <w:bottom w:val="double" w:sz="4" w:space="0" w:color="auto"/>
            </w:tcBorders>
          </w:tcPr>
          <w:p w14:paraId="667CDEC4" w14:textId="77777777" w:rsidR="003C29DA" w:rsidRPr="005B06BA" w:rsidRDefault="003C29DA" w:rsidP="002D310D">
            <w:pPr>
              <w:jc w:val="center"/>
              <w:rPr>
                <w:rFonts w:cs="B Lotus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14:paraId="5F7AF944" w14:textId="77777777" w:rsidR="003C29DA" w:rsidRDefault="003C29DA" w:rsidP="003C29D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14:paraId="0BB98D68" w14:textId="77777777" w:rsidR="003C29DA" w:rsidRDefault="003C29DA" w:rsidP="003C29DA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2408" w:type="dxa"/>
            <w:tcBorders>
              <w:top w:val="double" w:sz="4" w:space="0" w:color="auto"/>
              <w:bottom w:val="double" w:sz="4" w:space="0" w:color="auto"/>
            </w:tcBorders>
          </w:tcPr>
          <w:p w14:paraId="6872913E" w14:textId="77777777" w:rsidR="003C29DA" w:rsidRDefault="003C29DA" w:rsidP="003C29DA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3AD5C9" w14:textId="77777777" w:rsidR="003C29DA" w:rsidRPr="005B06BA" w:rsidRDefault="003C29DA" w:rsidP="003C29DA">
            <w:pPr>
              <w:rPr>
                <w:rFonts w:cs="B Lotus"/>
                <w:b/>
                <w:bCs/>
                <w:sz w:val="24"/>
                <w:szCs w:val="24"/>
              </w:rPr>
            </w:pPr>
          </w:p>
        </w:tc>
      </w:tr>
      <w:tr w:rsidR="003C29DA" w:rsidRPr="00962F4A" w14:paraId="68F29FCC" w14:textId="77777777" w:rsidTr="002D310D">
        <w:trPr>
          <w:trHeight w:val="672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5E31FF71" w14:textId="77777777" w:rsidR="003C29DA" w:rsidRDefault="003C29DA" w:rsidP="003C29DA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3568" w:type="dxa"/>
            <w:tcBorders>
              <w:top w:val="double" w:sz="4" w:space="0" w:color="auto"/>
              <w:bottom w:val="double" w:sz="4" w:space="0" w:color="auto"/>
            </w:tcBorders>
          </w:tcPr>
          <w:p w14:paraId="3F217662" w14:textId="77777777" w:rsidR="003C29DA" w:rsidRPr="003C29DA" w:rsidRDefault="003C29DA" w:rsidP="003C29DA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1593" w:type="dxa"/>
            <w:tcBorders>
              <w:top w:val="double" w:sz="4" w:space="0" w:color="auto"/>
              <w:bottom w:val="double" w:sz="4" w:space="0" w:color="auto"/>
            </w:tcBorders>
          </w:tcPr>
          <w:p w14:paraId="01C76067" w14:textId="77777777" w:rsidR="003C29DA" w:rsidRDefault="003C29DA" w:rsidP="003C29DA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33" w:type="dxa"/>
            <w:tcBorders>
              <w:top w:val="double" w:sz="4" w:space="0" w:color="auto"/>
              <w:bottom w:val="double" w:sz="4" w:space="0" w:color="auto"/>
            </w:tcBorders>
          </w:tcPr>
          <w:p w14:paraId="58C9F7E1" w14:textId="77777777" w:rsidR="003C29DA" w:rsidRPr="005B06BA" w:rsidRDefault="003C29DA" w:rsidP="003C29DA">
            <w:pPr>
              <w:jc w:val="center"/>
              <w:rPr>
                <w:rFonts w:cs="B Lotus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7374FE0" w14:textId="77777777" w:rsidR="003C29DA" w:rsidRDefault="003C29DA" w:rsidP="003C29D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0002CC1" w14:textId="77777777" w:rsidR="003C29DA" w:rsidRDefault="003C29DA" w:rsidP="003C29DA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2408" w:type="dxa"/>
            <w:tcBorders>
              <w:top w:val="double" w:sz="4" w:space="0" w:color="auto"/>
              <w:bottom w:val="double" w:sz="4" w:space="0" w:color="auto"/>
            </w:tcBorders>
          </w:tcPr>
          <w:p w14:paraId="21C19C91" w14:textId="77777777" w:rsidR="003C29DA" w:rsidRDefault="003C29DA" w:rsidP="003C29DA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A01FDA" w14:textId="77777777" w:rsidR="003C29DA" w:rsidRPr="005B06BA" w:rsidRDefault="003C29DA" w:rsidP="003C29DA">
            <w:pPr>
              <w:rPr>
                <w:rFonts w:cs="B Lotus"/>
                <w:b/>
                <w:bCs/>
                <w:sz w:val="24"/>
                <w:szCs w:val="24"/>
              </w:rPr>
            </w:pPr>
          </w:p>
        </w:tc>
      </w:tr>
      <w:tr w:rsidR="003C29DA" w:rsidRPr="00962F4A" w14:paraId="0C106CB8" w14:textId="77777777" w:rsidTr="002D310D">
        <w:trPr>
          <w:trHeight w:val="672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EE93864" w14:textId="77777777" w:rsidR="003C29DA" w:rsidRDefault="003C29DA" w:rsidP="003C29DA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26</w:t>
            </w:r>
          </w:p>
        </w:tc>
        <w:tc>
          <w:tcPr>
            <w:tcW w:w="3568" w:type="dxa"/>
            <w:tcBorders>
              <w:top w:val="double" w:sz="4" w:space="0" w:color="auto"/>
              <w:bottom w:val="double" w:sz="4" w:space="0" w:color="auto"/>
            </w:tcBorders>
          </w:tcPr>
          <w:p w14:paraId="142521A8" w14:textId="77777777" w:rsidR="003C29DA" w:rsidRDefault="003C29DA" w:rsidP="003C29DA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1593" w:type="dxa"/>
            <w:tcBorders>
              <w:top w:val="double" w:sz="4" w:space="0" w:color="auto"/>
              <w:bottom w:val="double" w:sz="4" w:space="0" w:color="auto"/>
            </w:tcBorders>
          </w:tcPr>
          <w:p w14:paraId="6F88EEE3" w14:textId="77777777" w:rsidR="003C29DA" w:rsidRDefault="003C29DA" w:rsidP="003C29DA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33" w:type="dxa"/>
            <w:tcBorders>
              <w:top w:val="double" w:sz="4" w:space="0" w:color="auto"/>
              <w:bottom w:val="double" w:sz="4" w:space="0" w:color="auto"/>
            </w:tcBorders>
          </w:tcPr>
          <w:p w14:paraId="734177E4" w14:textId="77777777" w:rsidR="003C29DA" w:rsidRPr="005B06BA" w:rsidRDefault="003C29DA" w:rsidP="003C29DA">
            <w:pPr>
              <w:jc w:val="center"/>
              <w:rPr>
                <w:rFonts w:cs="B Lotus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1A168BB" w14:textId="77777777" w:rsidR="003C29DA" w:rsidRDefault="003C29DA" w:rsidP="003C29DA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83B8E00" w14:textId="77777777" w:rsidR="003C29DA" w:rsidRDefault="003C29DA" w:rsidP="003C29DA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2408" w:type="dxa"/>
            <w:tcBorders>
              <w:top w:val="double" w:sz="4" w:space="0" w:color="auto"/>
              <w:bottom w:val="double" w:sz="4" w:space="0" w:color="auto"/>
            </w:tcBorders>
          </w:tcPr>
          <w:p w14:paraId="3FC35517" w14:textId="77777777" w:rsidR="003C29DA" w:rsidRDefault="003C29DA" w:rsidP="003C29DA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A42AF2" w14:textId="77777777" w:rsidR="003C29DA" w:rsidRPr="005B06BA" w:rsidRDefault="003C29DA" w:rsidP="003C29DA">
            <w:pPr>
              <w:rPr>
                <w:rFonts w:cs="B Lotus"/>
                <w:b/>
                <w:bCs/>
                <w:sz w:val="24"/>
                <w:szCs w:val="24"/>
              </w:rPr>
            </w:pPr>
          </w:p>
        </w:tc>
      </w:tr>
      <w:tr w:rsidR="00865466" w:rsidRPr="00962F4A" w14:paraId="55481690" w14:textId="77777777" w:rsidTr="002D310D">
        <w:trPr>
          <w:trHeight w:val="672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D278A69" w14:textId="77777777" w:rsidR="00865466" w:rsidRDefault="00865466" w:rsidP="00865466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27</w:t>
            </w:r>
          </w:p>
        </w:tc>
        <w:tc>
          <w:tcPr>
            <w:tcW w:w="3568" w:type="dxa"/>
            <w:tcBorders>
              <w:top w:val="double" w:sz="4" w:space="0" w:color="auto"/>
              <w:bottom w:val="double" w:sz="4" w:space="0" w:color="auto"/>
            </w:tcBorders>
          </w:tcPr>
          <w:p w14:paraId="20F5C77F" w14:textId="77777777" w:rsidR="00865466" w:rsidRDefault="00865466" w:rsidP="00865466">
            <w:pPr>
              <w:rPr>
                <w:rFonts w:cs="B Mitra"/>
                <w:rtl/>
              </w:rPr>
            </w:pPr>
          </w:p>
        </w:tc>
        <w:tc>
          <w:tcPr>
            <w:tcW w:w="1593" w:type="dxa"/>
            <w:tcBorders>
              <w:top w:val="double" w:sz="4" w:space="0" w:color="auto"/>
              <w:bottom w:val="double" w:sz="4" w:space="0" w:color="auto"/>
            </w:tcBorders>
          </w:tcPr>
          <w:p w14:paraId="0FF3159A" w14:textId="77777777" w:rsidR="00865466" w:rsidRDefault="00865466" w:rsidP="0086546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33" w:type="dxa"/>
            <w:tcBorders>
              <w:top w:val="double" w:sz="4" w:space="0" w:color="auto"/>
              <w:bottom w:val="double" w:sz="4" w:space="0" w:color="auto"/>
            </w:tcBorders>
          </w:tcPr>
          <w:p w14:paraId="7B906CD7" w14:textId="77777777" w:rsidR="00865466" w:rsidRPr="005B06BA" w:rsidRDefault="00865466" w:rsidP="00865466">
            <w:pPr>
              <w:jc w:val="center"/>
              <w:rPr>
                <w:rFonts w:cs="B Lotus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EAC6146" w14:textId="77777777" w:rsidR="00865466" w:rsidRDefault="00865466" w:rsidP="0086546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14:paraId="661CAD4B" w14:textId="77777777" w:rsidR="00865466" w:rsidRDefault="00865466" w:rsidP="00865466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2408" w:type="dxa"/>
            <w:tcBorders>
              <w:top w:val="double" w:sz="4" w:space="0" w:color="auto"/>
              <w:bottom w:val="double" w:sz="4" w:space="0" w:color="auto"/>
            </w:tcBorders>
          </w:tcPr>
          <w:p w14:paraId="7531019E" w14:textId="77777777" w:rsidR="00865466" w:rsidRDefault="00865466" w:rsidP="0086546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17EF66" w14:textId="77777777" w:rsidR="00865466" w:rsidRPr="005B06BA" w:rsidRDefault="00865466" w:rsidP="00865466">
            <w:pPr>
              <w:rPr>
                <w:rFonts w:cs="B Lotus"/>
                <w:b/>
                <w:bCs/>
                <w:sz w:val="24"/>
                <w:szCs w:val="24"/>
              </w:rPr>
            </w:pPr>
          </w:p>
        </w:tc>
      </w:tr>
      <w:tr w:rsidR="00865466" w:rsidRPr="00962F4A" w14:paraId="308D8292" w14:textId="77777777" w:rsidTr="002D310D">
        <w:trPr>
          <w:trHeight w:val="672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9966B8D" w14:textId="77777777" w:rsidR="00865466" w:rsidRDefault="00865466" w:rsidP="00865466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28</w:t>
            </w:r>
          </w:p>
        </w:tc>
        <w:tc>
          <w:tcPr>
            <w:tcW w:w="3568" w:type="dxa"/>
            <w:tcBorders>
              <w:top w:val="double" w:sz="4" w:space="0" w:color="auto"/>
              <w:bottom w:val="double" w:sz="4" w:space="0" w:color="auto"/>
            </w:tcBorders>
          </w:tcPr>
          <w:p w14:paraId="2AA8E6E0" w14:textId="77777777" w:rsidR="00865466" w:rsidRDefault="00865466" w:rsidP="00865466">
            <w:pPr>
              <w:rPr>
                <w:rFonts w:cs="B Mitra"/>
                <w:rtl/>
              </w:rPr>
            </w:pPr>
          </w:p>
        </w:tc>
        <w:tc>
          <w:tcPr>
            <w:tcW w:w="1593" w:type="dxa"/>
            <w:tcBorders>
              <w:top w:val="double" w:sz="4" w:space="0" w:color="auto"/>
              <w:bottom w:val="double" w:sz="4" w:space="0" w:color="auto"/>
            </w:tcBorders>
          </w:tcPr>
          <w:p w14:paraId="2CADF35F" w14:textId="77777777" w:rsidR="00865466" w:rsidRDefault="00865466" w:rsidP="0086546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33" w:type="dxa"/>
            <w:tcBorders>
              <w:top w:val="double" w:sz="4" w:space="0" w:color="auto"/>
              <w:bottom w:val="double" w:sz="4" w:space="0" w:color="auto"/>
            </w:tcBorders>
          </w:tcPr>
          <w:p w14:paraId="285E4EBE" w14:textId="77777777" w:rsidR="00865466" w:rsidRPr="005B06BA" w:rsidRDefault="00865466" w:rsidP="00865466">
            <w:pPr>
              <w:jc w:val="center"/>
              <w:rPr>
                <w:rFonts w:cs="B Lotus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4FF9096" w14:textId="77777777" w:rsidR="00865466" w:rsidRDefault="00865466" w:rsidP="0086546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14:paraId="1B5AA1DC" w14:textId="77777777" w:rsidR="00865466" w:rsidRDefault="00865466" w:rsidP="00865466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2408" w:type="dxa"/>
            <w:tcBorders>
              <w:top w:val="double" w:sz="4" w:space="0" w:color="auto"/>
              <w:bottom w:val="double" w:sz="4" w:space="0" w:color="auto"/>
            </w:tcBorders>
          </w:tcPr>
          <w:p w14:paraId="7F0046D1" w14:textId="77777777" w:rsidR="00865466" w:rsidRDefault="00865466" w:rsidP="0086546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A9AE38" w14:textId="77777777" w:rsidR="00865466" w:rsidRPr="005B06BA" w:rsidRDefault="00865466" w:rsidP="00865466">
            <w:pPr>
              <w:rPr>
                <w:rFonts w:cs="B Lotus"/>
                <w:b/>
                <w:bCs/>
                <w:sz w:val="24"/>
                <w:szCs w:val="24"/>
              </w:rPr>
            </w:pPr>
          </w:p>
        </w:tc>
      </w:tr>
      <w:tr w:rsidR="00865466" w:rsidRPr="00962F4A" w14:paraId="5D4A52E7" w14:textId="77777777" w:rsidTr="002D310D">
        <w:trPr>
          <w:trHeight w:val="672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FD6E7EA" w14:textId="77777777" w:rsidR="00865466" w:rsidRDefault="00865466" w:rsidP="00865466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29</w:t>
            </w:r>
          </w:p>
        </w:tc>
        <w:tc>
          <w:tcPr>
            <w:tcW w:w="3568" w:type="dxa"/>
            <w:tcBorders>
              <w:top w:val="double" w:sz="4" w:space="0" w:color="auto"/>
              <w:bottom w:val="double" w:sz="4" w:space="0" w:color="auto"/>
            </w:tcBorders>
          </w:tcPr>
          <w:p w14:paraId="328BE3C9" w14:textId="77777777" w:rsidR="00865466" w:rsidRDefault="00865466" w:rsidP="00865466">
            <w:pPr>
              <w:rPr>
                <w:rFonts w:cs="B Mitra"/>
                <w:rtl/>
              </w:rPr>
            </w:pPr>
          </w:p>
        </w:tc>
        <w:tc>
          <w:tcPr>
            <w:tcW w:w="1593" w:type="dxa"/>
            <w:tcBorders>
              <w:top w:val="double" w:sz="4" w:space="0" w:color="auto"/>
              <w:bottom w:val="double" w:sz="4" w:space="0" w:color="auto"/>
            </w:tcBorders>
          </w:tcPr>
          <w:p w14:paraId="3BAE5F73" w14:textId="77777777" w:rsidR="00865466" w:rsidRDefault="00865466" w:rsidP="0086546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33" w:type="dxa"/>
            <w:tcBorders>
              <w:top w:val="double" w:sz="4" w:space="0" w:color="auto"/>
              <w:bottom w:val="double" w:sz="4" w:space="0" w:color="auto"/>
            </w:tcBorders>
          </w:tcPr>
          <w:p w14:paraId="2B9098EB" w14:textId="77777777" w:rsidR="00865466" w:rsidRPr="005B06BA" w:rsidRDefault="00865466" w:rsidP="00865466">
            <w:pPr>
              <w:jc w:val="center"/>
              <w:rPr>
                <w:rFonts w:cs="B Lotus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547368D" w14:textId="77777777" w:rsidR="00865466" w:rsidRDefault="00865466" w:rsidP="0086546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14:paraId="7804AE7D" w14:textId="77777777" w:rsidR="00865466" w:rsidRDefault="00865466" w:rsidP="00865466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2408" w:type="dxa"/>
            <w:tcBorders>
              <w:top w:val="double" w:sz="4" w:space="0" w:color="auto"/>
              <w:bottom w:val="double" w:sz="4" w:space="0" w:color="auto"/>
            </w:tcBorders>
          </w:tcPr>
          <w:p w14:paraId="66A6E77F" w14:textId="77777777" w:rsidR="00865466" w:rsidRDefault="00865466" w:rsidP="0086546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0BD72B" w14:textId="77777777" w:rsidR="00865466" w:rsidRPr="005B06BA" w:rsidRDefault="00865466" w:rsidP="00865466">
            <w:pPr>
              <w:rPr>
                <w:rFonts w:cs="B Lotus"/>
                <w:b/>
                <w:bCs/>
                <w:sz w:val="24"/>
                <w:szCs w:val="24"/>
              </w:rPr>
            </w:pPr>
          </w:p>
        </w:tc>
      </w:tr>
      <w:tr w:rsidR="00865466" w:rsidRPr="00962F4A" w14:paraId="5EC30B36" w14:textId="77777777" w:rsidTr="002D310D">
        <w:trPr>
          <w:trHeight w:val="672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75B504C" w14:textId="77777777" w:rsidR="00865466" w:rsidRDefault="001213DB" w:rsidP="00865466">
            <w:pPr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30</w:t>
            </w:r>
          </w:p>
        </w:tc>
        <w:tc>
          <w:tcPr>
            <w:tcW w:w="3568" w:type="dxa"/>
            <w:tcBorders>
              <w:top w:val="double" w:sz="4" w:space="0" w:color="auto"/>
              <w:bottom w:val="double" w:sz="4" w:space="0" w:color="auto"/>
            </w:tcBorders>
          </w:tcPr>
          <w:p w14:paraId="5524280F" w14:textId="77777777" w:rsidR="00865466" w:rsidRDefault="00865466" w:rsidP="00865466">
            <w:pPr>
              <w:jc w:val="right"/>
              <w:rPr>
                <w:rFonts w:cs="B Mitra"/>
                <w:rtl/>
                <w:lang w:bidi="fa-IR"/>
              </w:rPr>
            </w:pPr>
          </w:p>
        </w:tc>
        <w:tc>
          <w:tcPr>
            <w:tcW w:w="1593" w:type="dxa"/>
            <w:tcBorders>
              <w:top w:val="double" w:sz="4" w:space="0" w:color="auto"/>
              <w:bottom w:val="double" w:sz="4" w:space="0" w:color="auto"/>
            </w:tcBorders>
          </w:tcPr>
          <w:p w14:paraId="6721A6FB" w14:textId="77777777" w:rsidR="00865466" w:rsidRPr="002D310D" w:rsidRDefault="00865466" w:rsidP="00865466">
            <w:pPr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833" w:type="dxa"/>
            <w:tcBorders>
              <w:top w:val="double" w:sz="4" w:space="0" w:color="auto"/>
              <w:bottom w:val="double" w:sz="4" w:space="0" w:color="auto"/>
            </w:tcBorders>
          </w:tcPr>
          <w:p w14:paraId="110FDBBB" w14:textId="77777777" w:rsidR="00865466" w:rsidRPr="005B06BA" w:rsidRDefault="00865466" w:rsidP="00865466">
            <w:pPr>
              <w:jc w:val="center"/>
              <w:rPr>
                <w:rFonts w:cs="B Lotus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86D41AB" w14:textId="77777777" w:rsidR="00865466" w:rsidRDefault="00865466" w:rsidP="0086546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27D0176" w14:textId="77777777" w:rsidR="00865466" w:rsidRDefault="00865466" w:rsidP="00865466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240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0ADB229" w14:textId="77777777" w:rsidR="00865466" w:rsidRDefault="00865466" w:rsidP="0086546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987B67" w14:textId="77777777" w:rsidR="00865466" w:rsidRPr="005B06BA" w:rsidRDefault="00865466" w:rsidP="00865466">
            <w:pPr>
              <w:rPr>
                <w:rFonts w:cs="B Lotus"/>
                <w:b/>
                <w:bCs/>
                <w:sz w:val="24"/>
                <w:szCs w:val="24"/>
              </w:rPr>
            </w:pPr>
          </w:p>
        </w:tc>
      </w:tr>
      <w:tr w:rsidR="00865466" w:rsidRPr="00962F4A" w14:paraId="38B3003B" w14:textId="77777777" w:rsidTr="002D310D">
        <w:trPr>
          <w:trHeight w:val="672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B920CED" w14:textId="77777777" w:rsidR="00865466" w:rsidRDefault="001213DB" w:rsidP="00865466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31</w:t>
            </w:r>
          </w:p>
        </w:tc>
        <w:tc>
          <w:tcPr>
            <w:tcW w:w="3568" w:type="dxa"/>
            <w:tcBorders>
              <w:top w:val="double" w:sz="4" w:space="0" w:color="auto"/>
              <w:bottom w:val="double" w:sz="4" w:space="0" w:color="auto"/>
            </w:tcBorders>
          </w:tcPr>
          <w:p w14:paraId="2D06D909" w14:textId="77777777" w:rsidR="00865466" w:rsidRPr="002D310D" w:rsidRDefault="00865466" w:rsidP="00865466">
            <w:pPr>
              <w:jc w:val="right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593" w:type="dxa"/>
            <w:tcBorders>
              <w:top w:val="double" w:sz="4" w:space="0" w:color="auto"/>
              <w:bottom w:val="double" w:sz="4" w:space="0" w:color="auto"/>
            </w:tcBorders>
          </w:tcPr>
          <w:p w14:paraId="7AC0E856" w14:textId="77777777" w:rsidR="00865466" w:rsidRPr="002D310D" w:rsidRDefault="00865466" w:rsidP="00865466">
            <w:pPr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833" w:type="dxa"/>
            <w:tcBorders>
              <w:top w:val="double" w:sz="4" w:space="0" w:color="auto"/>
              <w:bottom w:val="double" w:sz="4" w:space="0" w:color="auto"/>
            </w:tcBorders>
          </w:tcPr>
          <w:p w14:paraId="559E22AD" w14:textId="77777777" w:rsidR="00865466" w:rsidRPr="005B06BA" w:rsidRDefault="00865466" w:rsidP="00865466">
            <w:pPr>
              <w:jc w:val="center"/>
              <w:rPr>
                <w:rFonts w:cs="B Lotus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EA5355E" w14:textId="77777777" w:rsidR="00865466" w:rsidRDefault="00865466" w:rsidP="0086546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2FD2DEB" w14:textId="77777777" w:rsidR="00865466" w:rsidRDefault="00865466" w:rsidP="00865466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2408" w:type="dxa"/>
            <w:tcBorders>
              <w:top w:val="double" w:sz="4" w:space="0" w:color="auto"/>
              <w:bottom w:val="double" w:sz="4" w:space="0" w:color="auto"/>
            </w:tcBorders>
          </w:tcPr>
          <w:p w14:paraId="15D750E3" w14:textId="77777777" w:rsidR="00865466" w:rsidRDefault="00865466" w:rsidP="0086546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46D701" w14:textId="77777777" w:rsidR="00865466" w:rsidRPr="005B06BA" w:rsidRDefault="00865466" w:rsidP="00865466">
            <w:pPr>
              <w:rPr>
                <w:rFonts w:cs="B Lotus"/>
                <w:b/>
                <w:bCs/>
                <w:sz w:val="24"/>
                <w:szCs w:val="24"/>
              </w:rPr>
            </w:pPr>
          </w:p>
        </w:tc>
      </w:tr>
      <w:tr w:rsidR="00865466" w:rsidRPr="00962F4A" w14:paraId="3A9FA33B" w14:textId="77777777" w:rsidTr="002D310D">
        <w:trPr>
          <w:trHeight w:val="672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61C9A1F" w14:textId="77777777" w:rsidR="00865466" w:rsidRDefault="001213DB" w:rsidP="00865466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32</w:t>
            </w:r>
          </w:p>
        </w:tc>
        <w:tc>
          <w:tcPr>
            <w:tcW w:w="356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2517273" w14:textId="77777777" w:rsidR="00865466" w:rsidRDefault="00865466" w:rsidP="00865466">
            <w:pPr>
              <w:jc w:val="right"/>
              <w:rPr>
                <w:rFonts w:cs="B Mitra"/>
                <w:rtl/>
                <w:lang w:bidi="fa-IR"/>
              </w:rPr>
            </w:pPr>
          </w:p>
        </w:tc>
        <w:tc>
          <w:tcPr>
            <w:tcW w:w="159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9A081CB" w14:textId="77777777" w:rsidR="00865466" w:rsidRPr="002D310D" w:rsidRDefault="00865466" w:rsidP="00865466">
            <w:pPr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833" w:type="dxa"/>
            <w:tcBorders>
              <w:top w:val="double" w:sz="4" w:space="0" w:color="auto"/>
              <w:bottom w:val="double" w:sz="4" w:space="0" w:color="auto"/>
            </w:tcBorders>
          </w:tcPr>
          <w:p w14:paraId="3D9FFE52" w14:textId="77777777" w:rsidR="00865466" w:rsidRPr="005B06BA" w:rsidRDefault="00865466" w:rsidP="00865466">
            <w:pPr>
              <w:jc w:val="center"/>
              <w:rPr>
                <w:rFonts w:cs="B Lotus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DEC64C2" w14:textId="77777777" w:rsidR="00865466" w:rsidRDefault="00865466" w:rsidP="0086546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0E23F91" w14:textId="77777777" w:rsidR="00865466" w:rsidRDefault="00865466" w:rsidP="00865466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240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2AD7663" w14:textId="77777777" w:rsidR="00865466" w:rsidRDefault="00865466" w:rsidP="0086546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A3B692" w14:textId="77777777" w:rsidR="00865466" w:rsidRPr="005B06BA" w:rsidRDefault="00865466" w:rsidP="00865466">
            <w:pPr>
              <w:rPr>
                <w:rFonts w:cs="B Lotus"/>
                <w:b/>
                <w:bCs/>
                <w:sz w:val="24"/>
                <w:szCs w:val="24"/>
              </w:rPr>
            </w:pPr>
          </w:p>
        </w:tc>
      </w:tr>
      <w:tr w:rsidR="00865466" w:rsidRPr="00962F4A" w14:paraId="063CD10F" w14:textId="77777777" w:rsidTr="002D310D">
        <w:trPr>
          <w:trHeight w:val="672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1945DE03" w14:textId="77777777" w:rsidR="00865466" w:rsidRDefault="001213DB" w:rsidP="00865466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33</w:t>
            </w:r>
          </w:p>
        </w:tc>
        <w:tc>
          <w:tcPr>
            <w:tcW w:w="3568" w:type="dxa"/>
            <w:tcBorders>
              <w:top w:val="double" w:sz="4" w:space="0" w:color="auto"/>
              <w:bottom w:val="double" w:sz="4" w:space="0" w:color="auto"/>
            </w:tcBorders>
          </w:tcPr>
          <w:p w14:paraId="2862C8D2" w14:textId="77777777" w:rsidR="00865466" w:rsidRPr="002D310D" w:rsidRDefault="00865466" w:rsidP="00865466">
            <w:pPr>
              <w:jc w:val="right"/>
              <w:rPr>
                <w:rFonts w:cs="B Mitra"/>
                <w:rtl/>
                <w:lang w:bidi="fa-IR"/>
              </w:rPr>
            </w:pPr>
          </w:p>
        </w:tc>
        <w:tc>
          <w:tcPr>
            <w:tcW w:w="1593" w:type="dxa"/>
            <w:tcBorders>
              <w:top w:val="double" w:sz="4" w:space="0" w:color="auto"/>
              <w:bottom w:val="double" w:sz="4" w:space="0" w:color="auto"/>
            </w:tcBorders>
          </w:tcPr>
          <w:p w14:paraId="70BEEED0" w14:textId="77777777" w:rsidR="00865466" w:rsidRPr="002D310D" w:rsidRDefault="00865466" w:rsidP="00865466">
            <w:pPr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833" w:type="dxa"/>
            <w:tcBorders>
              <w:top w:val="double" w:sz="4" w:space="0" w:color="auto"/>
              <w:bottom w:val="double" w:sz="4" w:space="0" w:color="auto"/>
            </w:tcBorders>
          </w:tcPr>
          <w:p w14:paraId="67DC8930" w14:textId="77777777" w:rsidR="00865466" w:rsidRPr="005B06BA" w:rsidRDefault="00865466" w:rsidP="00865466">
            <w:pPr>
              <w:jc w:val="center"/>
              <w:rPr>
                <w:rFonts w:cs="B Lotus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14:paraId="1287D85F" w14:textId="77777777" w:rsidR="00865466" w:rsidRDefault="00865466" w:rsidP="00865466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0847780" w14:textId="77777777" w:rsidR="00865466" w:rsidRDefault="00865466" w:rsidP="00865466">
            <w:pPr>
              <w:spacing w:line="36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2408" w:type="dxa"/>
            <w:tcBorders>
              <w:top w:val="double" w:sz="4" w:space="0" w:color="auto"/>
              <w:bottom w:val="double" w:sz="4" w:space="0" w:color="auto"/>
            </w:tcBorders>
          </w:tcPr>
          <w:p w14:paraId="74E92BCF" w14:textId="77777777" w:rsidR="00865466" w:rsidRDefault="00865466" w:rsidP="00865466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429AE3" w14:textId="77777777" w:rsidR="00865466" w:rsidRPr="005B06BA" w:rsidRDefault="00865466" w:rsidP="00865466">
            <w:pPr>
              <w:rPr>
                <w:rFonts w:cs="B Lotus"/>
                <w:b/>
                <w:bCs/>
                <w:sz w:val="24"/>
                <w:szCs w:val="24"/>
              </w:rPr>
            </w:pPr>
          </w:p>
        </w:tc>
      </w:tr>
      <w:tr w:rsidR="00865466" w:rsidRPr="00962F4A" w14:paraId="715F5F26" w14:textId="77777777" w:rsidTr="00343F49">
        <w:trPr>
          <w:trHeight w:val="50"/>
        </w:trPr>
        <w:tc>
          <w:tcPr>
            <w:tcW w:w="103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2CD0B6" w14:textId="77777777" w:rsidR="00865466" w:rsidRPr="0035583D" w:rsidRDefault="00865466" w:rsidP="00865466">
            <w:pPr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35583D">
              <w:rPr>
                <w:rFonts w:cs="B Lotus"/>
                <w:b/>
                <w:bCs/>
                <w:sz w:val="24"/>
                <w:szCs w:val="24"/>
                <w:rtl/>
              </w:rPr>
              <w:t>جمع امتياز</w:t>
            </w:r>
            <w:r w:rsidRPr="0035583D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4FD305" w14:textId="77777777" w:rsidR="00865466" w:rsidRPr="00962F4A" w:rsidRDefault="00865466" w:rsidP="00865466">
            <w:pPr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</w:tr>
    </w:tbl>
    <w:p w14:paraId="72D22A11" w14:textId="76F6FB6D" w:rsidR="000863DC" w:rsidRPr="00962F4A" w:rsidRDefault="00E54AD4" w:rsidP="0054653C">
      <w:pPr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>3-2</w:t>
      </w:r>
      <w:r w:rsidR="000863DC" w:rsidRPr="00962F4A">
        <w:rPr>
          <w:rFonts w:cs="B Lotus"/>
          <w:b/>
          <w:bCs/>
          <w:sz w:val="28"/>
          <w:szCs w:val="28"/>
          <w:rtl/>
          <w:lang w:bidi="fa-IR"/>
        </w:rPr>
        <w:t>) طرح</w:t>
      </w:r>
      <w:r>
        <w:rPr>
          <w:rFonts w:cs="B Lotus"/>
          <w:b/>
          <w:bCs/>
          <w:sz w:val="28"/>
          <w:szCs w:val="28"/>
          <w:rtl/>
          <w:lang w:bidi="fa-IR"/>
        </w:rPr>
        <w:softHyphen/>
      </w:r>
      <w:r w:rsidR="000863DC" w:rsidRPr="00962F4A">
        <w:rPr>
          <w:rFonts w:cs="B Lotus"/>
          <w:b/>
          <w:bCs/>
          <w:sz w:val="28"/>
          <w:szCs w:val="28"/>
          <w:rtl/>
          <w:lang w:bidi="fa-IR"/>
        </w:rPr>
        <w:t xml:space="preserve">هاي پژوهشي پايان يافته دارای حسن انجام کار از کارفرما: </w:t>
      </w:r>
      <w:r w:rsidR="000863DC" w:rsidRPr="00962F4A">
        <w:rPr>
          <w:rFonts w:cs="B Lotus"/>
          <w:b/>
          <w:bCs/>
          <w:sz w:val="28"/>
          <w:szCs w:val="28"/>
          <w:rtl/>
          <w:lang w:bidi="fa-IR"/>
        </w:rPr>
        <w:tab/>
      </w:r>
      <w:r w:rsidR="000863DC" w:rsidRPr="00962F4A">
        <w:rPr>
          <w:rFonts w:cs="B Lotus"/>
          <w:b/>
          <w:bCs/>
          <w:sz w:val="28"/>
          <w:szCs w:val="28"/>
          <w:rtl/>
          <w:lang w:bidi="fa-IR"/>
        </w:rPr>
        <w:tab/>
      </w:r>
      <w:r w:rsidR="000863DC" w:rsidRPr="00962F4A">
        <w:rPr>
          <w:rFonts w:cs="B Lotus"/>
          <w:b/>
          <w:bCs/>
          <w:sz w:val="28"/>
          <w:szCs w:val="28"/>
          <w:rtl/>
          <w:lang w:bidi="fa-IR"/>
        </w:rPr>
        <w:tab/>
      </w:r>
      <w:r w:rsidR="000863DC" w:rsidRPr="00962F4A">
        <w:rPr>
          <w:rFonts w:cs="B Lotus"/>
          <w:b/>
          <w:bCs/>
          <w:sz w:val="28"/>
          <w:szCs w:val="28"/>
          <w:rtl/>
          <w:lang w:bidi="fa-IR"/>
        </w:rPr>
        <w:tab/>
      </w:r>
    </w:p>
    <w:tbl>
      <w:tblPr>
        <w:bidiVisual/>
        <w:tblW w:w="5000" w:type="pct"/>
        <w:tblInd w:w="-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"/>
        <w:gridCol w:w="449"/>
        <w:gridCol w:w="2731"/>
        <w:gridCol w:w="534"/>
        <w:gridCol w:w="534"/>
        <w:gridCol w:w="385"/>
        <w:gridCol w:w="538"/>
        <w:gridCol w:w="2061"/>
        <w:gridCol w:w="1245"/>
        <w:gridCol w:w="1316"/>
        <w:gridCol w:w="936"/>
      </w:tblGrid>
      <w:tr w:rsidR="0082527B" w:rsidRPr="00962F4A" w14:paraId="6A5FFD35" w14:textId="77777777" w:rsidTr="000E0FBE">
        <w:trPr>
          <w:cantSplit/>
          <w:trHeight w:val="291"/>
        </w:trPr>
        <w:tc>
          <w:tcPr>
            <w:tcW w:w="214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  <w:vAlign w:val="center"/>
          </w:tcPr>
          <w:p w14:paraId="03A4B25C" w14:textId="77777777" w:rsidR="000863DC" w:rsidRPr="005B06BA" w:rsidRDefault="000863DC" w:rsidP="0043436E">
            <w:pPr>
              <w:ind w:left="113" w:right="113"/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5B06BA">
              <w:rPr>
                <w:rFonts w:cs="B Lotu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1272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14:paraId="605B215A" w14:textId="77777777" w:rsidR="000863DC" w:rsidRPr="005B06BA" w:rsidRDefault="000863DC" w:rsidP="0043436E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5B06BA">
              <w:rPr>
                <w:rFonts w:cs="B Lotus"/>
                <w:b/>
                <w:bCs/>
                <w:sz w:val="24"/>
                <w:szCs w:val="24"/>
                <w:rtl/>
              </w:rPr>
              <w:t>عنوان طرح</w:t>
            </w:r>
          </w:p>
        </w:tc>
        <w:tc>
          <w:tcPr>
            <w:tcW w:w="925" w:type="pct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14:paraId="231B60CC" w14:textId="77777777" w:rsidR="000863DC" w:rsidRPr="005B06BA" w:rsidRDefault="000863DC" w:rsidP="0043436E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5B06BA">
              <w:rPr>
                <w:rFonts w:cs="B Lotus"/>
                <w:b/>
                <w:bCs/>
                <w:sz w:val="24"/>
                <w:szCs w:val="24"/>
                <w:rtl/>
              </w:rPr>
              <w:t>مسئوليت در طرح</w:t>
            </w:r>
          </w:p>
        </w:tc>
        <w:tc>
          <w:tcPr>
            <w:tcW w:w="960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14:paraId="6C5D498C" w14:textId="77777777" w:rsidR="000863DC" w:rsidRPr="005B06BA" w:rsidRDefault="000863DC" w:rsidP="0043436E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5B06BA">
              <w:rPr>
                <w:rFonts w:cs="B Lotus"/>
                <w:b/>
                <w:bCs/>
                <w:sz w:val="24"/>
                <w:szCs w:val="24"/>
                <w:rtl/>
              </w:rPr>
              <w:t>سفارش دهنده</w:t>
            </w:r>
          </w:p>
        </w:tc>
        <w:tc>
          <w:tcPr>
            <w:tcW w:w="580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14:paraId="51DB7F16" w14:textId="77777777" w:rsidR="000863DC" w:rsidRPr="005B06BA" w:rsidRDefault="000863DC" w:rsidP="00133AD5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5B06BA">
              <w:rPr>
                <w:rFonts w:cs="B Lotus"/>
                <w:b/>
                <w:bCs/>
                <w:sz w:val="24"/>
                <w:szCs w:val="24"/>
                <w:rtl/>
              </w:rPr>
              <w:t>تاريخ شروع</w:t>
            </w:r>
          </w:p>
        </w:tc>
        <w:tc>
          <w:tcPr>
            <w:tcW w:w="613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14:paraId="6CA75950" w14:textId="77777777" w:rsidR="000863DC" w:rsidRPr="005B06BA" w:rsidRDefault="000863DC" w:rsidP="00133AD5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5B06BA">
              <w:rPr>
                <w:rFonts w:cs="B Lotus"/>
                <w:b/>
                <w:bCs/>
                <w:sz w:val="24"/>
                <w:szCs w:val="24"/>
                <w:rtl/>
              </w:rPr>
              <w:t>تاريخ خاتمه</w:t>
            </w:r>
          </w:p>
        </w:tc>
        <w:tc>
          <w:tcPr>
            <w:tcW w:w="437" w:type="pct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14:paraId="6B1A4899" w14:textId="77777777" w:rsidR="000863DC" w:rsidRPr="005B06BA" w:rsidRDefault="000863DC" w:rsidP="0043436E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5B06BA">
              <w:rPr>
                <w:rFonts w:cs="B Lotus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  <w:tr w:rsidR="0082527B" w:rsidRPr="00962F4A" w14:paraId="5043B9FE" w14:textId="77777777" w:rsidTr="000E0FBE">
        <w:trPr>
          <w:cantSplit/>
          <w:trHeight w:val="291"/>
        </w:trPr>
        <w:tc>
          <w:tcPr>
            <w:tcW w:w="214" w:type="pct"/>
            <w:gridSpan w:val="2"/>
            <w:vMerge/>
            <w:tcBorders>
              <w:left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14:paraId="7F81BC2E" w14:textId="77777777" w:rsidR="000863DC" w:rsidRPr="00962F4A" w:rsidRDefault="000863DC" w:rsidP="0043436E">
            <w:pPr>
              <w:ind w:left="113" w:right="113"/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2" w:type="pct"/>
            <w:vMerge/>
            <w:tcMar>
              <w:left w:w="11" w:type="dxa"/>
              <w:right w:w="11" w:type="dxa"/>
            </w:tcMar>
            <w:vAlign w:val="center"/>
          </w:tcPr>
          <w:p w14:paraId="2F1D406D" w14:textId="77777777" w:rsidR="000863DC" w:rsidRPr="00962F4A" w:rsidRDefault="000863DC" w:rsidP="0043436E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" w:type="pct"/>
            <w:vMerge w:val="restart"/>
            <w:tcBorders>
              <w:top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14:paraId="103D5810" w14:textId="77777777" w:rsidR="000863DC" w:rsidRPr="00962F4A" w:rsidRDefault="000863DC" w:rsidP="006C2968">
            <w:pPr>
              <w:ind w:left="113" w:right="113"/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962F4A">
              <w:rPr>
                <w:rFonts w:ascii="Arial" w:hAnsi="Arial" w:cs="B Lotus"/>
                <w:b/>
                <w:bCs/>
                <w:color w:val="000000"/>
                <w:sz w:val="28"/>
                <w:szCs w:val="28"/>
                <w:rtl/>
                <w:lang w:bidi="fa-IR"/>
              </w:rPr>
              <w:t>انفرادی</w:t>
            </w:r>
          </w:p>
        </w:tc>
        <w:tc>
          <w:tcPr>
            <w:tcW w:w="678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14:paraId="1C6815B6" w14:textId="77777777" w:rsidR="000863DC" w:rsidRPr="00962F4A" w:rsidRDefault="000863DC" w:rsidP="0043436E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962F4A">
              <w:rPr>
                <w:rFonts w:ascii="Arial" w:hAnsi="Arial" w:cs="B Lotus"/>
                <w:b/>
                <w:bCs/>
                <w:color w:val="000000"/>
                <w:sz w:val="28"/>
                <w:szCs w:val="28"/>
                <w:rtl/>
                <w:lang w:bidi="fa-IR"/>
              </w:rPr>
              <w:t>گروهی</w:t>
            </w:r>
          </w:p>
        </w:tc>
        <w:tc>
          <w:tcPr>
            <w:tcW w:w="960" w:type="pct"/>
            <w:vMerge/>
            <w:tcMar>
              <w:left w:w="11" w:type="dxa"/>
              <w:right w:w="11" w:type="dxa"/>
            </w:tcMar>
            <w:vAlign w:val="center"/>
          </w:tcPr>
          <w:p w14:paraId="6015ADEC" w14:textId="77777777" w:rsidR="000863DC" w:rsidRPr="00962F4A" w:rsidRDefault="000863DC" w:rsidP="0043436E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80" w:type="pct"/>
            <w:vMerge/>
            <w:tcMar>
              <w:left w:w="11" w:type="dxa"/>
              <w:right w:w="11" w:type="dxa"/>
            </w:tcMar>
          </w:tcPr>
          <w:p w14:paraId="3ABE2986" w14:textId="77777777" w:rsidR="000863DC" w:rsidRPr="00962F4A" w:rsidRDefault="000863DC" w:rsidP="0043436E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13" w:type="pct"/>
            <w:vMerge/>
            <w:tcMar>
              <w:left w:w="11" w:type="dxa"/>
              <w:right w:w="11" w:type="dxa"/>
            </w:tcMar>
            <w:vAlign w:val="center"/>
          </w:tcPr>
          <w:p w14:paraId="2C4BDE03" w14:textId="77777777" w:rsidR="000863DC" w:rsidRPr="00962F4A" w:rsidRDefault="000863DC" w:rsidP="0043436E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7" w:type="pct"/>
            <w:vMerge/>
            <w:tcBorders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7590D4E1" w14:textId="77777777" w:rsidR="000863DC" w:rsidRPr="00962F4A" w:rsidRDefault="000863DC" w:rsidP="0043436E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</w:tr>
      <w:tr w:rsidR="0082527B" w:rsidRPr="00962F4A" w14:paraId="50BD66F0" w14:textId="77777777" w:rsidTr="000E0FBE">
        <w:trPr>
          <w:cantSplit/>
          <w:trHeight w:val="1022"/>
        </w:trPr>
        <w:tc>
          <w:tcPr>
            <w:tcW w:w="214" w:type="pct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14:paraId="514321A9" w14:textId="77777777" w:rsidR="000863DC" w:rsidRPr="00962F4A" w:rsidRDefault="000863DC" w:rsidP="0043436E">
            <w:pPr>
              <w:ind w:left="113" w:right="113"/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2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176F28D0" w14:textId="77777777" w:rsidR="000863DC" w:rsidRPr="00962F4A" w:rsidRDefault="000863DC" w:rsidP="0043436E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" w:type="pct"/>
            <w:vMerge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14:paraId="1E7D73EE" w14:textId="77777777" w:rsidR="000863DC" w:rsidRPr="00962F4A" w:rsidRDefault="000863DC" w:rsidP="00EB5972">
            <w:pPr>
              <w:widowControl w:val="0"/>
              <w:ind w:left="113" w:right="113"/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7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14:paraId="4DD5260F" w14:textId="77777777" w:rsidR="000863DC" w:rsidRPr="00962F4A" w:rsidRDefault="000863DC" w:rsidP="00EB5972">
            <w:pPr>
              <w:widowControl w:val="0"/>
              <w:ind w:left="113" w:right="113"/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962F4A">
              <w:rPr>
                <w:rFonts w:cs="B Lotus"/>
                <w:b/>
                <w:bCs/>
                <w:sz w:val="28"/>
                <w:szCs w:val="28"/>
                <w:rtl/>
              </w:rPr>
              <w:t>مجری</w:t>
            </w:r>
          </w:p>
        </w:tc>
        <w:tc>
          <w:tcPr>
            <w:tcW w:w="180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14:paraId="0521FAEC" w14:textId="77777777" w:rsidR="000863DC" w:rsidRPr="001C4052" w:rsidRDefault="000863DC" w:rsidP="00EB5972">
            <w:pPr>
              <w:widowControl w:val="0"/>
              <w:ind w:left="113" w:right="113"/>
              <w:jc w:val="center"/>
              <w:rPr>
                <w:rFonts w:cs="B Lotus"/>
                <w:b/>
                <w:bCs/>
                <w:sz w:val="18"/>
                <w:szCs w:val="18"/>
                <w:rtl/>
              </w:rPr>
            </w:pPr>
            <w:r w:rsidRPr="001C4052">
              <w:rPr>
                <w:rFonts w:cs="B Lotus"/>
                <w:b/>
                <w:bCs/>
                <w:sz w:val="18"/>
                <w:szCs w:val="18"/>
                <w:rtl/>
              </w:rPr>
              <w:t>همکار اصلی</w:t>
            </w:r>
          </w:p>
        </w:tc>
        <w:tc>
          <w:tcPr>
            <w:tcW w:w="251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14:paraId="03A3F1AD" w14:textId="77777777" w:rsidR="000863DC" w:rsidRPr="001C4052" w:rsidRDefault="000863DC" w:rsidP="00EB5972">
            <w:pPr>
              <w:widowControl w:val="0"/>
              <w:ind w:left="113" w:right="113"/>
              <w:jc w:val="center"/>
              <w:rPr>
                <w:rFonts w:cs="B Lotus"/>
                <w:b/>
                <w:bCs/>
                <w:rtl/>
              </w:rPr>
            </w:pPr>
            <w:r w:rsidRPr="001C4052">
              <w:rPr>
                <w:rFonts w:cs="B Lotus"/>
                <w:b/>
                <w:bCs/>
                <w:rtl/>
              </w:rPr>
              <w:t>سایر همکاران</w:t>
            </w:r>
          </w:p>
        </w:tc>
        <w:tc>
          <w:tcPr>
            <w:tcW w:w="960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437B2754" w14:textId="77777777" w:rsidR="000863DC" w:rsidRPr="00962F4A" w:rsidRDefault="000863DC" w:rsidP="0043436E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80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</w:tcPr>
          <w:p w14:paraId="66A0A52B" w14:textId="77777777" w:rsidR="000863DC" w:rsidRPr="00962F4A" w:rsidRDefault="000863DC" w:rsidP="0043436E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13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3BED52CA" w14:textId="77777777" w:rsidR="000863DC" w:rsidRPr="00962F4A" w:rsidRDefault="000863DC" w:rsidP="0043436E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7" w:type="pct"/>
            <w:vMerge/>
            <w:tcBorders>
              <w:bottom w:val="double" w:sz="4" w:space="0" w:color="auto"/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1A8DE601" w14:textId="77777777" w:rsidR="000863DC" w:rsidRPr="00962F4A" w:rsidRDefault="000863DC" w:rsidP="0043436E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</w:tr>
      <w:tr w:rsidR="0082527B" w:rsidRPr="00962F4A" w14:paraId="0D53051F" w14:textId="77777777" w:rsidTr="000E0FBE">
        <w:trPr>
          <w:trHeight w:val="1050"/>
        </w:trPr>
        <w:tc>
          <w:tcPr>
            <w:tcW w:w="214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14:paraId="0D22F655" w14:textId="77777777" w:rsidR="000863DC" w:rsidRDefault="001C4052" w:rsidP="00835F14">
            <w:pPr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1</w:t>
            </w:r>
          </w:p>
          <w:p w14:paraId="1150D8FF" w14:textId="77777777" w:rsidR="000E0FBE" w:rsidRPr="00962F4A" w:rsidRDefault="000E0FBE" w:rsidP="00835F14">
            <w:pPr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2 </w:t>
            </w:r>
          </w:p>
        </w:tc>
        <w:tc>
          <w:tcPr>
            <w:tcW w:w="1272" w:type="pct"/>
            <w:tcBorders>
              <w:top w:val="double" w:sz="4" w:space="0" w:color="auto"/>
              <w:bottom w:val="double" w:sz="4" w:space="0" w:color="auto"/>
            </w:tcBorders>
          </w:tcPr>
          <w:p w14:paraId="65A1785D" w14:textId="77777777" w:rsidR="000E0FBE" w:rsidRPr="0082527B" w:rsidRDefault="000E0FBE" w:rsidP="0043436E">
            <w:pPr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25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7E937DCB" w14:textId="77777777" w:rsidR="000E0FBE" w:rsidRPr="0082527B" w:rsidRDefault="000E0FBE" w:rsidP="000E0FBE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60" w:type="pct"/>
            <w:tcBorders>
              <w:top w:val="double" w:sz="4" w:space="0" w:color="auto"/>
              <w:bottom w:val="double" w:sz="4" w:space="0" w:color="auto"/>
            </w:tcBorders>
          </w:tcPr>
          <w:p w14:paraId="7B4DD82B" w14:textId="77777777" w:rsidR="000863DC" w:rsidRPr="00962F4A" w:rsidRDefault="000863DC" w:rsidP="0043436E">
            <w:pPr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580" w:type="pct"/>
            <w:tcBorders>
              <w:top w:val="double" w:sz="4" w:space="0" w:color="auto"/>
              <w:bottom w:val="double" w:sz="4" w:space="0" w:color="auto"/>
            </w:tcBorders>
          </w:tcPr>
          <w:p w14:paraId="746ADA89" w14:textId="77777777" w:rsidR="000E0FBE" w:rsidRPr="00962F4A" w:rsidRDefault="000E0FBE" w:rsidP="00835F14">
            <w:pPr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613" w:type="pct"/>
            <w:tcBorders>
              <w:top w:val="double" w:sz="4" w:space="0" w:color="auto"/>
              <w:bottom w:val="double" w:sz="4" w:space="0" w:color="auto"/>
            </w:tcBorders>
          </w:tcPr>
          <w:p w14:paraId="424EAFC8" w14:textId="77777777" w:rsidR="000E0FBE" w:rsidRPr="00962F4A" w:rsidRDefault="000E0FBE" w:rsidP="00835F14">
            <w:pPr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437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BA68CA" w14:textId="77777777" w:rsidR="000863DC" w:rsidRPr="00962F4A" w:rsidRDefault="000863DC" w:rsidP="0043436E">
            <w:pPr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</w:tr>
      <w:tr w:rsidR="000863DC" w:rsidRPr="00962F4A" w14:paraId="415C489E" w14:textId="77777777" w:rsidTr="000E0FBE">
        <w:trPr>
          <w:gridBefore w:val="1"/>
          <w:wBefore w:w="6" w:type="pct"/>
          <w:trHeight w:val="284"/>
        </w:trPr>
        <w:tc>
          <w:tcPr>
            <w:tcW w:w="4557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F833C7" w14:textId="77777777" w:rsidR="000863DC" w:rsidRPr="00962F4A" w:rsidRDefault="000863DC" w:rsidP="00FD29D9">
            <w:pPr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962F4A">
              <w:rPr>
                <w:rFonts w:cs="B Lotus"/>
                <w:b/>
                <w:bCs/>
                <w:sz w:val="28"/>
                <w:szCs w:val="28"/>
                <w:rtl/>
              </w:rPr>
              <w:t>جمع امتياز</w:t>
            </w:r>
            <w:r w:rsidRPr="00962F4A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4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E73802" w14:textId="77777777" w:rsidR="000863DC" w:rsidRPr="00962F4A" w:rsidRDefault="000863DC" w:rsidP="0043436E">
            <w:pPr>
              <w:rPr>
                <w:rFonts w:cs="B Lotus"/>
                <w:b/>
                <w:bCs/>
                <w:sz w:val="28"/>
                <w:szCs w:val="28"/>
                <w:rtl/>
              </w:rPr>
            </w:pPr>
          </w:p>
        </w:tc>
      </w:tr>
    </w:tbl>
    <w:p w14:paraId="0C5AAF78" w14:textId="77777777" w:rsidR="000863DC" w:rsidRPr="00962F4A" w:rsidRDefault="000863DC" w:rsidP="001A0D27">
      <w:pPr>
        <w:rPr>
          <w:rFonts w:cs="B Lotus"/>
          <w:b/>
          <w:bCs/>
          <w:sz w:val="28"/>
          <w:szCs w:val="28"/>
          <w:rtl/>
        </w:rPr>
      </w:pPr>
    </w:p>
    <w:p w14:paraId="0E0A33E9" w14:textId="77777777" w:rsidR="000863DC" w:rsidRPr="00962F4A" w:rsidRDefault="0054653C" w:rsidP="000261FA">
      <w:pPr>
        <w:ind w:firstLine="56"/>
        <w:rPr>
          <w:rFonts w:cs="B Lotus"/>
          <w:b/>
          <w:bCs/>
          <w:sz w:val="28"/>
          <w:szCs w:val="28"/>
          <w:rtl/>
          <w:lang w:bidi="fa-IR"/>
        </w:rPr>
      </w:pPr>
      <w:r w:rsidRPr="00962F4A">
        <w:rPr>
          <w:rFonts w:cs="B Lotus" w:hint="cs"/>
          <w:b/>
          <w:bCs/>
          <w:sz w:val="28"/>
          <w:szCs w:val="28"/>
          <w:rtl/>
          <w:lang w:bidi="fa-IR"/>
        </w:rPr>
        <w:t xml:space="preserve">3-3) </w:t>
      </w:r>
      <w:r w:rsidR="009E171E" w:rsidRPr="00962F4A">
        <w:rPr>
          <w:rFonts w:cs="B Lotus" w:hint="cs"/>
          <w:b/>
          <w:bCs/>
          <w:sz w:val="28"/>
          <w:szCs w:val="28"/>
          <w:rtl/>
          <w:lang w:bidi="fa-IR"/>
        </w:rPr>
        <w:t>طرح های پژوهشی/پایان نامه/رساله پایان یافته که به مرحله فناوری رسیده است</w:t>
      </w:r>
      <w:r w:rsidR="00E07815">
        <w:rPr>
          <w:rFonts w:cs="B Lotus" w:hint="cs"/>
          <w:b/>
          <w:bCs/>
          <w:sz w:val="28"/>
          <w:szCs w:val="28"/>
          <w:rtl/>
          <w:lang w:bidi="fa-IR"/>
        </w:rPr>
        <w:t>(196 پایان نامه با راهنمایی و مشاوره ی بنده دفاع شده به ترتیب اولویت فناوری تعداد 30 رساله در این فرم آمده).</w:t>
      </w:r>
    </w:p>
    <w:tbl>
      <w:tblPr>
        <w:bidiVisual/>
        <w:tblW w:w="5035" w:type="pct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"/>
        <w:gridCol w:w="458"/>
        <w:gridCol w:w="3572"/>
        <w:gridCol w:w="699"/>
        <w:gridCol w:w="569"/>
        <w:gridCol w:w="701"/>
        <w:gridCol w:w="850"/>
        <w:gridCol w:w="1287"/>
        <w:gridCol w:w="989"/>
        <w:gridCol w:w="863"/>
        <w:gridCol w:w="816"/>
      </w:tblGrid>
      <w:tr w:rsidR="00EB5898" w:rsidRPr="00ED4622" w14:paraId="1A883A1B" w14:textId="77777777" w:rsidTr="00702A3F">
        <w:trPr>
          <w:cantSplit/>
          <w:trHeight w:val="291"/>
        </w:trPr>
        <w:tc>
          <w:tcPr>
            <w:tcW w:w="218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  <w:vAlign w:val="center"/>
          </w:tcPr>
          <w:p w14:paraId="387636A7" w14:textId="77777777" w:rsidR="009E171E" w:rsidRPr="00ED4622" w:rsidRDefault="009E171E" w:rsidP="0013425C">
            <w:pPr>
              <w:ind w:left="113" w:right="113"/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ED4622">
              <w:rPr>
                <w:rFonts w:cs="B Lotu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1651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14:paraId="2A1B89AC" w14:textId="77777777" w:rsidR="009E171E" w:rsidRPr="00702A3F" w:rsidRDefault="009E171E" w:rsidP="0013425C">
            <w:pPr>
              <w:jc w:val="center"/>
              <w:rPr>
                <w:rFonts w:cs="B Lotus"/>
                <w:b/>
                <w:bCs/>
                <w:sz w:val="22"/>
                <w:szCs w:val="22"/>
                <w:rtl/>
              </w:rPr>
            </w:pPr>
            <w:r w:rsidRPr="00702A3F">
              <w:rPr>
                <w:rFonts w:cs="B Lotus"/>
                <w:b/>
                <w:bCs/>
                <w:sz w:val="24"/>
                <w:szCs w:val="24"/>
                <w:rtl/>
              </w:rPr>
              <w:t>عنوان طرح</w:t>
            </w:r>
          </w:p>
        </w:tc>
        <w:tc>
          <w:tcPr>
            <w:tcW w:w="1303" w:type="pct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14:paraId="7D7D5FA0" w14:textId="77777777" w:rsidR="009E171E" w:rsidRPr="00ED4622" w:rsidRDefault="009E171E" w:rsidP="0013425C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ED4622">
              <w:rPr>
                <w:rFonts w:cs="B Lotus"/>
                <w:b/>
                <w:bCs/>
                <w:sz w:val="24"/>
                <w:szCs w:val="24"/>
                <w:rtl/>
              </w:rPr>
              <w:t>مسئوليت در طرح</w:t>
            </w:r>
          </w:p>
        </w:tc>
        <w:tc>
          <w:tcPr>
            <w:tcW w:w="595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14:paraId="4DCA7CA7" w14:textId="77777777" w:rsidR="009E171E" w:rsidRPr="00ED4622" w:rsidRDefault="009E171E" w:rsidP="0013425C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ED4622">
              <w:rPr>
                <w:rFonts w:cs="B Lotus"/>
                <w:b/>
                <w:bCs/>
                <w:sz w:val="24"/>
                <w:szCs w:val="24"/>
                <w:rtl/>
              </w:rPr>
              <w:t>سفارش دهنده</w:t>
            </w:r>
          </w:p>
        </w:tc>
        <w:tc>
          <w:tcPr>
            <w:tcW w:w="457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14:paraId="6C1CF280" w14:textId="77777777" w:rsidR="009E171E" w:rsidRPr="00ED4622" w:rsidRDefault="009E171E" w:rsidP="0013425C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ED4622">
              <w:rPr>
                <w:rFonts w:cs="B Lotus"/>
                <w:b/>
                <w:bCs/>
                <w:sz w:val="24"/>
                <w:szCs w:val="24"/>
                <w:rtl/>
              </w:rPr>
              <w:t>تاريخ شروع</w:t>
            </w:r>
          </w:p>
        </w:tc>
        <w:tc>
          <w:tcPr>
            <w:tcW w:w="399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14:paraId="2D8FFE8E" w14:textId="77777777" w:rsidR="009E171E" w:rsidRPr="00ED4622" w:rsidRDefault="009E171E" w:rsidP="0013425C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ED4622">
              <w:rPr>
                <w:rFonts w:cs="B Lotus"/>
                <w:b/>
                <w:bCs/>
                <w:sz w:val="24"/>
                <w:szCs w:val="24"/>
                <w:rtl/>
              </w:rPr>
              <w:t>تاريخ خاتمه</w:t>
            </w:r>
          </w:p>
        </w:tc>
        <w:tc>
          <w:tcPr>
            <w:tcW w:w="378" w:type="pct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14:paraId="0825505A" w14:textId="77777777" w:rsidR="009E171E" w:rsidRPr="00ED4622" w:rsidRDefault="009E171E" w:rsidP="0013425C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ED4622">
              <w:rPr>
                <w:rFonts w:cs="B Lotus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  <w:tr w:rsidR="00702A3F" w:rsidRPr="00ED4622" w14:paraId="5F1AF799" w14:textId="77777777" w:rsidTr="00702A3F">
        <w:trPr>
          <w:cantSplit/>
          <w:trHeight w:val="291"/>
        </w:trPr>
        <w:tc>
          <w:tcPr>
            <w:tcW w:w="218" w:type="pct"/>
            <w:gridSpan w:val="2"/>
            <w:vMerge/>
            <w:tcBorders>
              <w:left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14:paraId="7729D421" w14:textId="77777777" w:rsidR="009E171E" w:rsidRPr="00ED4622" w:rsidRDefault="009E171E" w:rsidP="0013425C">
            <w:pPr>
              <w:ind w:left="113" w:right="113"/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51" w:type="pct"/>
            <w:vMerge/>
            <w:tcMar>
              <w:left w:w="11" w:type="dxa"/>
              <w:right w:w="11" w:type="dxa"/>
            </w:tcMar>
            <w:vAlign w:val="center"/>
          </w:tcPr>
          <w:p w14:paraId="1ABBEA48" w14:textId="77777777" w:rsidR="009E171E" w:rsidRPr="00702A3F" w:rsidRDefault="009E171E" w:rsidP="0013425C">
            <w:pPr>
              <w:jc w:val="center"/>
              <w:rPr>
                <w:rFonts w:cs="B Lotu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3" w:type="pct"/>
            <w:vMerge w:val="restart"/>
            <w:tcBorders>
              <w:top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14:paraId="36177C09" w14:textId="77777777" w:rsidR="009E171E" w:rsidRPr="00ED4622" w:rsidRDefault="009E171E" w:rsidP="0013425C">
            <w:pPr>
              <w:ind w:left="113" w:right="113"/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ED4622">
              <w:rPr>
                <w:rFonts w:ascii="Arial" w:hAnsi="Arial" w:cs="B Lotus"/>
                <w:b/>
                <w:bCs/>
                <w:color w:val="000000"/>
                <w:sz w:val="24"/>
                <w:szCs w:val="24"/>
                <w:rtl/>
                <w:lang w:bidi="fa-IR"/>
              </w:rPr>
              <w:t>انفرادی</w:t>
            </w:r>
          </w:p>
        </w:tc>
        <w:tc>
          <w:tcPr>
            <w:tcW w:w="980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14:paraId="3DFE41BB" w14:textId="77777777" w:rsidR="009E171E" w:rsidRPr="00ED4622" w:rsidRDefault="009E171E" w:rsidP="0013425C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ED4622">
              <w:rPr>
                <w:rFonts w:ascii="Arial" w:hAnsi="Arial" w:cs="B Lotus"/>
                <w:b/>
                <w:bCs/>
                <w:color w:val="000000"/>
                <w:sz w:val="24"/>
                <w:szCs w:val="24"/>
                <w:rtl/>
                <w:lang w:bidi="fa-IR"/>
              </w:rPr>
              <w:t>گروهی</w:t>
            </w:r>
          </w:p>
        </w:tc>
        <w:tc>
          <w:tcPr>
            <w:tcW w:w="595" w:type="pct"/>
            <w:vMerge/>
            <w:tcMar>
              <w:left w:w="11" w:type="dxa"/>
              <w:right w:w="11" w:type="dxa"/>
            </w:tcMar>
            <w:vAlign w:val="center"/>
          </w:tcPr>
          <w:p w14:paraId="5E2C8251" w14:textId="77777777" w:rsidR="009E171E" w:rsidRPr="00ED4622" w:rsidRDefault="009E171E" w:rsidP="0013425C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7" w:type="pct"/>
            <w:vMerge/>
            <w:tcMar>
              <w:left w:w="11" w:type="dxa"/>
              <w:right w:w="11" w:type="dxa"/>
            </w:tcMar>
          </w:tcPr>
          <w:p w14:paraId="6C904007" w14:textId="77777777" w:rsidR="009E171E" w:rsidRPr="00ED4622" w:rsidRDefault="009E171E" w:rsidP="0013425C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9" w:type="pct"/>
            <w:vMerge/>
            <w:tcMar>
              <w:left w:w="11" w:type="dxa"/>
              <w:right w:w="11" w:type="dxa"/>
            </w:tcMar>
            <w:vAlign w:val="center"/>
          </w:tcPr>
          <w:p w14:paraId="74F54E3E" w14:textId="77777777" w:rsidR="009E171E" w:rsidRPr="00ED4622" w:rsidRDefault="009E171E" w:rsidP="0013425C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8" w:type="pct"/>
            <w:vMerge/>
            <w:tcBorders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01C78A8D" w14:textId="77777777" w:rsidR="009E171E" w:rsidRPr="00ED4622" w:rsidRDefault="009E171E" w:rsidP="0013425C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</w:tr>
      <w:tr w:rsidR="00EB5898" w:rsidRPr="00ED4622" w14:paraId="44B399FB" w14:textId="77777777" w:rsidTr="00702A3F">
        <w:trPr>
          <w:cantSplit/>
          <w:trHeight w:val="1022"/>
        </w:trPr>
        <w:tc>
          <w:tcPr>
            <w:tcW w:w="218" w:type="pct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14:paraId="28998127" w14:textId="77777777" w:rsidR="009E171E" w:rsidRPr="00ED4622" w:rsidRDefault="009E171E" w:rsidP="0013425C">
            <w:pPr>
              <w:ind w:left="113" w:right="113"/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51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23FC741C" w14:textId="77777777" w:rsidR="009E171E" w:rsidRPr="00702A3F" w:rsidRDefault="009E171E" w:rsidP="0013425C">
            <w:pPr>
              <w:jc w:val="center"/>
              <w:rPr>
                <w:rFonts w:cs="B Lotus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23" w:type="pct"/>
            <w:vMerge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14:paraId="26FF1FD4" w14:textId="77777777" w:rsidR="009E171E" w:rsidRPr="00ED4622" w:rsidRDefault="009E171E" w:rsidP="0013425C">
            <w:pPr>
              <w:widowControl w:val="0"/>
              <w:ind w:left="113" w:right="113"/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3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14:paraId="2474D0B3" w14:textId="77777777" w:rsidR="009E171E" w:rsidRPr="00ED4622" w:rsidRDefault="009E171E" w:rsidP="0013425C">
            <w:pPr>
              <w:widowControl w:val="0"/>
              <w:ind w:left="113" w:right="113"/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ED4622">
              <w:rPr>
                <w:rFonts w:cs="B Lotus"/>
                <w:b/>
                <w:bCs/>
                <w:sz w:val="24"/>
                <w:szCs w:val="24"/>
                <w:rtl/>
              </w:rPr>
              <w:t>مجری</w:t>
            </w:r>
          </w:p>
        </w:tc>
        <w:tc>
          <w:tcPr>
            <w:tcW w:w="324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14:paraId="30771DD9" w14:textId="77777777" w:rsidR="009E171E" w:rsidRPr="00ED4622" w:rsidRDefault="009E171E" w:rsidP="0013425C">
            <w:pPr>
              <w:widowControl w:val="0"/>
              <w:ind w:left="113" w:right="113"/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ED4622">
              <w:rPr>
                <w:rFonts w:cs="B Lotus"/>
                <w:b/>
                <w:bCs/>
                <w:sz w:val="24"/>
                <w:szCs w:val="24"/>
                <w:rtl/>
              </w:rPr>
              <w:t>همکار اصلی</w:t>
            </w:r>
          </w:p>
        </w:tc>
        <w:tc>
          <w:tcPr>
            <w:tcW w:w="393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14:paraId="64C0D7DC" w14:textId="77777777" w:rsidR="009E171E" w:rsidRPr="00ED4622" w:rsidRDefault="009E171E" w:rsidP="0013425C">
            <w:pPr>
              <w:widowControl w:val="0"/>
              <w:ind w:left="113" w:right="113"/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ED4622">
              <w:rPr>
                <w:rFonts w:cs="B Lotus"/>
                <w:b/>
                <w:bCs/>
                <w:sz w:val="24"/>
                <w:szCs w:val="24"/>
                <w:rtl/>
              </w:rPr>
              <w:t>سایر همکاران</w:t>
            </w:r>
          </w:p>
        </w:tc>
        <w:tc>
          <w:tcPr>
            <w:tcW w:w="595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5525FE71" w14:textId="77777777" w:rsidR="009E171E" w:rsidRPr="00ED4622" w:rsidRDefault="009E171E" w:rsidP="0013425C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7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</w:tcPr>
          <w:p w14:paraId="2D9F27FE" w14:textId="77777777" w:rsidR="009E171E" w:rsidRPr="00ED4622" w:rsidRDefault="009E171E" w:rsidP="0013425C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9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4DCE072D" w14:textId="77777777" w:rsidR="009E171E" w:rsidRPr="00ED4622" w:rsidRDefault="009E171E" w:rsidP="0013425C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8" w:type="pct"/>
            <w:vMerge/>
            <w:tcBorders>
              <w:bottom w:val="double" w:sz="4" w:space="0" w:color="auto"/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73F62342" w14:textId="77777777" w:rsidR="009E171E" w:rsidRPr="00ED4622" w:rsidRDefault="009E171E" w:rsidP="0013425C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</w:tr>
      <w:tr w:rsidR="00702A3F" w:rsidRPr="00702A3F" w14:paraId="782D7C82" w14:textId="77777777" w:rsidTr="00702A3F">
        <w:trPr>
          <w:trHeight w:val="497"/>
        </w:trPr>
        <w:tc>
          <w:tcPr>
            <w:tcW w:w="21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9270787" w14:textId="77777777" w:rsidR="00ED4622" w:rsidRPr="00ED4622" w:rsidRDefault="00A03226" w:rsidP="00ED4622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1</w:t>
            </w:r>
          </w:p>
        </w:tc>
        <w:tc>
          <w:tcPr>
            <w:tcW w:w="1651" w:type="pct"/>
            <w:tcBorders>
              <w:top w:val="double" w:sz="4" w:space="0" w:color="auto"/>
              <w:bottom w:val="double" w:sz="4" w:space="0" w:color="auto"/>
            </w:tcBorders>
          </w:tcPr>
          <w:p w14:paraId="29589B9D" w14:textId="77777777" w:rsidR="00ED4622" w:rsidRPr="00702A3F" w:rsidRDefault="00ED4622" w:rsidP="00ED4622">
            <w:pPr>
              <w:tabs>
                <w:tab w:val="left" w:pos="1839"/>
              </w:tabs>
              <w:rPr>
                <w:rFonts w:cs="B Lotus"/>
                <w:sz w:val="22"/>
                <w:szCs w:val="22"/>
                <w:rtl/>
                <w:lang w:bidi="fa-IR"/>
              </w:rPr>
            </w:pPr>
          </w:p>
        </w:tc>
        <w:tc>
          <w:tcPr>
            <w:tcW w:w="1303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47569A25" w14:textId="77777777" w:rsidR="009E171E" w:rsidRPr="00702A3F" w:rsidRDefault="009E171E" w:rsidP="0013425C">
            <w:pPr>
              <w:rPr>
                <w:rFonts w:cs="B Lotus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</w:tcBorders>
          </w:tcPr>
          <w:p w14:paraId="60645B8D" w14:textId="77777777" w:rsidR="009E171E" w:rsidRPr="00702A3F" w:rsidRDefault="009E171E" w:rsidP="0013425C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457" w:type="pct"/>
            <w:tcBorders>
              <w:top w:val="double" w:sz="4" w:space="0" w:color="auto"/>
              <w:bottom w:val="double" w:sz="4" w:space="0" w:color="auto"/>
            </w:tcBorders>
          </w:tcPr>
          <w:p w14:paraId="05190F76" w14:textId="77777777" w:rsidR="009E171E" w:rsidRPr="00702A3F" w:rsidRDefault="009E171E" w:rsidP="0013425C">
            <w:pPr>
              <w:rPr>
                <w:rFonts w:cs="B Lotus"/>
                <w:rtl/>
              </w:rPr>
            </w:pPr>
          </w:p>
        </w:tc>
        <w:tc>
          <w:tcPr>
            <w:tcW w:w="399" w:type="pct"/>
            <w:tcBorders>
              <w:top w:val="double" w:sz="4" w:space="0" w:color="auto"/>
              <w:bottom w:val="double" w:sz="4" w:space="0" w:color="auto"/>
            </w:tcBorders>
          </w:tcPr>
          <w:p w14:paraId="2D72D02D" w14:textId="77777777" w:rsidR="009E171E" w:rsidRPr="00702A3F" w:rsidRDefault="009E171E" w:rsidP="0013425C">
            <w:pPr>
              <w:rPr>
                <w:rFonts w:cs="B Lotus"/>
                <w:rtl/>
              </w:rPr>
            </w:pPr>
          </w:p>
        </w:tc>
        <w:tc>
          <w:tcPr>
            <w:tcW w:w="37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A90B91" w14:textId="77777777" w:rsidR="009E171E" w:rsidRPr="00702A3F" w:rsidRDefault="009E171E" w:rsidP="0013425C">
            <w:pPr>
              <w:rPr>
                <w:rFonts w:cs="B Lotus"/>
                <w:b/>
                <w:bCs/>
                <w:rtl/>
              </w:rPr>
            </w:pPr>
          </w:p>
        </w:tc>
      </w:tr>
      <w:tr w:rsidR="00EB5898" w:rsidRPr="00702A3F" w14:paraId="7FBD16A8" w14:textId="77777777" w:rsidTr="00702A3F">
        <w:trPr>
          <w:trHeight w:val="497"/>
        </w:trPr>
        <w:tc>
          <w:tcPr>
            <w:tcW w:w="21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40E8855" w14:textId="77777777" w:rsidR="00A03226" w:rsidRDefault="005721C7" w:rsidP="00ED4622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2</w:t>
            </w:r>
          </w:p>
        </w:tc>
        <w:tc>
          <w:tcPr>
            <w:tcW w:w="1651" w:type="pct"/>
            <w:tcBorders>
              <w:top w:val="double" w:sz="4" w:space="0" w:color="auto"/>
              <w:bottom w:val="double" w:sz="4" w:space="0" w:color="auto"/>
            </w:tcBorders>
          </w:tcPr>
          <w:p w14:paraId="3C90D728" w14:textId="77777777" w:rsidR="00A03226" w:rsidRPr="00702A3F" w:rsidRDefault="00A03226" w:rsidP="00ED4622">
            <w:pPr>
              <w:tabs>
                <w:tab w:val="left" w:pos="1839"/>
              </w:tabs>
              <w:rPr>
                <w:rFonts w:cs="B Lotus"/>
                <w:sz w:val="22"/>
                <w:szCs w:val="22"/>
                <w:rtl/>
              </w:rPr>
            </w:pPr>
          </w:p>
        </w:tc>
        <w:tc>
          <w:tcPr>
            <w:tcW w:w="1303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1B9AEECD" w14:textId="77777777" w:rsidR="00A03226" w:rsidRPr="00702A3F" w:rsidRDefault="00A03226" w:rsidP="0013425C">
            <w:pPr>
              <w:rPr>
                <w:rFonts w:cs="B Lotus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</w:tcBorders>
          </w:tcPr>
          <w:p w14:paraId="21C7FD13" w14:textId="77777777" w:rsidR="00A03226" w:rsidRPr="00702A3F" w:rsidRDefault="00A03226" w:rsidP="0013425C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457" w:type="pct"/>
            <w:tcBorders>
              <w:top w:val="double" w:sz="4" w:space="0" w:color="auto"/>
              <w:bottom w:val="double" w:sz="4" w:space="0" w:color="auto"/>
            </w:tcBorders>
          </w:tcPr>
          <w:p w14:paraId="10448A23" w14:textId="77777777" w:rsidR="00A03226" w:rsidRPr="00702A3F" w:rsidRDefault="00A03226" w:rsidP="0013425C">
            <w:pPr>
              <w:rPr>
                <w:rFonts w:cs="B Lotus"/>
                <w:rtl/>
              </w:rPr>
            </w:pPr>
          </w:p>
        </w:tc>
        <w:tc>
          <w:tcPr>
            <w:tcW w:w="399" w:type="pct"/>
            <w:tcBorders>
              <w:top w:val="double" w:sz="4" w:space="0" w:color="auto"/>
              <w:bottom w:val="double" w:sz="4" w:space="0" w:color="auto"/>
            </w:tcBorders>
          </w:tcPr>
          <w:p w14:paraId="30741817" w14:textId="77777777" w:rsidR="00A03226" w:rsidRPr="00702A3F" w:rsidRDefault="00A03226" w:rsidP="0013425C">
            <w:pPr>
              <w:rPr>
                <w:rFonts w:cs="B Lotus"/>
                <w:rtl/>
              </w:rPr>
            </w:pPr>
          </w:p>
        </w:tc>
        <w:tc>
          <w:tcPr>
            <w:tcW w:w="37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CCE6BF" w14:textId="77777777" w:rsidR="00A03226" w:rsidRPr="00702A3F" w:rsidRDefault="00A03226" w:rsidP="0013425C">
            <w:pPr>
              <w:rPr>
                <w:rFonts w:cs="B Lotus"/>
                <w:b/>
                <w:bCs/>
                <w:rtl/>
              </w:rPr>
            </w:pPr>
          </w:p>
        </w:tc>
      </w:tr>
      <w:tr w:rsidR="00EB5898" w:rsidRPr="00702A3F" w14:paraId="2C149755" w14:textId="77777777" w:rsidTr="00702A3F">
        <w:trPr>
          <w:trHeight w:val="497"/>
        </w:trPr>
        <w:tc>
          <w:tcPr>
            <w:tcW w:w="21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141B332E" w14:textId="77777777" w:rsidR="005721C7" w:rsidRDefault="005721C7" w:rsidP="00ED4622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3</w:t>
            </w:r>
          </w:p>
        </w:tc>
        <w:tc>
          <w:tcPr>
            <w:tcW w:w="1651" w:type="pct"/>
            <w:tcBorders>
              <w:top w:val="double" w:sz="4" w:space="0" w:color="auto"/>
              <w:bottom w:val="double" w:sz="4" w:space="0" w:color="auto"/>
            </w:tcBorders>
          </w:tcPr>
          <w:p w14:paraId="728720D5" w14:textId="77777777" w:rsidR="005721C7" w:rsidRPr="00702A3F" w:rsidRDefault="005721C7" w:rsidP="00ED4622">
            <w:pPr>
              <w:tabs>
                <w:tab w:val="left" w:pos="1839"/>
              </w:tabs>
              <w:rPr>
                <w:rFonts w:cs="B Lotus"/>
                <w:sz w:val="22"/>
                <w:szCs w:val="22"/>
                <w:rtl/>
              </w:rPr>
            </w:pPr>
          </w:p>
        </w:tc>
        <w:tc>
          <w:tcPr>
            <w:tcW w:w="1303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45038344" w14:textId="77777777" w:rsidR="005721C7" w:rsidRPr="00702A3F" w:rsidRDefault="005721C7" w:rsidP="0013425C">
            <w:pPr>
              <w:rPr>
                <w:rFonts w:cs="B Lotus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</w:tcBorders>
          </w:tcPr>
          <w:p w14:paraId="32CF9328" w14:textId="77777777" w:rsidR="005721C7" w:rsidRPr="00702A3F" w:rsidRDefault="005721C7" w:rsidP="0013425C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457" w:type="pct"/>
            <w:tcBorders>
              <w:top w:val="double" w:sz="4" w:space="0" w:color="auto"/>
              <w:bottom w:val="double" w:sz="4" w:space="0" w:color="auto"/>
            </w:tcBorders>
          </w:tcPr>
          <w:p w14:paraId="604D3BFF" w14:textId="77777777" w:rsidR="005721C7" w:rsidRPr="00702A3F" w:rsidRDefault="005721C7" w:rsidP="0013425C">
            <w:pPr>
              <w:rPr>
                <w:rFonts w:cs="B Lotus"/>
                <w:rtl/>
              </w:rPr>
            </w:pPr>
          </w:p>
        </w:tc>
        <w:tc>
          <w:tcPr>
            <w:tcW w:w="399" w:type="pct"/>
            <w:tcBorders>
              <w:top w:val="double" w:sz="4" w:space="0" w:color="auto"/>
              <w:bottom w:val="double" w:sz="4" w:space="0" w:color="auto"/>
            </w:tcBorders>
          </w:tcPr>
          <w:p w14:paraId="0E039702" w14:textId="77777777" w:rsidR="005721C7" w:rsidRPr="00702A3F" w:rsidRDefault="005721C7" w:rsidP="0013425C">
            <w:pPr>
              <w:rPr>
                <w:rFonts w:cs="B Lotus"/>
                <w:rtl/>
              </w:rPr>
            </w:pPr>
          </w:p>
        </w:tc>
        <w:tc>
          <w:tcPr>
            <w:tcW w:w="37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C4D462" w14:textId="77777777" w:rsidR="005721C7" w:rsidRPr="00702A3F" w:rsidRDefault="005721C7" w:rsidP="0013425C">
            <w:pPr>
              <w:rPr>
                <w:rFonts w:cs="B Lotus"/>
                <w:b/>
                <w:bCs/>
                <w:rtl/>
              </w:rPr>
            </w:pPr>
          </w:p>
        </w:tc>
      </w:tr>
      <w:tr w:rsidR="00EB5898" w:rsidRPr="00702A3F" w14:paraId="69816DAC" w14:textId="77777777" w:rsidTr="00702A3F">
        <w:trPr>
          <w:trHeight w:val="497"/>
        </w:trPr>
        <w:tc>
          <w:tcPr>
            <w:tcW w:w="21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2CFE68A7" w14:textId="77777777" w:rsidR="00EB5898" w:rsidRDefault="00EB5898" w:rsidP="00ED4622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4</w:t>
            </w:r>
          </w:p>
        </w:tc>
        <w:tc>
          <w:tcPr>
            <w:tcW w:w="1651" w:type="pct"/>
            <w:tcBorders>
              <w:top w:val="double" w:sz="4" w:space="0" w:color="auto"/>
              <w:bottom w:val="double" w:sz="4" w:space="0" w:color="auto"/>
            </w:tcBorders>
          </w:tcPr>
          <w:p w14:paraId="3701A12A" w14:textId="77777777" w:rsidR="00EB5898" w:rsidRPr="00702A3F" w:rsidRDefault="00EB5898" w:rsidP="00ED4622">
            <w:pPr>
              <w:tabs>
                <w:tab w:val="left" w:pos="1839"/>
              </w:tabs>
              <w:rPr>
                <w:rFonts w:cs="B Lotus"/>
                <w:sz w:val="22"/>
                <w:szCs w:val="22"/>
                <w:rtl/>
              </w:rPr>
            </w:pPr>
          </w:p>
        </w:tc>
        <w:tc>
          <w:tcPr>
            <w:tcW w:w="1303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5490A192" w14:textId="77777777" w:rsidR="00EB5898" w:rsidRPr="00702A3F" w:rsidRDefault="00EB5898" w:rsidP="0013425C">
            <w:pPr>
              <w:rPr>
                <w:rFonts w:cs="B Lotus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</w:tcBorders>
          </w:tcPr>
          <w:p w14:paraId="4B934BA9" w14:textId="77777777" w:rsidR="00EB5898" w:rsidRPr="00702A3F" w:rsidRDefault="00EB5898" w:rsidP="0013425C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457" w:type="pct"/>
            <w:tcBorders>
              <w:top w:val="double" w:sz="4" w:space="0" w:color="auto"/>
              <w:bottom w:val="double" w:sz="4" w:space="0" w:color="auto"/>
            </w:tcBorders>
          </w:tcPr>
          <w:p w14:paraId="6CCA6244" w14:textId="77777777" w:rsidR="00EB5898" w:rsidRPr="00702A3F" w:rsidRDefault="00EB5898" w:rsidP="0013425C">
            <w:pPr>
              <w:rPr>
                <w:rFonts w:cs="B Lotus"/>
                <w:rtl/>
              </w:rPr>
            </w:pPr>
          </w:p>
        </w:tc>
        <w:tc>
          <w:tcPr>
            <w:tcW w:w="399" w:type="pct"/>
            <w:tcBorders>
              <w:top w:val="double" w:sz="4" w:space="0" w:color="auto"/>
              <w:bottom w:val="double" w:sz="4" w:space="0" w:color="auto"/>
            </w:tcBorders>
          </w:tcPr>
          <w:p w14:paraId="2B28BCAC" w14:textId="77777777" w:rsidR="00EB5898" w:rsidRPr="00702A3F" w:rsidRDefault="00EB5898" w:rsidP="0013425C">
            <w:pPr>
              <w:rPr>
                <w:rFonts w:cs="B Lotus"/>
                <w:rtl/>
              </w:rPr>
            </w:pPr>
          </w:p>
        </w:tc>
        <w:tc>
          <w:tcPr>
            <w:tcW w:w="37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DAD099" w14:textId="77777777" w:rsidR="00EB5898" w:rsidRPr="00702A3F" w:rsidRDefault="00EB5898" w:rsidP="0013425C">
            <w:pPr>
              <w:rPr>
                <w:rFonts w:cs="B Lotus"/>
                <w:b/>
                <w:bCs/>
                <w:rtl/>
              </w:rPr>
            </w:pPr>
          </w:p>
        </w:tc>
      </w:tr>
      <w:tr w:rsidR="00525968" w:rsidRPr="00702A3F" w14:paraId="2D1950AC" w14:textId="77777777" w:rsidTr="00702A3F">
        <w:trPr>
          <w:trHeight w:val="497"/>
        </w:trPr>
        <w:tc>
          <w:tcPr>
            <w:tcW w:w="21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25595580" w14:textId="77777777" w:rsidR="00525968" w:rsidRDefault="00525968" w:rsidP="00ED4622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5</w:t>
            </w:r>
          </w:p>
        </w:tc>
        <w:tc>
          <w:tcPr>
            <w:tcW w:w="1651" w:type="pct"/>
            <w:tcBorders>
              <w:top w:val="double" w:sz="4" w:space="0" w:color="auto"/>
              <w:bottom w:val="double" w:sz="4" w:space="0" w:color="auto"/>
            </w:tcBorders>
          </w:tcPr>
          <w:p w14:paraId="6F31C632" w14:textId="77777777" w:rsidR="00525968" w:rsidRPr="00702A3F" w:rsidRDefault="00525968" w:rsidP="00ED4622">
            <w:pPr>
              <w:tabs>
                <w:tab w:val="left" w:pos="1839"/>
              </w:tabs>
              <w:rPr>
                <w:rFonts w:cs="B Lotus"/>
                <w:sz w:val="22"/>
                <w:szCs w:val="22"/>
                <w:rtl/>
              </w:rPr>
            </w:pPr>
          </w:p>
        </w:tc>
        <w:tc>
          <w:tcPr>
            <w:tcW w:w="1303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638D5CEE" w14:textId="77777777" w:rsidR="00525968" w:rsidRPr="00702A3F" w:rsidRDefault="00525968" w:rsidP="0013425C">
            <w:pPr>
              <w:rPr>
                <w:rFonts w:cs="B Lotus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</w:tcBorders>
          </w:tcPr>
          <w:p w14:paraId="4132FE89" w14:textId="77777777" w:rsidR="00525968" w:rsidRPr="00702A3F" w:rsidRDefault="00525968" w:rsidP="0013425C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457" w:type="pct"/>
            <w:tcBorders>
              <w:top w:val="double" w:sz="4" w:space="0" w:color="auto"/>
              <w:bottom w:val="double" w:sz="4" w:space="0" w:color="auto"/>
            </w:tcBorders>
          </w:tcPr>
          <w:p w14:paraId="5C5BB312" w14:textId="77777777" w:rsidR="00525968" w:rsidRPr="00702A3F" w:rsidRDefault="00525968" w:rsidP="0013425C">
            <w:pPr>
              <w:rPr>
                <w:rFonts w:cs="B Lotus"/>
                <w:rtl/>
              </w:rPr>
            </w:pPr>
          </w:p>
        </w:tc>
        <w:tc>
          <w:tcPr>
            <w:tcW w:w="399" w:type="pct"/>
            <w:tcBorders>
              <w:top w:val="double" w:sz="4" w:space="0" w:color="auto"/>
              <w:bottom w:val="double" w:sz="4" w:space="0" w:color="auto"/>
            </w:tcBorders>
          </w:tcPr>
          <w:p w14:paraId="44F1A98F" w14:textId="77777777" w:rsidR="00525968" w:rsidRPr="00702A3F" w:rsidRDefault="00525968" w:rsidP="0013425C">
            <w:pPr>
              <w:rPr>
                <w:rFonts w:cs="B Lotus"/>
                <w:rtl/>
              </w:rPr>
            </w:pPr>
          </w:p>
        </w:tc>
        <w:tc>
          <w:tcPr>
            <w:tcW w:w="37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029BA2" w14:textId="77777777" w:rsidR="00525968" w:rsidRPr="00702A3F" w:rsidRDefault="00525968" w:rsidP="0013425C">
            <w:pPr>
              <w:rPr>
                <w:rFonts w:cs="B Lotus"/>
                <w:b/>
                <w:bCs/>
                <w:rtl/>
              </w:rPr>
            </w:pPr>
          </w:p>
        </w:tc>
      </w:tr>
      <w:tr w:rsidR="001224D0" w:rsidRPr="00702A3F" w14:paraId="2BD6692E" w14:textId="77777777" w:rsidTr="00702A3F">
        <w:trPr>
          <w:trHeight w:val="497"/>
        </w:trPr>
        <w:tc>
          <w:tcPr>
            <w:tcW w:w="21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F38A084" w14:textId="77777777" w:rsidR="001224D0" w:rsidRDefault="001224D0" w:rsidP="00ED4622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6</w:t>
            </w:r>
          </w:p>
        </w:tc>
        <w:tc>
          <w:tcPr>
            <w:tcW w:w="1651" w:type="pct"/>
            <w:tcBorders>
              <w:top w:val="double" w:sz="4" w:space="0" w:color="auto"/>
              <w:bottom w:val="double" w:sz="4" w:space="0" w:color="auto"/>
            </w:tcBorders>
          </w:tcPr>
          <w:p w14:paraId="7A72AD1C" w14:textId="77777777" w:rsidR="001224D0" w:rsidRPr="00702A3F" w:rsidRDefault="001224D0" w:rsidP="00ED4622">
            <w:pPr>
              <w:tabs>
                <w:tab w:val="left" w:pos="1839"/>
              </w:tabs>
              <w:rPr>
                <w:rFonts w:cs="B Lotus"/>
                <w:sz w:val="22"/>
                <w:szCs w:val="22"/>
                <w:rtl/>
              </w:rPr>
            </w:pPr>
          </w:p>
        </w:tc>
        <w:tc>
          <w:tcPr>
            <w:tcW w:w="1303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1C67FE1D" w14:textId="77777777" w:rsidR="001224D0" w:rsidRPr="00702A3F" w:rsidRDefault="001224D0" w:rsidP="0013425C">
            <w:pPr>
              <w:rPr>
                <w:rFonts w:cs="B Lotus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</w:tcBorders>
          </w:tcPr>
          <w:p w14:paraId="5C8C6A96" w14:textId="77777777" w:rsidR="001224D0" w:rsidRPr="00702A3F" w:rsidRDefault="001224D0" w:rsidP="0013425C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457" w:type="pct"/>
            <w:tcBorders>
              <w:top w:val="double" w:sz="4" w:space="0" w:color="auto"/>
              <w:bottom w:val="double" w:sz="4" w:space="0" w:color="auto"/>
            </w:tcBorders>
          </w:tcPr>
          <w:p w14:paraId="11E1E459" w14:textId="77777777" w:rsidR="001224D0" w:rsidRPr="00702A3F" w:rsidRDefault="001224D0" w:rsidP="0013425C">
            <w:pPr>
              <w:rPr>
                <w:rFonts w:cs="B Lotus"/>
                <w:rtl/>
              </w:rPr>
            </w:pPr>
          </w:p>
        </w:tc>
        <w:tc>
          <w:tcPr>
            <w:tcW w:w="399" w:type="pct"/>
            <w:tcBorders>
              <w:top w:val="double" w:sz="4" w:space="0" w:color="auto"/>
              <w:bottom w:val="double" w:sz="4" w:space="0" w:color="auto"/>
            </w:tcBorders>
          </w:tcPr>
          <w:p w14:paraId="2201D45E" w14:textId="77777777" w:rsidR="001224D0" w:rsidRPr="00702A3F" w:rsidRDefault="001224D0" w:rsidP="0013425C">
            <w:pPr>
              <w:rPr>
                <w:rFonts w:cs="B Lotus"/>
                <w:rtl/>
              </w:rPr>
            </w:pPr>
          </w:p>
        </w:tc>
        <w:tc>
          <w:tcPr>
            <w:tcW w:w="37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3CF02B" w14:textId="77777777" w:rsidR="001224D0" w:rsidRPr="00702A3F" w:rsidRDefault="001224D0" w:rsidP="0013425C">
            <w:pPr>
              <w:rPr>
                <w:rFonts w:cs="B Lotus"/>
                <w:b/>
                <w:bCs/>
                <w:rtl/>
              </w:rPr>
            </w:pPr>
          </w:p>
        </w:tc>
      </w:tr>
      <w:tr w:rsidR="001224D0" w:rsidRPr="00702A3F" w14:paraId="7594F2F6" w14:textId="77777777" w:rsidTr="00702A3F">
        <w:trPr>
          <w:trHeight w:val="497"/>
        </w:trPr>
        <w:tc>
          <w:tcPr>
            <w:tcW w:w="21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5B8DCF18" w14:textId="77777777" w:rsidR="001224D0" w:rsidRDefault="00927C31" w:rsidP="00ED4622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7</w:t>
            </w:r>
          </w:p>
        </w:tc>
        <w:tc>
          <w:tcPr>
            <w:tcW w:w="1651" w:type="pct"/>
            <w:tcBorders>
              <w:top w:val="double" w:sz="4" w:space="0" w:color="auto"/>
              <w:bottom w:val="double" w:sz="4" w:space="0" w:color="auto"/>
            </w:tcBorders>
          </w:tcPr>
          <w:p w14:paraId="6A4EAD33" w14:textId="77777777" w:rsidR="001224D0" w:rsidRPr="00702A3F" w:rsidRDefault="001224D0" w:rsidP="00ED4622">
            <w:pPr>
              <w:tabs>
                <w:tab w:val="left" w:pos="1839"/>
              </w:tabs>
              <w:rPr>
                <w:rFonts w:cs="B Lotus"/>
                <w:sz w:val="22"/>
                <w:szCs w:val="22"/>
                <w:rtl/>
              </w:rPr>
            </w:pPr>
          </w:p>
        </w:tc>
        <w:tc>
          <w:tcPr>
            <w:tcW w:w="1303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6757636E" w14:textId="77777777" w:rsidR="001224D0" w:rsidRPr="00702A3F" w:rsidRDefault="001224D0" w:rsidP="0013425C">
            <w:pPr>
              <w:rPr>
                <w:rFonts w:cs="B Lotus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</w:tcBorders>
          </w:tcPr>
          <w:p w14:paraId="1E8E4E00" w14:textId="77777777" w:rsidR="001224D0" w:rsidRPr="00702A3F" w:rsidRDefault="001224D0" w:rsidP="0013425C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457" w:type="pct"/>
            <w:tcBorders>
              <w:top w:val="double" w:sz="4" w:space="0" w:color="auto"/>
              <w:bottom w:val="double" w:sz="4" w:space="0" w:color="auto"/>
            </w:tcBorders>
          </w:tcPr>
          <w:p w14:paraId="54532413" w14:textId="77777777" w:rsidR="001224D0" w:rsidRPr="00702A3F" w:rsidRDefault="001224D0" w:rsidP="0013425C">
            <w:pPr>
              <w:rPr>
                <w:rFonts w:cs="B Lotus"/>
                <w:rtl/>
              </w:rPr>
            </w:pPr>
          </w:p>
        </w:tc>
        <w:tc>
          <w:tcPr>
            <w:tcW w:w="399" w:type="pct"/>
            <w:tcBorders>
              <w:top w:val="double" w:sz="4" w:space="0" w:color="auto"/>
              <w:bottom w:val="double" w:sz="4" w:space="0" w:color="auto"/>
            </w:tcBorders>
          </w:tcPr>
          <w:p w14:paraId="149BD116" w14:textId="77777777" w:rsidR="001224D0" w:rsidRPr="00702A3F" w:rsidRDefault="001224D0" w:rsidP="0013425C">
            <w:pPr>
              <w:rPr>
                <w:rFonts w:cs="B Lotus"/>
                <w:rtl/>
              </w:rPr>
            </w:pPr>
          </w:p>
        </w:tc>
        <w:tc>
          <w:tcPr>
            <w:tcW w:w="37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B0E6D9" w14:textId="77777777" w:rsidR="001224D0" w:rsidRPr="00702A3F" w:rsidRDefault="001224D0" w:rsidP="0013425C">
            <w:pPr>
              <w:rPr>
                <w:rFonts w:cs="B Lotus"/>
                <w:b/>
                <w:bCs/>
                <w:rtl/>
              </w:rPr>
            </w:pPr>
          </w:p>
        </w:tc>
      </w:tr>
      <w:tr w:rsidR="001224D0" w:rsidRPr="00702A3F" w14:paraId="613BE6D4" w14:textId="77777777" w:rsidTr="00702A3F">
        <w:trPr>
          <w:trHeight w:val="497"/>
        </w:trPr>
        <w:tc>
          <w:tcPr>
            <w:tcW w:w="21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E39C94A" w14:textId="77777777" w:rsidR="001224D0" w:rsidRDefault="00927C31" w:rsidP="00ED4622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8</w:t>
            </w:r>
          </w:p>
        </w:tc>
        <w:tc>
          <w:tcPr>
            <w:tcW w:w="1651" w:type="pct"/>
            <w:tcBorders>
              <w:top w:val="double" w:sz="4" w:space="0" w:color="auto"/>
              <w:bottom w:val="double" w:sz="4" w:space="0" w:color="auto"/>
            </w:tcBorders>
          </w:tcPr>
          <w:p w14:paraId="39EC1AE3" w14:textId="77777777" w:rsidR="001224D0" w:rsidRPr="00702A3F" w:rsidRDefault="001224D0" w:rsidP="00ED4622">
            <w:pPr>
              <w:tabs>
                <w:tab w:val="left" w:pos="1839"/>
              </w:tabs>
              <w:rPr>
                <w:rFonts w:cs="B Lotus"/>
                <w:sz w:val="22"/>
                <w:szCs w:val="22"/>
                <w:rtl/>
              </w:rPr>
            </w:pPr>
          </w:p>
        </w:tc>
        <w:tc>
          <w:tcPr>
            <w:tcW w:w="1303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31D04BCF" w14:textId="77777777" w:rsidR="001224D0" w:rsidRPr="00702A3F" w:rsidRDefault="001224D0" w:rsidP="0013425C">
            <w:pPr>
              <w:rPr>
                <w:rFonts w:cs="B Lotus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</w:tcBorders>
          </w:tcPr>
          <w:p w14:paraId="1EF919C5" w14:textId="77777777" w:rsidR="001224D0" w:rsidRPr="00702A3F" w:rsidRDefault="001224D0" w:rsidP="0013425C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457" w:type="pct"/>
            <w:tcBorders>
              <w:top w:val="double" w:sz="4" w:space="0" w:color="auto"/>
              <w:bottom w:val="double" w:sz="4" w:space="0" w:color="auto"/>
            </w:tcBorders>
          </w:tcPr>
          <w:p w14:paraId="555E5EAD" w14:textId="77777777" w:rsidR="001224D0" w:rsidRPr="00702A3F" w:rsidRDefault="001224D0" w:rsidP="0013425C">
            <w:pPr>
              <w:rPr>
                <w:rFonts w:cs="B Lotus"/>
                <w:rtl/>
              </w:rPr>
            </w:pPr>
          </w:p>
        </w:tc>
        <w:tc>
          <w:tcPr>
            <w:tcW w:w="399" w:type="pct"/>
            <w:tcBorders>
              <w:top w:val="double" w:sz="4" w:space="0" w:color="auto"/>
              <w:bottom w:val="double" w:sz="4" w:space="0" w:color="auto"/>
            </w:tcBorders>
          </w:tcPr>
          <w:p w14:paraId="2062F0F6" w14:textId="77777777" w:rsidR="001224D0" w:rsidRPr="00702A3F" w:rsidRDefault="001224D0" w:rsidP="0013425C">
            <w:pPr>
              <w:rPr>
                <w:rFonts w:cs="B Lotus"/>
                <w:rtl/>
              </w:rPr>
            </w:pPr>
          </w:p>
        </w:tc>
        <w:tc>
          <w:tcPr>
            <w:tcW w:w="37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C2C63E" w14:textId="77777777" w:rsidR="001224D0" w:rsidRPr="00702A3F" w:rsidRDefault="001224D0" w:rsidP="0013425C">
            <w:pPr>
              <w:rPr>
                <w:rFonts w:cs="B Lotus"/>
                <w:b/>
                <w:bCs/>
                <w:rtl/>
              </w:rPr>
            </w:pPr>
          </w:p>
        </w:tc>
      </w:tr>
      <w:tr w:rsidR="001224D0" w:rsidRPr="00702A3F" w14:paraId="1ED04060" w14:textId="77777777" w:rsidTr="00702A3F">
        <w:trPr>
          <w:trHeight w:val="497"/>
        </w:trPr>
        <w:tc>
          <w:tcPr>
            <w:tcW w:w="21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52133698" w14:textId="77777777" w:rsidR="001224D0" w:rsidRDefault="00927C31" w:rsidP="00ED4622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9</w:t>
            </w:r>
          </w:p>
        </w:tc>
        <w:tc>
          <w:tcPr>
            <w:tcW w:w="1651" w:type="pct"/>
            <w:tcBorders>
              <w:top w:val="double" w:sz="4" w:space="0" w:color="auto"/>
              <w:bottom w:val="double" w:sz="4" w:space="0" w:color="auto"/>
            </w:tcBorders>
          </w:tcPr>
          <w:p w14:paraId="46224E6B" w14:textId="77777777" w:rsidR="001224D0" w:rsidRPr="00702A3F" w:rsidRDefault="001224D0" w:rsidP="00ED4622">
            <w:pPr>
              <w:tabs>
                <w:tab w:val="left" w:pos="1839"/>
              </w:tabs>
              <w:rPr>
                <w:rFonts w:cs="B Lotus"/>
                <w:sz w:val="22"/>
                <w:szCs w:val="22"/>
                <w:rtl/>
              </w:rPr>
            </w:pPr>
          </w:p>
        </w:tc>
        <w:tc>
          <w:tcPr>
            <w:tcW w:w="1303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2D27399C" w14:textId="77777777" w:rsidR="001224D0" w:rsidRPr="00702A3F" w:rsidRDefault="001224D0" w:rsidP="0013425C">
            <w:pPr>
              <w:rPr>
                <w:rFonts w:cs="B Lotus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</w:tcBorders>
          </w:tcPr>
          <w:p w14:paraId="54D9EE3C" w14:textId="77777777" w:rsidR="001224D0" w:rsidRPr="00702A3F" w:rsidRDefault="001224D0" w:rsidP="0013425C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457" w:type="pct"/>
            <w:tcBorders>
              <w:top w:val="double" w:sz="4" w:space="0" w:color="auto"/>
              <w:bottom w:val="double" w:sz="4" w:space="0" w:color="auto"/>
            </w:tcBorders>
          </w:tcPr>
          <w:p w14:paraId="47956876" w14:textId="77777777" w:rsidR="001224D0" w:rsidRPr="00702A3F" w:rsidRDefault="001224D0" w:rsidP="0013425C">
            <w:pPr>
              <w:rPr>
                <w:rFonts w:cs="B Lotus"/>
                <w:rtl/>
              </w:rPr>
            </w:pPr>
          </w:p>
        </w:tc>
        <w:tc>
          <w:tcPr>
            <w:tcW w:w="399" w:type="pct"/>
            <w:tcBorders>
              <w:top w:val="double" w:sz="4" w:space="0" w:color="auto"/>
              <w:bottom w:val="double" w:sz="4" w:space="0" w:color="auto"/>
            </w:tcBorders>
          </w:tcPr>
          <w:p w14:paraId="49D54996" w14:textId="77777777" w:rsidR="001224D0" w:rsidRPr="00702A3F" w:rsidRDefault="001224D0" w:rsidP="0013425C">
            <w:pPr>
              <w:rPr>
                <w:rFonts w:cs="B Lotus"/>
                <w:rtl/>
              </w:rPr>
            </w:pPr>
          </w:p>
        </w:tc>
        <w:tc>
          <w:tcPr>
            <w:tcW w:w="37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74EDB7" w14:textId="77777777" w:rsidR="001224D0" w:rsidRPr="00702A3F" w:rsidRDefault="001224D0" w:rsidP="0013425C">
            <w:pPr>
              <w:rPr>
                <w:rFonts w:cs="B Lotus"/>
                <w:b/>
                <w:bCs/>
                <w:rtl/>
              </w:rPr>
            </w:pPr>
          </w:p>
        </w:tc>
      </w:tr>
      <w:tr w:rsidR="00927C31" w:rsidRPr="00702A3F" w14:paraId="63272C7D" w14:textId="77777777" w:rsidTr="00702A3F">
        <w:trPr>
          <w:trHeight w:val="497"/>
        </w:trPr>
        <w:tc>
          <w:tcPr>
            <w:tcW w:w="21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64273E0" w14:textId="77777777" w:rsidR="00927C31" w:rsidRDefault="00927C31" w:rsidP="00ED4622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10</w:t>
            </w:r>
          </w:p>
        </w:tc>
        <w:tc>
          <w:tcPr>
            <w:tcW w:w="1651" w:type="pct"/>
            <w:tcBorders>
              <w:top w:val="double" w:sz="4" w:space="0" w:color="auto"/>
              <w:bottom w:val="double" w:sz="4" w:space="0" w:color="auto"/>
            </w:tcBorders>
          </w:tcPr>
          <w:p w14:paraId="2E64196A" w14:textId="77777777" w:rsidR="00927C31" w:rsidRPr="00702A3F" w:rsidRDefault="00927C31" w:rsidP="00ED4622">
            <w:pPr>
              <w:tabs>
                <w:tab w:val="left" w:pos="1839"/>
              </w:tabs>
              <w:rPr>
                <w:rFonts w:cs="B Lotus"/>
                <w:sz w:val="22"/>
                <w:szCs w:val="22"/>
                <w:rtl/>
              </w:rPr>
            </w:pPr>
          </w:p>
        </w:tc>
        <w:tc>
          <w:tcPr>
            <w:tcW w:w="1303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512FC475" w14:textId="77777777" w:rsidR="00927C31" w:rsidRPr="00702A3F" w:rsidRDefault="00927C31" w:rsidP="0013425C">
            <w:pPr>
              <w:rPr>
                <w:rFonts w:cs="B Lotus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</w:tcBorders>
          </w:tcPr>
          <w:p w14:paraId="3090AB40" w14:textId="77777777" w:rsidR="00927C31" w:rsidRPr="00702A3F" w:rsidRDefault="00927C31" w:rsidP="0013425C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457" w:type="pct"/>
            <w:tcBorders>
              <w:top w:val="double" w:sz="4" w:space="0" w:color="auto"/>
              <w:bottom w:val="double" w:sz="4" w:space="0" w:color="auto"/>
            </w:tcBorders>
          </w:tcPr>
          <w:p w14:paraId="39067B8F" w14:textId="77777777" w:rsidR="00927C31" w:rsidRPr="00702A3F" w:rsidRDefault="00927C31" w:rsidP="0013425C">
            <w:pPr>
              <w:rPr>
                <w:rFonts w:cs="B Lotus"/>
                <w:rtl/>
              </w:rPr>
            </w:pPr>
          </w:p>
        </w:tc>
        <w:tc>
          <w:tcPr>
            <w:tcW w:w="399" w:type="pct"/>
            <w:tcBorders>
              <w:top w:val="double" w:sz="4" w:space="0" w:color="auto"/>
              <w:bottom w:val="double" w:sz="4" w:space="0" w:color="auto"/>
            </w:tcBorders>
          </w:tcPr>
          <w:p w14:paraId="48BEF776" w14:textId="77777777" w:rsidR="00927C31" w:rsidRPr="00702A3F" w:rsidRDefault="00927C31" w:rsidP="0013425C">
            <w:pPr>
              <w:rPr>
                <w:rFonts w:cs="B Lotus"/>
                <w:rtl/>
              </w:rPr>
            </w:pPr>
          </w:p>
        </w:tc>
        <w:tc>
          <w:tcPr>
            <w:tcW w:w="37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2853E4" w14:textId="77777777" w:rsidR="00927C31" w:rsidRPr="00702A3F" w:rsidRDefault="00927C31" w:rsidP="0013425C">
            <w:pPr>
              <w:rPr>
                <w:rFonts w:cs="B Lotus"/>
                <w:b/>
                <w:bCs/>
                <w:rtl/>
              </w:rPr>
            </w:pPr>
          </w:p>
        </w:tc>
      </w:tr>
      <w:tr w:rsidR="00927C31" w:rsidRPr="00702A3F" w14:paraId="343CCCA3" w14:textId="77777777" w:rsidTr="00702A3F">
        <w:trPr>
          <w:trHeight w:val="497"/>
        </w:trPr>
        <w:tc>
          <w:tcPr>
            <w:tcW w:w="21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0E2AF5E" w14:textId="77777777" w:rsidR="00927C31" w:rsidRDefault="00927C31" w:rsidP="00ED4622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11</w:t>
            </w:r>
          </w:p>
        </w:tc>
        <w:tc>
          <w:tcPr>
            <w:tcW w:w="1651" w:type="pct"/>
            <w:tcBorders>
              <w:top w:val="double" w:sz="4" w:space="0" w:color="auto"/>
              <w:bottom w:val="double" w:sz="4" w:space="0" w:color="auto"/>
            </w:tcBorders>
          </w:tcPr>
          <w:p w14:paraId="436EA1EF" w14:textId="77777777" w:rsidR="00927C31" w:rsidRPr="00702A3F" w:rsidRDefault="00927C31" w:rsidP="00ED4622">
            <w:pPr>
              <w:tabs>
                <w:tab w:val="left" w:pos="1839"/>
              </w:tabs>
              <w:rPr>
                <w:rFonts w:cs="B Lotus"/>
                <w:sz w:val="22"/>
                <w:szCs w:val="22"/>
                <w:rtl/>
              </w:rPr>
            </w:pPr>
          </w:p>
        </w:tc>
        <w:tc>
          <w:tcPr>
            <w:tcW w:w="1303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0647202D" w14:textId="77777777" w:rsidR="00927C31" w:rsidRPr="00702A3F" w:rsidRDefault="00927C31" w:rsidP="0013425C">
            <w:pPr>
              <w:rPr>
                <w:rFonts w:cs="B Lotus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</w:tcBorders>
          </w:tcPr>
          <w:p w14:paraId="71AA035C" w14:textId="77777777" w:rsidR="00927C31" w:rsidRPr="00702A3F" w:rsidRDefault="00927C31" w:rsidP="0013425C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457" w:type="pct"/>
            <w:tcBorders>
              <w:top w:val="double" w:sz="4" w:space="0" w:color="auto"/>
              <w:bottom w:val="double" w:sz="4" w:space="0" w:color="auto"/>
            </w:tcBorders>
          </w:tcPr>
          <w:p w14:paraId="224FD649" w14:textId="77777777" w:rsidR="00927C31" w:rsidRPr="00702A3F" w:rsidRDefault="00927C31" w:rsidP="0013425C">
            <w:pPr>
              <w:rPr>
                <w:rFonts w:cs="B Lotus"/>
                <w:rtl/>
              </w:rPr>
            </w:pPr>
          </w:p>
        </w:tc>
        <w:tc>
          <w:tcPr>
            <w:tcW w:w="399" w:type="pct"/>
            <w:tcBorders>
              <w:top w:val="double" w:sz="4" w:space="0" w:color="auto"/>
              <w:bottom w:val="double" w:sz="4" w:space="0" w:color="auto"/>
            </w:tcBorders>
          </w:tcPr>
          <w:p w14:paraId="6BDC7DB7" w14:textId="77777777" w:rsidR="00927C31" w:rsidRPr="00702A3F" w:rsidRDefault="00927C31" w:rsidP="0013425C">
            <w:pPr>
              <w:rPr>
                <w:rFonts w:cs="B Lotus"/>
                <w:rtl/>
              </w:rPr>
            </w:pPr>
          </w:p>
        </w:tc>
        <w:tc>
          <w:tcPr>
            <w:tcW w:w="37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CFD576" w14:textId="77777777" w:rsidR="00927C31" w:rsidRPr="00702A3F" w:rsidRDefault="00927C31" w:rsidP="0013425C">
            <w:pPr>
              <w:rPr>
                <w:rFonts w:cs="B Lotus"/>
                <w:b/>
                <w:bCs/>
                <w:rtl/>
              </w:rPr>
            </w:pPr>
          </w:p>
        </w:tc>
      </w:tr>
      <w:tr w:rsidR="00927C31" w:rsidRPr="00702A3F" w14:paraId="6BAB2DB2" w14:textId="77777777" w:rsidTr="00702A3F">
        <w:trPr>
          <w:trHeight w:val="497"/>
        </w:trPr>
        <w:tc>
          <w:tcPr>
            <w:tcW w:w="21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1B83489B" w14:textId="77777777" w:rsidR="00927C31" w:rsidRDefault="00927C31" w:rsidP="00ED4622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12</w:t>
            </w:r>
          </w:p>
        </w:tc>
        <w:tc>
          <w:tcPr>
            <w:tcW w:w="1651" w:type="pct"/>
            <w:tcBorders>
              <w:top w:val="double" w:sz="4" w:space="0" w:color="auto"/>
              <w:bottom w:val="double" w:sz="4" w:space="0" w:color="auto"/>
            </w:tcBorders>
          </w:tcPr>
          <w:p w14:paraId="16852F6A" w14:textId="77777777" w:rsidR="00927C31" w:rsidRPr="00702A3F" w:rsidRDefault="00927C31" w:rsidP="00ED4622">
            <w:pPr>
              <w:tabs>
                <w:tab w:val="left" w:pos="1839"/>
              </w:tabs>
              <w:rPr>
                <w:rFonts w:cs="B Lotus"/>
                <w:sz w:val="22"/>
                <w:szCs w:val="22"/>
                <w:rtl/>
              </w:rPr>
            </w:pPr>
          </w:p>
        </w:tc>
        <w:tc>
          <w:tcPr>
            <w:tcW w:w="1303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0E78A577" w14:textId="77777777" w:rsidR="00927C31" w:rsidRPr="00702A3F" w:rsidRDefault="00927C31" w:rsidP="0013425C">
            <w:pPr>
              <w:rPr>
                <w:rFonts w:cs="B Lotus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</w:tcBorders>
          </w:tcPr>
          <w:p w14:paraId="4570834C" w14:textId="77777777" w:rsidR="00927C31" w:rsidRPr="00702A3F" w:rsidRDefault="00927C31" w:rsidP="0013425C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457" w:type="pct"/>
            <w:tcBorders>
              <w:top w:val="double" w:sz="4" w:space="0" w:color="auto"/>
              <w:bottom w:val="double" w:sz="4" w:space="0" w:color="auto"/>
            </w:tcBorders>
          </w:tcPr>
          <w:p w14:paraId="0869D5E0" w14:textId="77777777" w:rsidR="00927C31" w:rsidRPr="00702A3F" w:rsidRDefault="00927C31" w:rsidP="0013425C">
            <w:pPr>
              <w:rPr>
                <w:rFonts w:cs="B Lotus"/>
                <w:rtl/>
              </w:rPr>
            </w:pPr>
          </w:p>
        </w:tc>
        <w:tc>
          <w:tcPr>
            <w:tcW w:w="399" w:type="pct"/>
            <w:tcBorders>
              <w:top w:val="double" w:sz="4" w:space="0" w:color="auto"/>
              <w:bottom w:val="double" w:sz="4" w:space="0" w:color="auto"/>
            </w:tcBorders>
          </w:tcPr>
          <w:p w14:paraId="5F3EAEFE" w14:textId="77777777" w:rsidR="00927C31" w:rsidRPr="00702A3F" w:rsidRDefault="00927C31" w:rsidP="0013425C">
            <w:pPr>
              <w:rPr>
                <w:rFonts w:cs="B Lotus"/>
                <w:rtl/>
              </w:rPr>
            </w:pPr>
          </w:p>
        </w:tc>
        <w:tc>
          <w:tcPr>
            <w:tcW w:w="37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CC1E18" w14:textId="77777777" w:rsidR="00927C31" w:rsidRPr="00702A3F" w:rsidRDefault="00927C31" w:rsidP="0013425C">
            <w:pPr>
              <w:rPr>
                <w:rFonts w:cs="B Lotus"/>
                <w:b/>
                <w:bCs/>
                <w:rtl/>
              </w:rPr>
            </w:pPr>
          </w:p>
        </w:tc>
      </w:tr>
      <w:tr w:rsidR="00927C31" w:rsidRPr="00702A3F" w14:paraId="77A2D992" w14:textId="77777777" w:rsidTr="00702A3F">
        <w:trPr>
          <w:trHeight w:val="497"/>
        </w:trPr>
        <w:tc>
          <w:tcPr>
            <w:tcW w:w="21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2105019A" w14:textId="77777777" w:rsidR="00927C31" w:rsidRDefault="00927C31" w:rsidP="00ED4622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13</w:t>
            </w:r>
          </w:p>
        </w:tc>
        <w:tc>
          <w:tcPr>
            <w:tcW w:w="1651" w:type="pct"/>
            <w:tcBorders>
              <w:top w:val="double" w:sz="4" w:space="0" w:color="auto"/>
              <w:bottom w:val="double" w:sz="4" w:space="0" w:color="auto"/>
            </w:tcBorders>
          </w:tcPr>
          <w:p w14:paraId="581B25C5" w14:textId="77777777" w:rsidR="00927C31" w:rsidRPr="00702A3F" w:rsidRDefault="00927C31" w:rsidP="00ED4622">
            <w:pPr>
              <w:tabs>
                <w:tab w:val="left" w:pos="1839"/>
              </w:tabs>
              <w:rPr>
                <w:rFonts w:cs="B Lotus"/>
                <w:sz w:val="22"/>
                <w:szCs w:val="22"/>
                <w:rtl/>
              </w:rPr>
            </w:pPr>
          </w:p>
        </w:tc>
        <w:tc>
          <w:tcPr>
            <w:tcW w:w="1303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2484D295" w14:textId="77777777" w:rsidR="00927C31" w:rsidRPr="00702A3F" w:rsidRDefault="00927C31" w:rsidP="0013425C">
            <w:pPr>
              <w:rPr>
                <w:rFonts w:cs="B Lotus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</w:tcBorders>
          </w:tcPr>
          <w:p w14:paraId="168F53B5" w14:textId="77777777" w:rsidR="00927C31" w:rsidRPr="00702A3F" w:rsidRDefault="00927C31" w:rsidP="0013425C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457" w:type="pct"/>
            <w:tcBorders>
              <w:top w:val="double" w:sz="4" w:space="0" w:color="auto"/>
              <w:bottom w:val="double" w:sz="4" w:space="0" w:color="auto"/>
            </w:tcBorders>
          </w:tcPr>
          <w:p w14:paraId="138AF55D" w14:textId="77777777" w:rsidR="00927C31" w:rsidRPr="00702A3F" w:rsidRDefault="00927C31" w:rsidP="0013425C">
            <w:pPr>
              <w:rPr>
                <w:rFonts w:cs="B Lotus"/>
                <w:rtl/>
              </w:rPr>
            </w:pPr>
          </w:p>
        </w:tc>
        <w:tc>
          <w:tcPr>
            <w:tcW w:w="399" w:type="pct"/>
            <w:tcBorders>
              <w:top w:val="double" w:sz="4" w:space="0" w:color="auto"/>
              <w:bottom w:val="double" w:sz="4" w:space="0" w:color="auto"/>
            </w:tcBorders>
          </w:tcPr>
          <w:p w14:paraId="54F3A383" w14:textId="77777777" w:rsidR="00927C31" w:rsidRPr="00702A3F" w:rsidRDefault="00927C31" w:rsidP="0013425C">
            <w:pPr>
              <w:rPr>
                <w:rFonts w:cs="B Lotus"/>
                <w:rtl/>
              </w:rPr>
            </w:pPr>
          </w:p>
        </w:tc>
        <w:tc>
          <w:tcPr>
            <w:tcW w:w="37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D4B14F" w14:textId="77777777" w:rsidR="00927C31" w:rsidRPr="00702A3F" w:rsidRDefault="00927C31" w:rsidP="0013425C">
            <w:pPr>
              <w:rPr>
                <w:rFonts w:cs="B Lotus"/>
                <w:b/>
                <w:bCs/>
                <w:rtl/>
              </w:rPr>
            </w:pPr>
          </w:p>
        </w:tc>
      </w:tr>
      <w:tr w:rsidR="00650491" w:rsidRPr="00702A3F" w14:paraId="5470296F" w14:textId="77777777" w:rsidTr="00702A3F">
        <w:trPr>
          <w:trHeight w:val="497"/>
        </w:trPr>
        <w:tc>
          <w:tcPr>
            <w:tcW w:w="21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D81A6E2" w14:textId="77777777" w:rsidR="00650491" w:rsidRDefault="00650491" w:rsidP="00ED4622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14</w:t>
            </w:r>
          </w:p>
        </w:tc>
        <w:tc>
          <w:tcPr>
            <w:tcW w:w="1651" w:type="pct"/>
            <w:tcBorders>
              <w:top w:val="double" w:sz="4" w:space="0" w:color="auto"/>
              <w:bottom w:val="double" w:sz="4" w:space="0" w:color="auto"/>
            </w:tcBorders>
          </w:tcPr>
          <w:p w14:paraId="31EBF4DC" w14:textId="77777777" w:rsidR="00650491" w:rsidRPr="00702A3F" w:rsidRDefault="00650491" w:rsidP="00ED4622">
            <w:pPr>
              <w:tabs>
                <w:tab w:val="left" w:pos="1839"/>
              </w:tabs>
              <w:rPr>
                <w:rFonts w:cs="B Lotus"/>
                <w:sz w:val="22"/>
                <w:szCs w:val="22"/>
                <w:rtl/>
              </w:rPr>
            </w:pPr>
          </w:p>
        </w:tc>
        <w:tc>
          <w:tcPr>
            <w:tcW w:w="1303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441D5DB6" w14:textId="77777777" w:rsidR="00650491" w:rsidRPr="00702A3F" w:rsidRDefault="00650491" w:rsidP="0013425C">
            <w:pPr>
              <w:rPr>
                <w:rFonts w:cs="B Lotus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</w:tcBorders>
          </w:tcPr>
          <w:p w14:paraId="35A0D507" w14:textId="77777777" w:rsidR="00650491" w:rsidRPr="00702A3F" w:rsidRDefault="00650491" w:rsidP="0013425C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457" w:type="pct"/>
            <w:tcBorders>
              <w:top w:val="double" w:sz="4" w:space="0" w:color="auto"/>
              <w:bottom w:val="double" w:sz="4" w:space="0" w:color="auto"/>
            </w:tcBorders>
          </w:tcPr>
          <w:p w14:paraId="76193313" w14:textId="77777777" w:rsidR="00650491" w:rsidRPr="00702A3F" w:rsidRDefault="00650491" w:rsidP="0013425C">
            <w:pPr>
              <w:rPr>
                <w:rFonts w:cs="B Lotus"/>
                <w:rtl/>
              </w:rPr>
            </w:pPr>
          </w:p>
        </w:tc>
        <w:tc>
          <w:tcPr>
            <w:tcW w:w="399" w:type="pct"/>
            <w:tcBorders>
              <w:top w:val="double" w:sz="4" w:space="0" w:color="auto"/>
              <w:bottom w:val="double" w:sz="4" w:space="0" w:color="auto"/>
            </w:tcBorders>
          </w:tcPr>
          <w:p w14:paraId="3FC94F52" w14:textId="77777777" w:rsidR="00650491" w:rsidRPr="00702A3F" w:rsidRDefault="00650491" w:rsidP="0013425C">
            <w:pPr>
              <w:rPr>
                <w:rFonts w:cs="B Lotus"/>
                <w:rtl/>
              </w:rPr>
            </w:pPr>
          </w:p>
        </w:tc>
        <w:tc>
          <w:tcPr>
            <w:tcW w:w="37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F4DA87" w14:textId="77777777" w:rsidR="00650491" w:rsidRPr="00702A3F" w:rsidRDefault="00650491" w:rsidP="0013425C">
            <w:pPr>
              <w:rPr>
                <w:rFonts w:cs="B Lotus"/>
                <w:b/>
                <w:bCs/>
                <w:rtl/>
              </w:rPr>
            </w:pPr>
          </w:p>
        </w:tc>
      </w:tr>
      <w:tr w:rsidR="00650491" w:rsidRPr="00702A3F" w14:paraId="606B4202" w14:textId="77777777" w:rsidTr="00702A3F">
        <w:trPr>
          <w:trHeight w:val="497"/>
        </w:trPr>
        <w:tc>
          <w:tcPr>
            <w:tcW w:w="21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DF27099" w14:textId="77777777" w:rsidR="00650491" w:rsidRDefault="00650491" w:rsidP="00ED4622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15</w:t>
            </w:r>
          </w:p>
        </w:tc>
        <w:tc>
          <w:tcPr>
            <w:tcW w:w="1651" w:type="pct"/>
            <w:tcBorders>
              <w:top w:val="double" w:sz="4" w:space="0" w:color="auto"/>
              <w:bottom w:val="double" w:sz="4" w:space="0" w:color="auto"/>
            </w:tcBorders>
          </w:tcPr>
          <w:p w14:paraId="08D67F4B" w14:textId="77777777" w:rsidR="00650491" w:rsidRPr="00702A3F" w:rsidRDefault="00650491" w:rsidP="00ED4622">
            <w:pPr>
              <w:tabs>
                <w:tab w:val="left" w:pos="1839"/>
              </w:tabs>
              <w:rPr>
                <w:rFonts w:cs="B Lotus"/>
                <w:sz w:val="22"/>
                <w:szCs w:val="22"/>
                <w:rtl/>
              </w:rPr>
            </w:pPr>
          </w:p>
        </w:tc>
        <w:tc>
          <w:tcPr>
            <w:tcW w:w="1303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27DE0E54" w14:textId="77777777" w:rsidR="00650491" w:rsidRPr="00702A3F" w:rsidRDefault="00650491" w:rsidP="0013425C">
            <w:pPr>
              <w:rPr>
                <w:rFonts w:cs="B Lotus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</w:tcBorders>
          </w:tcPr>
          <w:p w14:paraId="0CD87B32" w14:textId="77777777" w:rsidR="00650491" w:rsidRPr="00702A3F" w:rsidRDefault="00650491" w:rsidP="0013425C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457" w:type="pct"/>
            <w:tcBorders>
              <w:top w:val="double" w:sz="4" w:space="0" w:color="auto"/>
              <w:bottom w:val="double" w:sz="4" w:space="0" w:color="auto"/>
            </w:tcBorders>
          </w:tcPr>
          <w:p w14:paraId="67FAD5FF" w14:textId="77777777" w:rsidR="00650491" w:rsidRPr="00702A3F" w:rsidRDefault="00650491" w:rsidP="0013425C">
            <w:pPr>
              <w:rPr>
                <w:rFonts w:cs="B Lotus"/>
                <w:rtl/>
              </w:rPr>
            </w:pPr>
          </w:p>
        </w:tc>
        <w:tc>
          <w:tcPr>
            <w:tcW w:w="399" w:type="pct"/>
            <w:tcBorders>
              <w:top w:val="double" w:sz="4" w:space="0" w:color="auto"/>
              <w:bottom w:val="double" w:sz="4" w:space="0" w:color="auto"/>
            </w:tcBorders>
          </w:tcPr>
          <w:p w14:paraId="1CF0979E" w14:textId="77777777" w:rsidR="00650491" w:rsidRPr="00702A3F" w:rsidRDefault="00650491" w:rsidP="0013425C">
            <w:pPr>
              <w:rPr>
                <w:rFonts w:cs="B Lotus"/>
                <w:rtl/>
              </w:rPr>
            </w:pPr>
          </w:p>
        </w:tc>
        <w:tc>
          <w:tcPr>
            <w:tcW w:w="37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F5452A" w14:textId="77777777" w:rsidR="00650491" w:rsidRPr="00702A3F" w:rsidRDefault="00650491" w:rsidP="0013425C">
            <w:pPr>
              <w:rPr>
                <w:rFonts w:cs="B Lotus"/>
                <w:b/>
                <w:bCs/>
                <w:rtl/>
              </w:rPr>
            </w:pPr>
          </w:p>
        </w:tc>
      </w:tr>
      <w:tr w:rsidR="00650491" w:rsidRPr="00702A3F" w14:paraId="7E809C00" w14:textId="77777777" w:rsidTr="00702A3F">
        <w:trPr>
          <w:trHeight w:val="497"/>
        </w:trPr>
        <w:tc>
          <w:tcPr>
            <w:tcW w:w="21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DD03A32" w14:textId="77777777" w:rsidR="00650491" w:rsidRDefault="00650491" w:rsidP="00ED4622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16</w:t>
            </w:r>
          </w:p>
        </w:tc>
        <w:tc>
          <w:tcPr>
            <w:tcW w:w="1651" w:type="pct"/>
            <w:tcBorders>
              <w:top w:val="double" w:sz="4" w:space="0" w:color="auto"/>
              <w:bottom w:val="double" w:sz="4" w:space="0" w:color="auto"/>
            </w:tcBorders>
          </w:tcPr>
          <w:p w14:paraId="0855401F" w14:textId="77777777" w:rsidR="00650491" w:rsidRPr="00702A3F" w:rsidRDefault="00650491" w:rsidP="00ED4622">
            <w:pPr>
              <w:tabs>
                <w:tab w:val="left" w:pos="1839"/>
              </w:tabs>
              <w:rPr>
                <w:rFonts w:cs="B Lotus"/>
                <w:sz w:val="22"/>
                <w:szCs w:val="22"/>
                <w:rtl/>
              </w:rPr>
            </w:pPr>
          </w:p>
        </w:tc>
        <w:tc>
          <w:tcPr>
            <w:tcW w:w="1303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4989A254" w14:textId="77777777" w:rsidR="00650491" w:rsidRPr="00702A3F" w:rsidRDefault="00650491" w:rsidP="0013425C">
            <w:pPr>
              <w:rPr>
                <w:rFonts w:cs="B Lotus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</w:tcBorders>
          </w:tcPr>
          <w:p w14:paraId="40254BC7" w14:textId="77777777" w:rsidR="00650491" w:rsidRPr="00702A3F" w:rsidRDefault="00650491" w:rsidP="0013425C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457" w:type="pct"/>
            <w:tcBorders>
              <w:top w:val="double" w:sz="4" w:space="0" w:color="auto"/>
              <w:bottom w:val="double" w:sz="4" w:space="0" w:color="auto"/>
            </w:tcBorders>
          </w:tcPr>
          <w:p w14:paraId="71D8F445" w14:textId="77777777" w:rsidR="00650491" w:rsidRPr="00702A3F" w:rsidRDefault="00650491" w:rsidP="0013425C">
            <w:pPr>
              <w:rPr>
                <w:rFonts w:cs="B Lotus"/>
                <w:rtl/>
              </w:rPr>
            </w:pPr>
          </w:p>
        </w:tc>
        <w:tc>
          <w:tcPr>
            <w:tcW w:w="399" w:type="pct"/>
            <w:tcBorders>
              <w:top w:val="double" w:sz="4" w:space="0" w:color="auto"/>
              <w:bottom w:val="double" w:sz="4" w:space="0" w:color="auto"/>
            </w:tcBorders>
          </w:tcPr>
          <w:p w14:paraId="2B1FF93F" w14:textId="77777777" w:rsidR="00650491" w:rsidRPr="00702A3F" w:rsidRDefault="00650491" w:rsidP="0013425C">
            <w:pPr>
              <w:rPr>
                <w:rFonts w:cs="B Lotus"/>
                <w:rtl/>
              </w:rPr>
            </w:pPr>
          </w:p>
        </w:tc>
        <w:tc>
          <w:tcPr>
            <w:tcW w:w="37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A9BB3C" w14:textId="77777777" w:rsidR="00650491" w:rsidRPr="00702A3F" w:rsidRDefault="00650491" w:rsidP="0013425C">
            <w:pPr>
              <w:rPr>
                <w:rFonts w:cs="B Lotus"/>
                <w:b/>
                <w:bCs/>
                <w:rtl/>
              </w:rPr>
            </w:pPr>
          </w:p>
        </w:tc>
      </w:tr>
      <w:tr w:rsidR="00650491" w:rsidRPr="00702A3F" w14:paraId="48328654" w14:textId="77777777" w:rsidTr="00702A3F">
        <w:trPr>
          <w:trHeight w:val="497"/>
        </w:trPr>
        <w:tc>
          <w:tcPr>
            <w:tcW w:w="21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26ED967A" w14:textId="77777777" w:rsidR="00650491" w:rsidRDefault="00650491" w:rsidP="00ED4622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17</w:t>
            </w:r>
          </w:p>
        </w:tc>
        <w:tc>
          <w:tcPr>
            <w:tcW w:w="1651" w:type="pct"/>
            <w:tcBorders>
              <w:top w:val="double" w:sz="4" w:space="0" w:color="auto"/>
              <w:bottom w:val="double" w:sz="4" w:space="0" w:color="auto"/>
            </w:tcBorders>
          </w:tcPr>
          <w:p w14:paraId="03B27E25" w14:textId="77777777" w:rsidR="00650491" w:rsidRPr="00702A3F" w:rsidRDefault="00650491" w:rsidP="00ED4622">
            <w:pPr>
              <w:tabs>
                <w:tab w:val="left" w:pos="1839"/>
              </w:tabs>
              <w:rPr>
                <w:rFonts w:cs="B Lotus"/>
                <w:sz w:val="22"/>
                <w:szCs w:val="22"/>
                <w:rtl/>
              </w:rPr>
            </w:pPr>
          </w:p>
        </w:tc>
        <w:tc>
          <w:tcPr>
            <w:tcW w:w="1303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719E1147" w14:textId="77777777" w:rsidR="00650491" w:rsidRPr="00702A3F" w:rsidRDefault="00650491" w:rsidP="0013425C">
            <w:pPr>
              <w:rPr>
                <w:rFonts w:cs="B Lotus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</w:tcBorders>
          </w:tcPr>
          <w:p w14:paraId="5809C7B4" w14:textId="77777777" w:rsidR="00650491" w:rsidRPr="00702A3F" w:rsidRDefault="00650491" w:rsidP="0013425C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457" w:type="pct"/>
            <w:tcBorders>
              <w:top w:val="double" w:sz="4" w:space="0" w:color="auto"/>
              <w:bottom w:val="double" w:sz="4" w:space="0" w:color="auto"/>
            </w:tcBorders>
          </w:tcPr>
          <w:p w14:paraId="0A3F286C" w14:textId="77777777" w:rsidR="00650491" w:rsidRPr="00702A3F" w:rsidRDefault="00650491" w:rsidP="0013425C">
            <w:pPr>
              <w:rPr>
                <w:rFonts w:cs="B Lotus"/>
                <w:rtl/>
              </w:rPr>
            </w:pPr>
          </w:p>
        </w:tc>
        <w:tc>
          <w:tcPr>
            <w:tcW w:w="399" w:type="pct"/>
            <w:tcBorders>
              <w:top w:val="double" w:sz="4" w:space="0" w:color="auto"/>
              <w:bottom w:val="double" w:sz="4" w:space="0" w:color="auto"/>
            </w:tcBorders>
          </w:tcPr>
          <w:p w14:paraId="33FE7D85" w14:textId="77777777" w:rsidR="00650491" w:rsidRPr="00702A3F" w:rsidRDefault="00650491" w:rsidP="0013425C">
            <w:pPr>
              <w:rPr>
                <w:rFonts w:cs="B Lotus"/>
                <w:rtl/>
              </w:rPr>
            </w:pPr>
          </w:p>
        </w:tc>
        <w:tc>
          <w:tcPr>
            <w:tcW w:w="37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221954" w14:textId="77777777" w:rsidR="00650491" w:rsidRPr="00702A3F" w:rsidRDefault="00650491" w:rsidP="0013425C">
            <w:pPr>
              <w:rPr>
                <w:rFonts w:cs="B Lotus"/>
                <w:b/>
                <w:bCs/>
                <w:rtl/>
              </w:rPr>
            </w:pPr>
          </w:p>
        </w:tc>
      </w:tr>
      <w:tr w:rsidR="00650491" w:rsidRPr="00702A3F" w14:paraId="14B01608" w14:textId="77777777" w:rsidTr="00702A3F">
        <w:trPr>
          <w:trHeight w:val="497"/>
        </w:trPr>
        <w:tc>
          <w:tcPr>
            <w:tcW w:w="21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5558240C" w14:textId="77777777" w:rsidR="00650491" w:rsidRDefault="00650491" w:rsidP="00ED4622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18</w:t>
            </w:r>
          </w:p>
        </w:tc>
        <w:tc>
          <w:tcPr>
            <w:tcW w:w="1651" w:type="pct"/>
            <w:tcBorders>
              <w:top w:val="double" w:sz="4" w:space="0" w:color="auto"/>
              <w:bottom w:val="double" w:sz="4" w:space="0" w:color="auto"/>
            </w:tcBorders>
          </w:tcPr>
          <w:p w14:paraId="316BD0E7" w14:textId="77777777" w:rsidR="00650491" w:rsidRPr="00702A3F" w:rsidRDefault="00650491" w:rsidP="00ED4622">
            <w:pPr>
              <w:tabs>
                <w:tab w:val="left" w:pos="1839"/>
              </w:tabs>
              <w:rPr>
                <w:rFonts w:cs="B Lotus"/>
                <w:sz w:val="22"/>
                <w:szCs w:val="22"/>
                <w:rtl/>
              </w:rPr>
            </w:pPr>
          </w:p>
        </w:tc>
        <w:tc>
          <w:tcPr>
            <w:tcW w:w="1303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103A0104" w14:textId="77777777" w:rsidR="00650491" w:rsidRPr="00702A3F" w:rsidRDefault="00650491" w:rsidP="0013425C">
            <w:pPr>
              <w:rPr>
                <w:rFonts w:cs="B Lotus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</w:tcBorders>
          </w:tcPr>
          <w:p w14:paraId="1C45BACA" w14:textId="77777777" w:rsidR="00650491" w:rsidRPr="00702A3F" w:rsidRDefault="00650491" w:rsidP="0013425C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457" w:type="pct"/>
            <w:tcBorders>
              <w:top w:val="double" w:sz="4" w:space="0" w:color="auto"/>
              <w:bottom w:val="double" w:sz="4" w:space="0" w:color="auto"/>
            </w:tcBorders>
          </w:tcPr>
          <w:p w14:paraId="3A1BA409" w14:textId="77777777" w:rsidR="00650491" w:rsidRPr="00702A3F" w:rsidRDefault="00650491" w:rsidP="0013425C">
            <w:pPr>
              <w:rPr>
                <w:rFonts w:cs="B Lotus"/>
                <w:rtl/>
              </w:rPr>
            </w:pPr>
          </w:p>
        </w:tc>
        <w:tc>
          <w:tcPr>
            <w:tcW w:w="399" w:type="pct"/>
            <w:tcBorders>
              <w:top w:val="double" w:sz="4" w:space="0" w:color="auto"/>
              <w:bottom w:val="double" w:sz="4" w:space="0" w:color="auto"/>
            </w:tcBorders>
          </w:tcPr>
          <w:p w14:paraId="5170C024" w14:textId="77777777" w:rsidR="00650491" w:rsidRPr="00702A3F" w:rsidRDefault="00650491" w:rsidP="0013425C">
            <w:pPr>
              <w:rPr>
                <w:rFonts w:cs="B Lotus"/>
                <w:rtl/>
              </w:rPr>
            </w:pPr>
          </w:p>
        </w:tc>
        <w:tc>
          <w:tcPr>
            <w:tcW w:w="37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87FADE" w14:textId="77777777" w:rsidR="00650491" w:rsidRPr="00702A3F" w:rsidRDefault="00650491" w:rsidP="0013425C">
            <w:pPr>
              <w:rPr>
                <w:rFonts w:cs="B Lotus"/>
                <w:b/>
                <w:bCs/>
                <w:rtl/>
              </w:rPr>
            </w:pPr>
          </w:p>
        </w:tc>
      </w:tr>
      <w:tr w:rsidR="00650491" w:rsidRPr="00702A3F" w14:paraId="4FDD33C0" w14:textId="77777777" w:rsidTr="00702A3F">
        <w:trPr>
          <w:trHeight w:val="497"/>
        </w:trPr>
        <w:tc>
          <w:tcPr>
            <w:tcW w:w="21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249DC4A" w14:textId="77777777" w:rsidR="00650491" w:rsidRDefault="00650491" w:rsidP="00ED4622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19</w:t>
            </w:r>
          </w:p>
        </w:tc>
        <w:tc>
          <w:tcPr>
            <w:tcW w:w="1651" w:type="pct"/>
            <w:tcBorders>
              <w:top w:val="double" w:sz="4" w:space="0" w:color="auto"/>
              <w:bottom w:val="double" w:sz="4" w:space="0" w:color="auto"/>
            </w:tcBorders>
          </w:tcPr>
          <w:p w14:paraId="2694E33E" w14:textId="77777777" w:rsidR="00650491" w:rsidRPr="00702A3F" w:rsidRDefault="00650491" w:rsidP="00ED4622">
            <w:pPr>
              <w:tabs>
                <w:tab w:val="left" w:pos="1839"/>
              </w:tabs>
              <w:rPr>
                <w:rFonts w:cs="B Lotus"/>
                <w:sz w:val="22"/>
                <w:szCs w:val="22"/>
                <w:rtl/>
              </w:rPr>
            </w:pPr>
          </w:p>
        </w:tc>
        <w:tc>
          <w:tcPr>
            <w:tcW w:w="1303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38DE8BA1" w14:textId="77777777" w:rsidR="00650491" w:rsidRPr="00702A3F" w:rsidRDefault="00650491" w:rsidP="0013425C">
            <w:pPr>
              <w:rPr>
                <w:rFonts w:cs="B Lotus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</w:tcBorders>
          </w:tcPr>
          <w:p w14:paraId="4C9F6B9D" w14:textId="77777777" w:rsidR="00650491" w:rsidRPr="00702A3F" w:rsidRDefault="00650491" w:rsidP="0013425C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457" w:type="pct"/>
            <w:tcBorders>
              <w:top w:val="double" w:sz="4" w:space="0" w:color="auto"/>
              <w:bottom w:val="double" w:sz="4" w:space="0" w:color="auto"/>
            </w:tcBorders>
          </w:tcPr>
          <w:p w14:paraId="1AF054DB" w14:textId="77777777" w:rsidR="00650491" w:rsidRPr="00702A3F" w:rsidRDefault="00650491" w:rsidP="0013425C">
            <w:pPr>
              <w:rPr>
                <w:rFonts w:cs="B Lotus"/>
                <w:rtl/>
              </w:rPr>
            </w:pPr>
          </w:p>
        </w:tc>
        <w:tc>
          <w:tcPr>
            <w:tcW w:w="399" w:type="pct"/>
            <w:tcBorders>
              <w:top w:val="double" w:sz="4" w:space="0" w:color="auto"/>
              <w:bottom w:val="double" w:sz="4" w:space="0" w:color="auto"/>
            </w:tcBorders>
          </w:tcPr>
          <w:p w14:paraId="10F421D7" w14:textId="77777777" w:rsidR="00650491" w:rsidRPr="00702A3F" w:rsidRDefault="00650491" w:rsidP="0013425C">
            <w:pPr>
              <w:rPr>
                <w:rFonts w:cs="B Lotus"/>
                <w:rtl/>
              </w:rPr>
            </w:pPr>
          </w:p>
        </w:tc>
        <w:tc>
          <w:tcPr>
            <w:tcW w:w="37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C2E524" w14:textId="77777777" w:rsidR="00650491" w:rsidRPr="00702A3F" w:rsidRDefault="00650491" w:rsidP="0013425C">
            <w:pPr>
              <w:rPr>
                <w:rFonts w:cs="B Lotus"/>
                <w:b/>
                <w:bCs/>
                <w:rtl/>
              </w:rPr>
            </w:pPr>
          </w:p>
        </w:tc>
      </w:tr>
      <w:tr w:rsidR="00650491" w:rsidRPr="00702A3F" w14:paraId="48D7BA19" w14:textId="77777777" w:rsidTr="00702A3F">
        <w:trPr>
          <w:trHeight w:val="497"/>
        </w:trPr>
        <w:tc>
          <w:tcPr>
            <w:tcW w:w="21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41723E4" w14:textId="77777777" w:rsidR="00650491" w:rsidRDefault="00650491" w:rsidP="00ED4622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lastRenderedPageBreak/>
              <w:t>20</w:t>
            </w:r>
          </w:p>
        </w:tc>
        <w:tc>
          <w:tcPr>
            <w:tcW w:w="1651" w:type="pct"/>
            <w:tcBorders>
              <w:top w:val="double" w:sz="4" w:space="0" w:color="auto"/>
              <w:bottom w:val="double" w:sz="4" w:space="0" w:color="auto"/>
            </w:tcBorders>
          </w:tcPr>
          <w:p w14:paraId="36C8D0A6" w14:textId="77777777" w:rsidR="00650491" w:rsidRPr="00702A3F" w:rsidRDefault="00650491" w:rsidP="00ED4622">
            <w:pPr>
              <w:tabs>
                <w:tab w:val="left" w:pos="1839"/>
              </w:tabs>
              <w:rPr>
                <w:rFonts w:cs="B Lotus"/>
                <w:sz w:val="22"/>
                <w:szCs w:val="22"/>
                <w:rtl/>
              </w:rPr>
            </w:pPr>
          </w:p>
        </w:tc>
        <w:tc>
          <w:tcPr>
            <w:tcW w:w="1303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50F93CA8" w14:textId="77777777" w:rsidR="00650491" w:rsidRPr="00702A3F" w:rsidRDefault="00650491" w:rsidP="0013425C">
            <w:pPr>
              <w:rPr>
                <w:rFonts w:cs="B Lotus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</w:tcBorders>
          </w:tcPr>
          <w:p w14:paraId="0498D665" w14:textId="77777777" w:rsidR="00650491" w:rsidRPr="00702A3F" w:rsidRDefault="00650491" w:rsidP="0013425C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457" w:type="pct"/>
            <w:tcBorders>
              <w:top w:val="double" w:sz="4" w:space="0" w:color="auto"/>
              <w:bottom w:val="double" w:sz="4" w:space="0" w:color="auto"/>
            </w:tcBorders>
          </w:tcPr>
          <w:p w14:paraId="7665A09A" w14:textId="77777777" w:rsidR="00650491" w:rsidRPr="00702A3F" w:rsidRDefault="00650491" w:rsidP="0013425C">
            <w:pPr>
              <w:rPr>
                <w:rFonts w:cs="B Lotus"/>
                <w:rtl/>
              </w:rPr>
            </w:pPr>
          </w:p>
        </w:tc>
        <w:tc>
          <w:tcPr>
            <w:tcW w:w="399" w:type="pct"/>
            <w:tcBorders>
              <w:top w:val="double" w:sz="4" w:space="0" w:color="auto"/>
              <w:bottom w:val="double" w:sz="4" w:space="0" w:color="auto"/>
            </w:tcBorders>
          </w:tcPr>
          <w:p w14:paraId="33CF31D3" w14:textId="77777777" w:rsidR="00650491" w:rsidRPr="00702A3F" w:rsidRDefault="00650491" w:rsidP="0013425C">
            <w:pPr>
              <w:rPr>
                <w:rFonts w:cs="B Lotus"/>
                <w:rtl/>
              </w:rPr>
            </w:pPr>
          </w:p>
        </w:tc>
        <w:tc>
          <w:tcPr>
            <w:tcW w:w="37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B74B7D" w14:textId="77777777" w:rsidR="00650491" w:rsidRPr="00702A3F" w:rsidRDefault="00650491" w:rsidP="0013425C">
            <w:pPr>
              <w:rPr>
                <w:rFonts w:cs="B Lotus"/>
                <w:b/>
                <w:bCs/>
                <w:rtl/>
              </w:rPr>
            </w:pPr>
          </w:p>
        </w:tc>
      </w:tr>
      <w:tr w:rsidR="00A2627C" w:rsidRPr="00702A3F" w14:paraId="2C77F93C" w14:textId="77777777" w:rsidTr="00702A3F">
        <w:trPr>
          <w:trHeight w:val="497"/>
        </w:trPr>
        <w:tc>
          <w:tcPr>
            <w:tcW w:w="21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170B3A0F" w14:textId="77777777" w:rsidR="00A2627C" w:rsidRDefault="00A2627C" w:rsidP="00ED4622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21</w:t>
            </w:r>
          </w:p>
        </w:tc>
        <w:tc>
          <w:tcPr>
            <w:tcW w:w="1651" w:type="pct"/>
            <w:tcBorders>
              <w:top w:val="double" w:sz="4" w:space="0" w:color="auto"/>
              <w:bottom w:val="double" w:sz="4" w:space="0" w:color="auto"/>
            </w:tcBorders>
          </w:tcPr>
          <w:p w14:paraId="24BF1749" w14:textId="77777777" w:rsidR="00A2627C" w:rsidRPr="00702A3F" w:rsidRDefault="00A2627C" w:rsidP="00ED4622">
            <w:pPr>
              <w:tabs>
                <w:tab w:val="left" w:pos="1839"/>
              </w:tabs>
              <w:rPr>
                <w:rFonts w:cs="B Lotus"/>
                <w:sz w:val="22"/>
                <w:szCs w:val="22"/>
                <w:rtl/>
              </w:rPr>
            </w:pPr>
          </w:p>
        </w:tc>
        <w:tc>
          <w:tcPr>
            <w:tcW w:w="1303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51ED0A15" w14:textId="77777777" w:rsidR="00A2627C" w:rsidRPr="00702A3F" w:rsidRDefault="00A2627C" w:rsidP="0013425C">
            <w:pPr>
              <w:rPr>
                <w:rFonts w:cs="B Lotus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</w:tcBorders>
          </w:tcPr>
          <w:p w14:paraId="0DA8BB2C" w14:textId="77777777" w:rsidR="00A2627C" w:rsidRPr="00702A3F" w:rsidRDefault="00A2627C" w:rsidP="0013425C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457" w:type="pct"/>
            <w:tcBorders>
              <w:top w:val="double" w:sz="4" w:space="0" w:color="auto"/>
              <w:bottom w:val="double" w:sz="4" w:space="0" w:color="auto"/>
            </w:tcBorders>
          </w:tcPr>
          <w:p w14:paraId="1D213DE9" w14:textId="77777777" w:rsidR="00A2627C" w:rsidRPr="00702A3F" w:rsidRDefault="00A2627C" w:rsidP="0013425C">
            <w:pPr>
              <w:rPr>
                <w:rFonts w:cs="B Lotus"/>
                <w:rtl/>
              </w:rPr>
            </w:pPr>
          </w:p>
        </w:tc>
        <w:tc>
          <w:tcPr>
            <w:tcW w:w="399" w:type="pct"/>
            <w:tcBorders>
              <w:top w:val="double" w:sz="4" w:space="0" w:color="auto"/>
              <w:bottom w:val="double" w:sz="4" w:space="0" w:color="auto"/>
            </w:tcBorders>
          </w:tcPr>
          <w:p w14:paraId="1F50CC98" w14:textId="77777777" w:rsidR="00A2627C" w:rsidRPr="00702A3F" w:rsidRDefault="00A2627C" w:rsidP="0013425C">
            <w:pPr>
              <w:rPr>
                <w:rFonts w:cs="B Lotus"/>
                <w:rtl/>
              </w:rPr>
            </w:pPr>
          </w:p>
        </w:tc>
        <w:tc>
          <w:tcPr>
            <w:tcW w:w="37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C5987D" w14:textId="77777777" w:rsidR="00A2627C" w:rsidRPr="00702A3F" w:rsidRDefault="00A2627C" w:rsidP="0013425C">
            <w:pPr>
              <w:rPr>
                <w:rFonts w:cs="B Lotus"/>
                <w:b/>
                <w:bCs/>
                <w:rtl/>
              </w:rPr>
            </w:pPr>
          </w:p>
        </w:tc>
      </w:tr>
      <w:tr w:rsidR="00A2627C" w:rsidRPr="00702A3F" w14:paraId="0F93F638" w14:textId="77777777" w:rsidTr="00702A3F">
        <w:trPr>
          <w:trHeight w:val="497"/>
        </w:trPr>
        <w:tc>
          <w:tcPr>
            <w:tcW w:w="21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11A13629" w14:textId="77777777" w:rsidR="00A2627C" w:rsidRDefault="00A2627C" w:rsidP="00ED4622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22</w:t>
            </w:r>
          </w:p>
        </w:tc>
        <w:tc>
          <w:tcPr>
            <w:tcW w:w="1651" w:type="pct"/>
            <w:tcBorders>
              <w:top w:val="double" w:sz="4" w:space="0" w:color="auto"/>
              <w:bottom w:val="double" w:sz="4" w:space="0" w:color="auto"/>
            </w:tcBorders>
          </w:tcPr>
          <w:p w14:paraId="70A781AF" w14:textId="77777777" w:rsidR="00A2627C" w:rsidRPr="00702A3F" w:rsidRDefault="00A2627C" w:rsidP="00ED4622">
            <w:pPr>
              <w:tabs>
                <w:tab w:val="left" w:pos="1839"/>
              </w:tabs>
              <w:rPr>
                <w:rFonts w:cs="B Lotus"/>
                <w:sz w:val="22"/>
                <w:szCs w:val="22"/>
                <w:rtl/>
              </w:rPr>
            </w:pPr>
          </w:p>
        </w:tc>
        <w:tc>
          <w:tcPr>
            <w:tcW w:w="1303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6526F8A7" w14:textId="77777777" w:rsidR="00A2627C" w:rsidRPr="00702A3F" w:rsidRDefault="00A2627C" w:rsidP="0013425C">
            <w:pPr>
              <w:rPr>
                <w:rFonts w:cs="B Lotus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</w:tcBorders>
          </w:tcPr>
          <w:p w14:paraId="231E1608" w14:textId="77777777" w:rsidR="00A2627C" w:rsidRPr="00702A3F" w:rsidRDefault="00A2627C" w:rsidP="0013425C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457" w:type="pct"/>
            <w:tcBorders>
              <w:top w:val="double" w:sz="4" w:space="0" w:color="auto"/>
              <w:bottom w:val="double" w:sz="4" w:space="0" w:color="auto"/>
            </w:tcBorders>
          </w:tcPr>
          <w:p w14:paraId="543FF1F1" w14:textId="77777777" w:rsidR="00A2627C" w:rsidRPr="00702A3F" w:rsidRDefault="00A2627C" w:rsidP="0013425C">
            <w:pPr>
              <w:rPr>
                <w:rFonts w:cs="B Lotus"/>
                <w:rtl/>
              </w:rPr>
            </w:pPr>
          </w:p>
        </w:tc>
        <w:tc>
          <w:tcPr>
            <w:tcW w:w="399" w:type="pct"/>
            <w:tcBorders>
              <w:top w:val="double" w:sz="4" w:space="0" w:color="auto"/>
              <w:bottom w:val="double" w:sz="4" w:space="0" w:color="auto"/>
            </w:tcBorders>
          </w:tcPr>
          <w:p w14:paraId="34319DDE" w14:textId="77777777" w:rsidR="00A2627C" w:rsidRPr="00702A3F" w:rsidRDefault="00A2627C" w:rsidP="0013425C">
            <w:pPr>
              <w:rPr>
                <w:rFonts w:cs="B Lotus"/>
                <w:rtl/>
              </w:rPr>
            </w:pPr>
          </w:p>
        </w:tc>
        <w:tc>
          <w:tcPr>
            <w:tcW w:w="37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821607" w14:textId="77777777" w:rsidR="00A2627C" w:rsidRPr="00702A3F" w:rsidRDefault="00A2627C" w:rsidP="0013425C">
            <w:pPr>
              <w:rPr>
                <w:rFonts w:cs="B Lotus"/>
                <w:b/>
                <w:bCs/>
                <w:rtl/>
              </w:rPr>
            </w:pPr>
          </w:p>
        </w:tc>
      </w:tr>
      <w:tr w:rsidR="00A2627C" w:rsidRPr="00702A3F" w14:paraId="76B0634B" w14:textId="77777777" w:rsidTr="00702A3F">
        <w:trPr>
          <w:trHeight w:val="497"/>
        </w:trPr>
        <w:tc>
          <w:tcPr>
            <w:tcW w:w="21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A597692" w14:textId="77777777" w:rsidR="00A2627C" w:rsidRDefault="00A2627C" w:rsidP="00ED4622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23</w:t>
            </w:r>
          </w:p>
        </w:tc>
        <w:tc>
          <w:tcPr>
            <w:tcW w:w="1651" w:type="pct"/>
            <w:tcBorders>
              <w:top w:val="double" w:sz="4" w:space="0" w:color="auto"/>
              <w:bottom w:val="double" w:sz="4" w:space="0" w:color="auto"/>
            </w:tcBorders>
          </w:tcPr>
          <w:p w14:paraId="152689AC" w14:textId="77777777" w:rsidR="00A2627C" w:rsidRPr="00702A3F" w:rsidRDefault="00A2627C" w:rsidP="00ED4622">
            <w:pPr>
              <w:tabs>
                <w:tab w:val="left" w:pos="1839"/>
              </w:tabs>
              <w:rPr>
                <w:rFonts w:cs="B Lotus"/>
                <w:sz w:val="22"/>
                <w:szCs w:val="22"/>
                <w:rtl/>
              </w:rPr>
            </w:pPr>
          </w:p>
        </w:tc>
        <w:tc>
          <w:tcPr>
            <w:tcW w:w="1303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027C3BAB" w14:textId="77777777" w:rsidR="00A2627C" w:rsidRPr="00702A3F" w:rsidRDefault="00A2627C" w:rsidP="0013425C">
            <w:pPr>
              <w:rPr>
                <w:rFonts w:cs="B Lotus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</w:tcBorders>
          </w:tcPr>
          <w:p w14:paraId="7309BABA" w14:textId="77777777" w:rsidR="00A2627C" w:rsidRPr="00702A3F" w:rsidRDefault="00A2627C" w:rsidP="0013425C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457" w:type="pct"/>
            <w:tcBorders>
              <w:top w:val="double" w:sz="4" w:space="0" w:color="auto"/>
              <w:bottom w:val="double" w:sz="4" w:space="0" w:color="auto"/>
            </w:tcBorders>
          </w:tcPr>
          <w:p w14:paraId="574D66D6" w14:textId="77777777" w:rsidR="00A2627C" w:rsidRPr="00702A3F" w:rsidRDefault="00A2627C" w:rsidP="0013425C">
            <w:pPr>
              <w:rPr>
                <w:rFonts w:cs="B Lotus"/>
                <w:rtl/>
              </w:rPr>
            </w:pPr>
          </w:p>
        </w:tc>
        <w:tc>
          <w:tcPr>
            <w:tcW w:w="399" w:type="pct"/>
            <w:tcBorders>
              <w:top w:val="double" w:sz="4" w:space="0" w:color="auto"/>
              <w:bottom w:val="double" w:sz="4" w:space="0" w:color="auto"/>
            </w:tcBorders>
          </w:tcPr>
          <w:p w14:paraId="4F6EF47C" w14:textId="77777777" w:rsidR="00A2627C" w:rsidRPr="00702A3F" w:rsidRDefault="00A2627C" w:rsidP="0013425C">
            <w:pPr>
              <w:rPr>
                <w:rFonts w:cs="B Lotus"/>
                <w:rtl/>
              </w:rPr>
            </w:pPr>
          </w:p>
        </w:tc>
        <w:tc>
          <w:tcPr>
            <w:tcW w:w="37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A62398" w14:textId="77777777" w:rsidR="00A2627C" w:rsidRPr="00702A3F" w:rsidRDefault="00A2627C" w:rsidP="0013425C">
            <w:pPr>
              <w:rPr>
                <w:rFonts w:cs="B Lotus"/>
                <w:b/>
                <w:bCs/>
                <w:rtl/>
              </w:rPr>
            </w:pPr>
          </w:p>
        </w:tc>
      </w:tr>
      <w:tr w:rsidR="00A2627C" w:rsidRPr="00702A3F" w14:paraId="5808E09C" w14:textId="77777777" w:rsidTr="00702A3F">
        <w:trPr>
          <w:trHeight w:val="497"/>
        </w:trPr>
        <w:tc>
          <w:tcPr>
            <w:tcW w:w="21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7DE35CC" w14:textId="77777777" w:rsidR="00A2627C" w:rsidRDefault="00A2627C" w:rsidP="00ED4622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24</w:t>
            </w:r>
          </w:p>
        </w:tc>
        <w:tc>
          <w:tcPr>
            <w:tcW w:w="1651" w:type="pct"/>
            <w:tcBorders>
              <w:top w:val="double" w:sz="4" w:space="0" w:color="auto"/>
              <w:bottom w:val="double" w:sz="4" w:space="0" w:color="auto"/>
            </w:tcBorders>
          </w:tcPr>
          <w:p w14:paraId="52C2AF32" w14:textId="77777777" w:rsidR="00A2627C" w:rsidRPr="00702A3F" w:rsidRDefault="00A2627C" w:rsidP="00ED4622">
            <w:pPr>
              <w:tabs>
                <w:tab w:val="left" w:pos="1839"/>
              </w:tabs>
              <w:rPr>
                <w:rFonts w:cs="B Lotus"/>
                <w:sz w:val="22"/>
                <w:szCs w:val="22"/>
                <w:rtl/>
              </w:rPr>
            </w:pPr>
          </w:p>
        </w:tc>
        <w:tc>
          <w:tcPr>
            <w:tcW w:w="1303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11C7F413" w14:textId="77777777" w:rsidR="00A2627C" w:rsidRPr="00702A3F" w:rsidRDefault="00A2627C" w:rsidP="0013425C">
            <w:pPr>
              <w:rPr>
                <w:rFonts w:cs="B Lotus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</w:tcBorders>
          </w:tcPr>
          <w:p w14:paraId="3EEB2763" w14:textId="77777777" w:rsidR="00A2627C" w:rsidRPr="00702A3F" w:rsidRDefault="00A2627C" w:rsidP="0013425C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457" w:type="pct"/>
            <w:tcBorders>
              <w:top w:val="double" w:sz="4" w:space="0" w:color="auto"/>
              <w:bottom w:val="double" w:sz="4" w:space="0" w:color="auto"/>
            </w:tcBorders>
          </w:tcPr>
          <w:p w14:paraId="5E52DA6D" w14:textId="77777777" w:rsidR="00A2627C" w:rsidRPr="00702A3F" w:rsidRDefault="00A2627C" w:rsidP="0013425C">
            <w:pPr>
              <w:rPr>
                <w:rFonts w:cs="B Lotus"/>
                <w:rtl/>
              </w:rPr>
            </w:pPr>
          </w:p>
        </w:tc>
        <w:tc>
          <w:tcPr>
            <w:tcW w:w="399" w:type="pct"/>
            <w:tcBorders>
              <w:top w:val="double" w:sz="4" w:space="0" w:color="auto"/>
              <w:bottom w:val="double" w:sz="4" w:space="0" w:color="auto"/>
            </w:tcBorders>
          </w:tcPr>
          <w:p w14:paraId="2B928328" w14:textId="77777777" w:rsidR="00A2627C" w:rsidRPr="00702A3F" w:rsidRDefault="00A2627C" w:rsidP="0013425C">
            <w:pPr>
              <w:rPr>
                <w:rFonts w:cs="B Lotus"/>
                <w:rtl/>
              </w:rPr>
            </w:pPr>
          </w:p>
        </w:tc>
        <w:tc>
          <w:tcPr>
            <w:tcW w:w="37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BE5D2A" w14:textId="77777777" w:rsidR="00A2627C" w:rsidRPr="00702A3F" w:rsidRDefault="00A2627C" w:rsidP="0013425C">
            <w:pPr>
              <w:rPr>
                <w:rFonts w:cs="B Lotus"/>
                <w:b/>
                <w:bCs/>
                <w:rtl/>
              </w:rPr>
            </w:pPr>
          </w:p>
        </w:tc>
      </w:tr>
      <w:tr w:rsidR="00A2627C" w:rsidRPr="00702A3F" w14:paraId="00ED068B" w14:textId="77777777" w:rsidTr="00702A3F">
        <w:trPr>
          <w:trHeight w:val="497"/>
        </w:trPr>
        <w:tc>
          <w:tcPr>
            <w:tcW w:w="21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79D9E08" w14:textId="77777777" w:rsidR="00A2627C" w:rsidRDefault="00A2627C" w:rsidP="00ED4622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25</w:t>
            </w:r>
          </w:p>
        </w:tc>
        <w:tc>
          <w:tcPr>
            <w:tcW w:w="1651" w:type="pct"/>
            <w:tcBorders>
              <w:top w:val="double" w:sz="4" w:space="0" w:color="auto"/>
              <w:bottom w:val="double" w:sz="4" w:space="0" w:color="auto"/>
            </w:tcBorders>
          </w:tcPr>
          <w:p w14:paraId="24C47F2F" w14:textId="3F73F9ED" w:rsidR="00A2627C" w:rsidRPr="00702A3F" w:rsidRDefault="00A2627C" w:rsidP="00ED4622">
            <w:pPr>
              <w:tabs>
                <w:tab w:val="left" w:pos="1839"/>
              </w:tabs>
              <w:rPr>
                <w:rFonts w:cs="B Lotus"/>
                <w:sz w:val="22"/>
                <w:szCs w:val="22"/>
                <w:rtl/>
              </w:rPr>
            </w:pPr>
          </w:p>
        </w:tc>
        <w:tc>
          <w:tcPr>
            <w:tcW w:w="1303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21500598" w14:textId="7784DF35" w:rsidR="00A2627C" w:rsidRPr="00702A3F" w:rsidRDefault="00A2627C" w:rsidP="0013425C">
            <w:pPr>
              <w:rPr>
                <w:rFonts w:cs="B Lotus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</w:tcBorders>
          </w:tcPr>
          <w:p w14:paraId="15F351B1" w14:textId="77777777" w:rsidR="00A2627C" w:rsidRPr="00702A3F" w:rsidRDefault="00A2627C" w:rsidP="0013425C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457" w:type="pct"/>
            <w:tcBorders>
              <w:top w:val="double" w:sz="4" w:space="0" w:color="auto"/>
              <w:bottom w:val="double" w:sz="4" w:space="0" w:color="auto"/>
            </w:tcBorders>
          </w:tcPr>
          <w:p w14:paraId="3291B2FE" w14:textId="77777777" w:rsidR="00A2627C" w:rsidRPr="00702A3F" w:rsidRDefault="00A2627C" w:rsidP="0013425C">
            <w:pPr>
              <w:rPr>
                <w:rFonts w:cs="B Lotus"/>
                <w:rtl/>
              </w:rPr>
            </w:pPr>
          </w:p>
        </w:tc>
        <w:tc>
          <w:tcPr>
            <w:tcW w:w="399" w:type="pct"/>
            <w:tcBorders>
              <w:top w:val="double" w:sz="4" w:space="0" w:color="auto"/>
              <w:bottom w:val="double" w:sz="4" w:space="0" w:color="auto"/>
            </w:tcBorders>
          </w:tcPr>
          <w:p w14:paraId="1A8C7CE3" w14:textId="77777777" w:rsidR="00A2627C" w:rsidRPr="00702A3F" w:rsidRDefault="00A2627C" w:rsidP="0013425C">
            <w:pPr>
              <w:rPr>
                <w:rFonts w:cs="B Lotus"/>
                <w:rtl/>
              </w:rPr>
            </w:pPr>
          </w:p>
        </w:tc>
        <w:tc>
          <w:tcPr>
            <w:tcW w:w="37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9FD64D" w14:textId="77777777" w:rsidR="00A2627C" w:rsidRPr="00702A3F" w:rsidRDefault="00A2627C" w:rsidP="0013425C">
            <w:pPr>
              <w:rPr>
                <w:rFonts w:cs="B Lotus"/>
                <w:b/>
                <w:bCs/>
                <w:rtl/>
              </w:rPr>
            </w:pPr>
          </w:p>
        </w:tc>
      </w:tr>
      <w:tr w:rsidR="00A2627C" w:rsidRPr="00702A3F" w14:paraId="4FF82430" w14:textId="77777777" w:rsidTr="00702A3F">
        <w:trPr>
          <w:trHeight w:val="497"/>
        </w:trPr>
        <w:tc>
          <w:tcPr>
            <w:tcW w:w="21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2020A950" w14:textId="77777777" w:rsidR="00A2627C" w:rsidRDefault="00A2627C" w:rsidP="00ED4622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26</w:t>
            </w:r>
          </w:p>
        </w:tc>
        <w:tc>
          <w:tcPr>
            <w:tcW w:w="1651" w:type="pct"/>
            <w:tcBorders>
              <w:top w:val="double" w:sz="4" w:space="0" w:color="auto"/>
              <w:bottom w:val="double" w:sz="4" w:space="0" w:color="auto"/>
            </w:tcBorders>
          </w:tcPr>
          <w:p w14:paraId="200C18FD" w14:textId="61B90FC1" w:rsidR="00A2627C" w:rsidRPr="00702A3F" w:rsidRDefault="00A2627C" w:rsidP="00ED4622">
            <w:pPr>
              <w:tabs>
                <w:tab w:val="left" w:pos="1839"/>
              </w:tabs>
              <w:rPr>
                <w:rFonts w:cs="B Lotus"/>
                <w:sz w:val="22"/>
                <w:szCs w:val="22"/>
                <w:rtl/>
              </w:rPr>
            </w:pPr>
          </w:p>
        </w:tc>
        <w:tc>
          <w:tcPr>
            <w:tcW w:w="1303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0B27665C" w14:textId="5F47D4BC" w:rsidR="00A2627C" w:rsidRPr="00702A3F" w:rsidRDefault="00A2627C" w:rsidP="0013425C">
            <w:pPr>
              <w:rPr>
                <w:rFonts w:cs="B Lotus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</w:tcBorders>
          </w:tcPr>
          <w:p w14:paraId="018E9B59" w14:textId="77777777" w:rsidR="00A2627C" w:rsidRPr="00702A3F" w:rsidRDefault="00A2627C" w:rsidP="0013425C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457" w:type="pct"/>
            <w:tcBorders>
              <w:top w:val="double" w:sz="4" w:space="0" w:color="auto"/>
              <w:bottom w:val="double" w:sz="4" w:space="0" w:color="auto"/>
            </w:tcBorders>
          </w:tcPr>
          <w:p w14:paraId="56EA5ED7" w14:textId="77777777" w:rsidR="00A2627C" w:rsidRPr="00702A3F" w:rsidRDefault="00A2627C" w:rsidP="0013425C">
            <w:pPr>
              <w:rPr>
                <w:rFonts w:cs="B Lotus"/>
                <w:rtl/>
              </w:rPr>
            </w:pPr>
          </w:p>
        </w:tc>
        <w:tc>
          <w:tcPr>
            <w:tcW w:w="399" w:type="pct"/>
            <w:tcBorders>
              <w:top w:val="double" w:sz="4" w:space="0" w:color="auto"/>
              <w:bottom w:val="double" w:sz="4" w:space="0" w:color="auto"/>
            </w:tcBorders>
          </w:tcPr>
          <w:p w14:paraId="78453475" w14:textId="77777777" w:rsidR="00A2627C" w:rsidRPr="00702A3F" w:rsidRDefault="00A2627C" w:rsidP="0013425C">
            <w:pPr>
              <w:rPr>
                <w:rFonts w:cs="B Lotus"/>
                <w:rtl/>
              </w:rPr>
            </w:pPr>
          </w:p>
        </w:tc>
        <w:tc>
          <w:tcPr>
            <w:tcW w:w="37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FA721B" w14:textId="77777777" w:rsidR="00A2627C" w:rsidRPr="00702A3F" w:rsidRDefault="00A2627C" w:rsidP="0013425C">
            <w:pPr>
              <w:rPr>
                <w:rFonts w:cs="B Lotus"/>
                <w:b/>
                <w:bCs/>
                <w:rtl/>
              </w:rPr>
            </w:pPr>
          </w:p>
        </w:tc>
      </w:tr>
      <w:tr w:rsidR="00A2627C" w:rsidRPr="00702A3F" w14:paraId="1D124BBB" w14:textId="77777777" w:rsidTr="00702A3F">
        <w:trPr>
          <w:trHeight w:val="497"/>
        </w:trPr>
        <w:tc>
          <w:tcPr>
            <w:tcW w:w="21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D912FFB" w14:textId="77777777" w:rsidR="00A2627C" w:rsidRDefault="00A2627C" w:rsidP="00ED4622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27</w:t>
            </w:r>
          </w:p>
        </w:tc>
        <w:tc>
          <w:tcPr>
            <w:tcW w:w="1651" w:type="pct"/>
            <w:tcBorders>
              <w:top w:val="double" w:sz="4" w:space="0" w:color="auto"/>
              <w:bottom w:val="double" w:sz="4" w:space="0" w:color="auto"/>
            </w:tcBorders>
          </w:tcPr>
          <w:p w14:paraId="45EABBA0" w14:textId="3A575F28" w:rsidR="00A2627C" w:rsidRPr="00702A3F" w:rsidRDefault="00A2627C" w:rsidP="00ED4622">
            <w:pPr>
              <w:tabs>
                <w:tab w:val="left" w:pos="1839"/>
              </w:tabs>
              <w:rPr>
                <w:rFonts w:cs="B Lotus"/>
                <w:sz w:val="22"/>
                <w:szCs w:val="22"/>
                <w:rtl/>
              </w:rPr>
            </w:pPr>
          </w:p>
        </w:tc>
        <w:tc>
          <w:tcPr>
            <w:tcW w:w="1303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592CC450" w14:textId="139E48B1" w:rsidR="00A2627C" w:rsidRPr="00702A3F" w:rsidRDefault="00A2627C" w:rsidP="0013425C">
            <w:pPr>
              <w:rPr>
                <w:rFonts w:cs="B Lotus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</w:tcBorders>
          </w:tcPr>
          <w:p w14:paraId="25740D14" w14:textId="77777777" w:rsidR="00A2627C" w:rsidRPr="00702A3F" w:rsidRDefault="00A2627C" w:rsidP="0013425C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457" w:type="pct"/>
            <w:tcBorders>
              <w:top w:val="double" w:sz="4" w:space="0" w:color="auto"/>
              <w:bottom w:val="double" w:sz="4" w:space="0" w:color="auto"/>
            </w:tcBorders>
          </w:tcPr>
          <w:p w14:paraId="70266DD6" w14:textId="77777777" w:rsidR="00A2627C" w:rsidRPr="00702A3F" w:rsidRDefault="00A2627C" w:rsidP="0013425C">
            <w:pPr>
              <w:rPr>
                <w:rFonts w:cs="B Lotus"/>
                <w:rtl/>
              </w:rPr>
            </w:pPr>
          </w:p>
        </w:tc>
        <w:tc>
          <w:tcPr>
            <w:tcW w:w="399" w:type="pct"/>
            <w:tcBorders>
              <w:top w:val="double" w:sz="4" w:space="0" w:color="auto"/>
              <w:bottom w:val="double" w:sz="4" w:space="0" w:color="auto"/>
            </w:tcBorders>
          </w:tcPr>
          <w:p w14:paraId="0D50A614" w14:textId="77777777" w:rsidR="00A2627C" w:rsidRPr="00702A3F" w:rsidRDefault="00A2627C" w:rsidP="0013425C">
            <w:pPr>
              <w:rPr>
                <w:rFonts w:cs="B Lotus"/>
                <w:rtl/>
              </w:rPr>
            </w:pPr>
          </w:p>
        </w:tc>
        <w:tc>
          <w:tcPr>
            <w:tcW w:w="37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000024" w14:textId="77777777" w:rsidR="00A2627C" w:rsidRPr="00702A3F" w:rsidRDefault="00A2627C" w:rsidP="0013425C">
            <w:pPr>
              <w:rPr>
                <w:rFonts w:cs="B Lotus"/>
                <w:b/>
                <w:bCs/>
                <w:rtl/>
              </w:rPr>
            </w:pPr>
          </w:p>
        </w:tc>
      </w:tr>
      <w:tr w:rsidR="00A2627C" w:rsidRPr="00702A3F" w14:paraId="24A46769" w14:textId="77777777" w:rsidTr="00702A3F">
        <w:trPr>
          <w:trHeight w:val="497"/>
        </w:trPr>
        <w:tc>
          <w:tcPr>
            <w:tcW w:w="21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1F018ED" w14:textId="77777777" w:rsidR="00A2627C" w:rsidRDefault="00A2627C" w:rsidP="00ED4622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28</w:t>
            </w:r>
          </w:p>
        </w:tc>
        <w:tc>
          <w:tcPr>
            <w:tcW w:w="1651" w:type="pct"/>
            <w:tcBorders>
              <w:top w:val="double" w:sz="4" w:space="0" w:color="auto"/>
              <w:bottom w:val="double" w:sz="4" w:space="0" w:color="auto"/>
            </w:tcBorders>
          </w:tcPr>
          <w:p w14:paraId="52F92DB0" w14:textId="6A78C2F2" w:rsidR="00A2627C" w:rsidRPr="00702A3F" w:rsidRDefault="00A2627C" w:rsidP="00ED4622">
            <w:pPr>
              <w:tabs>
                <w:tab w:val="left" w:pos="1839"/>
              </w:tabs>
              <w:rPr>
                <w:rFonts w:cs="B Lotus"/>
                <w:sz w:val="22"/>
                <w:szCs w:val="22"/>
                <w:rtl/>
              </w:rPr>
            </w:pPr>
          </w:p>
        </w:tc>
        <w:tc>
          <w:tcPr>
            <w:tcW w:w="1303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3C5AA0DD" w14:textId="44EA457E" w:rsidR="00A2627C" w:rsidRPr="00702A3F" w:rsidRDefault="00A2627C" w:rsidP="0013425C">
            <w:pPr>
              <w:rPr>
                <w:rFonts w:cs="B Lotus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</w:tcBorders>
          </w:tcPr>
          <w:p w14:paraId="7BDA15A6" w14:textId="77777777" w:rsidR="00A2627C" w:rsidRPr="00702A3F" w:rsidRDefault="00A2627C" w:rsidP="0013425C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457" w:type="pct"/>
            <w:tcBorders>
              <w:top w:val="double" w:sz="4" w:space="0" w:color="auto"/>
              <w:bottom w:val="double" w:sz="4" w:space="0" w:color="auto"/>
            </w:tcBorders>
          </w:tcPr>
          <w:p w14:paraId="787D7990" w14:textId="77777777" w:rsidR="00A2627C" w:rsidRPr="00702A3F" w:rsidRDefault="00A2627C" w:rsidP="0013425C">
            <w:pPr>
              <w:rPr>
                <w:rFonts w:cs="B Lotus"/>
                <w:rtl/>
              </w:rPr>
            </w:pPr>
          </w:p>
        </w:tc>
        <w:tc>
          <w:tcPr>
            <w:tcW w:w="399" w:type="pct"/>
            <w:tcBorders>
              <w:top w:val="double" w:sz="4" w:space="0" w:color="auto"/>
              <w:bottom w:val="double" w:sz="4" w:space="0" w:color="auto"/>
            </w:tcBorders>
          </w:tcPr>
          <w:p w14:paraId="00AD77B0" w14:textId="77777777" w:rsidR="00A2627C" w:rsidRPr="00702A3F" w:rsidRDefault="00A2627C" w:rsidP="0013425C">
            <w:pPr>
              <w:rPr>
                <w:rFonts w:cs="B Lotus"/>
                <w:rtl/>
              </w:rPr>
            </w:pPr>
          </w:p>
        </w:tc>
        <w:tc>
          <w:tcPr>
            <w:tcW w:w="37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D53D7B" w14:textId="77777777" w:rsidR="00A2627C" w:rsidRPr="00702A3F" w:rsidRDefault="00A2627C" w:rsidP="0013425C">
            <w:pPr>
              <w:rPr>
                <w:rFonts w:cs="B Lotus"/>
                <w:b/>
                <w:bCs/>
                <w:rtl/>
              </w:rPr>
            </w:pPr>
          </w:p>
        </w:tc>
      </w:tr>
      <w:tr w:rsidR="00A2627C" w:rsidRPr="00702A3F" w14:paraId="2F8B193C" w14:textId="77777777" w:rsidTr="00702A3F">
        <w:trPr>
          <w:trHeight w:val="497"/>
        </w:trPr>
        <w:tc>
          <w:tcPr>
            <w:tcW w:w="21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521FF050" w14:textId="77777777" w:rsidR="00A2627C" w:rsidRDefault="00702A3F" w:rsidP="00ED4622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29</w:t>
            </w:r>
          </w:p>
        </w:tc>
        <w:tc>
          <w:tcPr>
            <w:tcW w:w="1651" w:type="pct"/>
            <w:tcBorders>
              <w:top w:val="double" w:sz="4" w:space="0" w:color="auto"/>
              <w:bottom w:val="double" w:sz="4" w:space="0" w:color="auto"/>
            </w:tcBorders>
          </w:tcPr>
          <w:p w14:paraId="2E5301FF" w14:textId="4664C13F" w:rsidR="00A2627C" w:rsidRPr="00702A3F" w:rsidRDefault="00A2627C" w:rsidP="00ED4622">
            <w:pPr>
              <w:tabs>
                <w:tab w:val="left" w:pos="1839"/>
              </w:tabs>
              <w:rPr>
                <w:rFonts w:cs="B Lotus"/>
                <w:sz w:val="22"/>
                <w:szCs w:val="22"/>
                <w:rtl/>
              </w:rPr>
            </w:pPr>
          </w:p>
        </w:tc>
        <w:tc>
          <w:tcPr>
            <w:tcW w:w="1303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41805606" w14:textId="35DBA564" w:rsidR="00A2627C" w:rsidRPr="00702A3F" w:rsidRDefault="00A2627C" w:rsidP="0013425C">
            <w:pPr>
              <w:rPr>
                <w:rFonts w:cs="B Lotus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</w:tcBorders>
          </w:tcPr>
          <w:p w14:paraId="7370FB78" w14:textId="77777777" w:rsidR="00A2627C" w:rsidRPr="00702A3F" w:rsidRDefault="00A2627C" w:rsidP="0013425C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457" w:type="pct"/>
            <w:tcBorders>
              <w:top w:val="double" w:sz="4" w:space="0" w:color="auto"/>
              <w:bottom w:val="double" w:sz="4" w:space="0" w:color="auto"/>
            </w:tcBorders>
          </w:tcPr>
          <w:p w14:paraId="506C1BE2" w14:textId="77777777" w:rsidR="00A2627C" w:rsidRPr="00702A3F" w:rsidRDefault="00A2627C" w:rsidP="0013425C">
            <w:pPr>
              <w:rPr>
                <w:rFonts w:cs="B Lotus"/>
                <w:rtl/>
              </w:rPr>
            </w:pPr>
          </w:p>
        </w:tc>
        <w:tc>
          <w:tcPr>
            <w:tcW w:w="399" w:type="pct"/>
            <w:tcBorders>
              <w:top w:val="double" w:sz="4" w:space="0" w:color="auto"/>
              <w:bottom w:val="double" w:sz="4" w:space="0" w:color="auto"/>
            </w:tcBorders>
          </w:tcPr>
          <w:p w14:paraId="5E769F84" w14:textId="77777777" w:rsidR="00A2627C" w:rsidRPr="00702A3F" w:rsidRDefault="00A2627C" w:rsidP="0013425C">
            <w:pPr>
              <w:rPr>
                <w:rFonts w:cs="B Lotus"/>
                <w:rtl/>
              </w:rPr>
            </w:pPr>
          </w:p>
        </w:tc>
        <w:tc>
          <w:tcPr>
            <w:tcW w:w="37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D272CF" w14:textId="77777777" w:rsidR="00A2627C" w:rsidRPr="00702A3F" w:rsidRDefault="00A2627C" w:rsidP="0013425C">
            <w:pPr>
              <w:rPr>
                <w:rFonts w:cs="B Lotus"/>
                <w:b/>
                <w:bCs/>
                <w:rtl/>
              </w:rPr>
            </w:pPr>
          </w:p>
        </w:tc>
      </w:tr>
      <w:tr w:rsidR="00A2627C" w:rsidRPr="00702A3F" w14:paraId="3D3C5092" w14:textId="77777777" w:rsidTr="00811FA3">
        <w:trPr>
          <w:trHeight w:val="497"/>
        </w:trPr>
        <w:tc>
          <w:tcPr>
            <w:tcW w:w="21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653E8D2" w14:textId="77777777" w:rsidR="00A2627C" w:rsidRDefault="00702A3F" w:rsidP="00ED4622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30</w:t>
            </w:r>
          </w:p>
        </w:tc>
        <w:tc>
          <w:tcPr>
            <w:tcW w:w="1651" w:type="pct"/>
            <w:tcBorders>
              <w:top w:val="double" w:sz="4" w:space="0" w:color="auto"/>
              <w:bottom w:val="double" w:sz="4" w:space="0" w:color="auto"/>
            </w:tcBorders>
          </w:tcPr>
          <w:p w14:paraId="5C17617B" w14:textId="6A59FF45" w:rsidR="00A2627C" w:rsidRPr="00702A3F" w:rsidRDefault="00A2627C" w:rsidP="00ED4622">
            <w:pPr>
              <w:tabs>
                <w:tab w:val="left" w:pos="1839"/>
              </w:tabs>
              <w:rPr>
                <w:rFonts w:cs="B Lotus"/>
                <w:sz w:val="22"/>
                <w:szCs w:val="22"/>
                <w:rtl/>
              </w:rPr>
            </w:pPr>
          </w:p>
        </w:tc>
        <w:tc>
          <w:tcPr>
            <w:tcW w:w="1303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0803976F" w14:textId="22567883" w:rsidR="00A2627C" w:rsidRPr="00702A3F" w:rsidRDefault="00A2627C" w:rsidP="0013425C">
            <w:pPr>
              <w:rPr>
                <w:rFonts w:cs="B Lotus"/>
                <w:rtl/>
              </w:rPr>
            </w:pPr>
          </w:p>
        </w:tc>
        <w:tc>
          <w:tcPr>
            <w:tcW w:w="595" w:type="pct"/>
            <w:tcBorders>
              <w:top w:val="double" w:sz="4" w:space="0" w:color="auto"/>
              <w:bottom w:val="double" w:sz="4" w:space="0" w:color="auto"/>
            </w:tcBorders>
          </w:tcPr>
          <w:p w14:paraId="0CD53872" w14:textId="77777777" w:rsidR="00A2627C" w:rsidRPr="00702A3F" w:rsidRDefault="00A2627C" w:rsidP="0013425C">
            <w:pPr>
              <w:rPr>
                <w:rFonts w:cs="B Lotus"/>
                <w:b/>
                <w:bCs/>
                <w:rtl/>
                <w:lang w:bidi="fa-IR"/>
              </w:rPr>
            </w:pPr>
          </w:p>
        </w:tc>
        <w:tc>
          <w:tcPr>
            <w:tcW w:w="457" w:type="pct"/>
            <w:tcBorders>
              <w:top w:val="double" w:sz="4" w:space="0" w:color="auto"/>
              <w:bottom w:val="double" w:sz="4" w:space="0" w:color="auto"/>
            </w:tcBorders>
          </w:tcPr>
          <w:p w14:paraId="6AE32CF3" w14:textId="77777777" w:rsidR="00A2627C" w:rsidRPr="00702A3F" w:rsidRDefault="00A2627C" w:rsidP="0013425C">
            <w:pPr>
              <w:rPr>
                <w:rFonts w:cs="B Lotus"/>
                <w:rtl/>
              </w:rPr>
            </w:pPr>
          </w:p>
        </w:tc>
        <w:tc>
          <w:tcPr>
            <w:tcW w:w="399" w:type="pct"/>
            <w:tcBorders>
              <w:top w:val="double" w:sz="4" w:space="0" w:color="auto"/>
              <w:bottom w:val="double" w:sz="4" w:space="0" w:color="auto"/>
            </w:tcBorders>
          </w:tcPr>
          <w:p w14:paraId="284067AE" w14:textId="77777777" w:rsidR="00A2627C" w:rsidRPr="00702A3F" w:rsidRDefault="00A2627C" w:rsidP="0013425C">
            <w:pPr>
              <w:rPr>
                <w:rFonts w:cs="B Lotus"/>
                <w:rtl/>
              </w:rPr>
            </w:pPr>
          </w:p>
        </w:tc>
        <w:tc>
          <w:tcPr>
            <w:tcW w:w="37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D64C5C" w14:textId="77777777" w:rsidR="00A2627C" w:rsidRPr="00702A3F" w:rsidRDefault="00A2627C" w:rsidP="0013425C">
            <w:pPr>
              <w:rPr>
                <w:rFonts w:cs="B Lotus"/>
                <w:b/>
                <w:bCs/>
                <w:rtl/>
              </w:rPr>
            </w:pPr>
          </w:p>
        </w:tc>
      </w:tr>
      <w:tr w:rsidR="009E171E" w:rsidRPr="00ED4622" w14:paraId="5BDC2EBF" w14:textId="77777777" w:rsidTr="00811FA3">
        <w:trPr>
          <w:gridBefore w:val="1"/>
          <w:wBefore w:w="6" w:type="pct"/>
          <w:trHeight w:val="284"/>
        </w:trPr>
        <w:tc>
          <w:tcPr>
            <w:tcW w:w="461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EBC123" w14:textId="77777777" w:rsidR="009E171E" w:rsidRPr="00702A3F" w:rsidRDefault="009E171E" w:rsidP="0013425C">
            <w:pPr>
              <w:rPr>
                <w:rFonts w:cs="B Lotus"/>
                <w:b/>
                <w:bCs/>
                <w:sz w:val="22"/>
                <w:szCs w:val="22"/>
                <w:rtl/>
              </w:rPr>
            </w:pPr>
            <w:r w:rsidRPr="00702A3F">
              <w:rPr>
                <w:rFonts w:cs="B Lotus"/>
                <w:b/>
                <w:bCs/>
                <w:sz w:val="22"/>
                <w:szCs w:val="22"/>
                <w:rtl/>
              </w:rPr>
              <w:t>جمع امتياز</w:t>
            </w:r>
            <w:r w:rsidRPr="00702A3F">
              <w:rPr>
                <w:rFonts w:cs="B Lotus"/>
                <w:b/>
                <w:bCs/>
                <w:sz w:val="22"/>
                <w:szCs w:val="22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378" w:type="pc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685D3C38" w14:textId="77777777" w:rsidR="009E171E" w:rsidRPr="00ED4622" w:rsidRDefault="009E171E" w:rsidP="0013425C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</w:tr>
    </w:tbl>
    <w:p w14:paraId="28FA3FA3" w14:textId="77777777" w:rsidR="00AD6DE9" w:rsidRDefault="00AD6DE9" w:rsidP="009E171E">
      <w:pPr>
        <w:rPr>
          <w:rFonts w:cs="B Lotus"/>
          <w:b/>
          <w:bCs/>
          <w:sz w:val="28"/>
          <w:szCs w:val="28"/>
          <w:rtl/>
          <w:lang w:bidi="fa-IR"/>
        </w:rPr>
      </w:pPr>
    </w:p>
    <w:p w14:paraId="2368196C" w14:textId="77777777" w:rsidR="00AD6DE9" w:rsidRPr="00962F4A" w:rsidRDefault="00AD6DE9" w:rsidP="009E171E">
      <w:pPr>
        <w:rPr>
          <w:rFonts w:cs="B Lotus"/>
          <w:b/>
          <w:bCs/>
          <w:sz w:val="28"/>
          <w:szCs w:val="28"/>
          <w:rtl/>
          <w:lang w:bidi="fa-IR"/>
        </w:rPr>
      </w:pPr>
    </w:p>
    <w:p w14:paraId="6BA40977" w14:textId="5D28F43D" w:rsidR="000863DC" w:rsidRPr="00962F4A" w:rsidRDefault="00E54AD4" w:rsidP="00E54AD4">
      <w:pPr>
        <w:ind w:firstLine="56"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>3-4</w:t>
      </w:r>
      <w:r w:rsidR="000863DC" w:rsidRPr="00962F4A">
        <w:rPr>
          <w:rFonts w:cs="B Lotus"/>
          <w:b/>
          <w:bCs/>
          <w:sz w:val="28"/>
          <w:szCs w:val="28"/>
          <w:rtl/>
          <w:lang w:bidi="fa-IR"/>
        </w:rPr>
        <w:t xml:space="preserve">) تأليف </w:t>
      </w:r>
      <w:r w:rsidR="000863DC" w:rsidRPr="00962F4A">
        <w:rPr>
          <w:rFonts w:cs="B Lotus" w:hint="cs"/>
          <w:b/>
          <w:bCs/>
          <w:sz w:val="28"/>
          <w:szCs w:val="28"/>
          <w:rtl/>
          <w:lang w:bidi="fa-IR"/>
        </w:rPr>
        <w:t>ی</w:t>
      </w:r>
      <w:r w:rsidR="000863DC" w:rsidRPr="00962F4A">
        <w:rPr>
          <w:rFonts w:cs="B Lotus"/>
          <w:b/>
          <w:bCs/>
          <w:sz w:val="28"/>
          <w:szCs w:val="28"/>
          <w:rtl/>
          <w:lang w:bidi="fa-IR"/>
        </w:rPr>
        <w:t>ا تصنیف</w:t>
      </w:r>
      <w:r w:rsidR="00936B7C" w:rsidRPr="00962F4A">
        <w:rPr>
          <w:rFonts w:cs="B Lotus" w:hint="cs"/>
          <w:b/>
          <w:bCs/>
          <w:sz w:val="28"/>
          <w:szCs w:val="28"/>
          <w:rtl/>
          <w:lang w:bidi="fa-IR"/>
        </w:rPr>
        <w:t xml:space="preserve"> یا ترجمه</w:t>
      </w:r>
      <w:r w:rsidR="000863DC" w:rsidRPr="00962F4A">
        <w:rPr>
          <w:rFonts w:cs="B Lotus"/>
          <w:b/>
          <w:bCs/>
          <w:sz w:val="28"/>
          <w:szCs w:val="28"/>
          <w:rtl/>
          <w:lang w:bidi="fa-IR"/>
        </w:rPr>
        <w:t xml:space="preserve"> كتاب:</w:t>
      </w:r>
    </w:p>
    <w:tbl>
      <w:tblPr>
        <w:bidiVisual/>
        <w:tblW w:w="11058" w:type="dxa"/>
        <w:tblInd w:w="-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"/>
        <w:gridCol w:w="439"/>
        <w:gridCol w:w="3775"/>
        <w:gridCol w:w="899"/>
        <w:gridCol w:w="899"/>
        <w:gridCol w:w="769"/>
        <w:gridCol w:w="1495"/>
        <w:gridCol w:w="2004"/>
        <w:gridCol w:w="13"/>
        <w:gridCol w:w="739"/>
        <w:gridCol w:w="13"/>
      </w:tblGrid>
      <w:tr w:rsidR="000863DC" w:rsidRPr="00C52167" w14:paraId="2A869C20" w14:textId="77777777" w:rsidTr="00367672">
        <w:trPr>
          <w:gridBefore w:val="1"/>
          <w:wBefore w:w="13" w:type="dxa"/>
          <w:cantSplit/>
          <w:trHeight w:val="383"/>
        </w:trPr>
        <w:tc>
          <w:tcPr>
            <w:tcW w:w="439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textDirection w:val="btLr"/>
            <w:vAlign w:val="center"/>
          </w:tcPr>
          <w:p w14:paraId="0F0C1424" w14:textId="77777777" w:rsidR="000863DC" w:rsidRPr="00C52167" w:rsidRDefault="000863DC" w:rsidP="009A54F3">
            <w:pPr>
              <w:widowControl w:val="0"/>
              <w:ind w:left="113" w:right="113"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52167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>رديف</w:t>
            </w:r>
          </w:p>
        </w:tc>
        <w:tc>
          <w:tcPr>
            <w:tcW w:w="3775" w:type="dxa"/>
            <w:vMerge w:val="restart"/>
            <w:tcBorders>
              <w:top w:val="double" w:sz="4" w:space="0" w:color="auto"/>
            </w:tcBorders>
            <w:shd w:val="clear" w:color="auto" w:fill="BFBFBF"/>
            <w:vAlign w:val="center"/>
          </w:tcPr>
          <w:p w14:paraId="5D6D70EF" w14:textId="77777777" w:rsidR="000863DC" w:rsidRPr="00C52167" w:rsidRDefault="000863DC" w:rsidP="009A54F3">
            <w:pPr>
              <w:widowControl w:val="0"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52167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>عنوان كتاب</w:t>
            </w:r>
          </w:p>
        </w:tc>
        <w:tc>
          <w:tcPr>
            <w:tcW w:w="1798" w:type="dxa"/>
            <w:gridSpan w:val="2"/>
            <w:tcBorders>
              <w:top w:val="double" w:sz="4" w:space="0" w:color="auto"/>
            </w:tcBorders>
            <w:shd w:val="clear" w:color="auto" w:fill="BFBFBF"/>
            <w:vAlign w:val="center"/>
          </w:tcPr>
          <w:p w14:paraId="4A926215" w14:textId="77777777" w:rsidR="000863DC" w:rsidRPr="00C52167" w:rsidRDefault="000863DC" w:rsidP="009A54F3">
            <w:pPr>
              <w:widowControl w:val="0"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52167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>نوع كتاب</w:t>
            </w:r>
          </w:p>
        </w:tc>
        <w:tc>
          <w:tcPr>
            <w:tcW w:w="769" w:type="dxa"/>
            <w:vMerge w:val="restart"/>
            <w:tcBorders>
              <w:top w:val="double" w:sz="4" w:space="0" w:color="auto"/>
            </w:tcBorders>
            <w:shd w:val="clear" w:color="auto" w:fill="BFBFBF"/>
            <w:vAlign w:val="center"/>
          </w:tcPr>
          <w:p w14:paraId="6CC990A0" w14:textId="77777777" w:rsidR="000863DC" w:rsidRPr="00C52167" w:rsidRDefault="000863DC" w:rsidP="00133AD5">
            <w:pPr>
              <w:widowControl w:val="0"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52167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>تاريخ اولین چاپ</w:t>
            </w:r>
          </w:p>
        </w:tc>
        <w:tc>
          <w:tcPr>
            <w:tcW w:w="1495" w:type="dxa"/>
            <w:vMerge w:val="restart"/>
            <w:tcBorders>
              <w:top w:val="double" w:sz="4" w:space="0" w:color="auto"/>
            </w:tcBorders>
            <w:shd w:val="clear" w:color="auto" w:fill="BFBFBF"/>
            <w:vAlign w:val="center"/>
          </w:tcPr>
          <w:p w14:paraId="0BBE3188" w14:textId="77777777" w:rsidR="000863DC" w:rsidRPr="00C52167" w:rsidRDefault="000863DC" w:rsidP="009A54F3">
            <w:pPr>
              <w:widowControl w:val="0"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52167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>ناشر</w:t>
            </w:r>
          </w:p>
        </w:tc>
        <w:tc>
          <w:tcPr>
            <w:tcW w:w="2017" w:type="dxa"/>
            <w:gridSpan w:val="2"/>
            <w:vMerge w:val="restart"/>
            <w:tcBorders>
              <w:top w:val="double" w:sz="4" w:space="0" w:color="auto"/>
            </w:tcBorders>
            <w:shd w:val="clear" w:color="auto" w:fill="BFBFBF"/>
            <w:vAlign w:val="center"/>
          </w:tcPr>
          <w:p w14:paraId="1A7ED4FF" w14:textId="77777777" w:rsidR="000863DC" w:rsidRPr="00C52167" w:rsidRDefault="000863DC" w:rsidP="009A54F3">
            <w:pPr>
              <w:widowControl w:val="0"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52167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>اسامي همكاران به ترتيب اولويت (شامل نام متقاضي)</w:t>
            </w:r>
          </w:p>
        </w:tc>
        <w:tc>
          <w:tcPr>
            <w:tcW w:w="752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0EBE0305" w14:textId="77777777" w:rsidR="000863DC" w:rsidRPr="00C52167" w:rsidRDefault="000863DC" w:rsidP="009A54F3">
            <w:pPr>
              <w:widowControl w:val="0"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52167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>امتياز</w:t>
            </w:r>
          </w:p>
        </w:tc>
      </w:tr>
      <w:tr w:rsidR="000863DC" w:rsidRPr="00C52167" w14:paraId="06BD7C73" w14:textId="77777777" w:rsidTr="00367672">
        <w:trPr>
          <w:gridBefore w:val="1"/>
          <w:wBefore w:w="13" w:type="dxa"/>
          <w:cantSplit/>
          <w:trHeight w:val="98"/>
        </w:trPr>
        <w:tc>
          <w:tcPr>
            <w:tcW w:w="439" w:type="dxa"/>
            <w:vMerge/>
            <w:tcBorders>
              <w:left w:val="double" w:sz="4" w:space="0" w:color="auto"/>
              <w:bottom w:val="double" w:sz="4" w:space="0" w:color="auto"/>
            </w:tcBorders>
            <w:textDirection w:val="btLr"/>
          </w:tcPr>
          <w:p w14:paraId="09205224" w14:textId="77777777" w:rsidR="000863DC" w:rsidRPr="00C52167" w:rsidRDefault="000863DC" w:rsidP="009A54F3">
            <w:pPr>
              <w:widowControl w:val="0"/>
              <w:ind w:left="113" w:right="113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775" w:type="dxa"/>
            <w:vMerge/>
            <w:tcBorders>
              <w:bottom w:val="double" w:sz="4" w:space="0" w:color="auto"/>
            </w:tcBorders>
          </w:tcPr>
          <w:p w14:paraId="37FBF2BD" w14:textId="77777777" w:rsidR="000863DC" w:rsidRPr="00C52167" w:rsidRDefault="000863DC" w:rsidP="009A54F3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99" w:type="dxa"/>
            <w:shd w:val="clear" w:color="auto" w:fill="D9D9D9"/>
            <w:vAlign w:val="center"/>
          </w:tcPr>
          <w:p w14:paraId="579C1753" w14:textId="77777777" w:rsidR="000863DC" w:rsidRPr="00C52167" w:rsidRDefault="000863DC" w:rsidP="009A54F3">
            <w:pPr>
              <w:widowControl w:val="0"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52167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>تأليف</w:t>
            </w:r>
            <w:r w:rsidR="00936B7C" w:rsidRPr="00C52167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و تصنیف</w:t>
            </w:r>
          </w:p>
        </w:tc>
        <w:tc>
          <w:tcPr>
            <w:tcW w:w="899" w:type="dxa"/>
            <w:shd w:val="clear" w:color="auto" w:fill="D9D9D9"/>
            <w:vAlign w:val="center"/>
          </w:tcPr>
          <w:p w14:paraId="1A379CC0" w14:textId="77777777" w:rsidR="000863DC" w:rsidRPr="00C52167" w:rsidRDefault="00936B7C" w:rsidP="009A54F3">
            <w:pPr>
              <w:widowControl w:val="0"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52167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ترجمه</w:t>
            </w:r>
          </w:p>
        </w:tc>
        <w:tc>
          <w:tcPr>
            <w:tcW w:w="769" w:type="dxa"/>
            <w:vMerge/>
            <w:tcBorders>
              <w:bottom w:val="double" w:sz="4" w:space="0" w:color="auto"/>
            </w:tcBorders>
          </w:tcPr>
          <w:p w14:paraId="6285442B" w14:textId="77777777" w:rsidR="000863DC" w:rsidRPr="00C52167" w:rsidRDefault="000863DC" w:rsidP="009A54F3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95" w:type="dxa"/>
            <w:vMerge/>
            <w:tcBorders>
              <w:bottom w:val="double" w:sz="4" w:space="0" w:color="auto"/>
            </w:tcBorders>
          </w:tcPr>
          <w:p w14:paraId="2D951E55" w14:textId="77777777" w:rsidR="000863DC" w:rsidRPr="00C52167" w:rsidRDefault="000863DC" w:rsidP="009A54F3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017" w:type="dxa"/>
            <w:gridSpan w:val="2"/>
            <w:vMerge/>
            <w:tcBorders>
              <w:bottom w:val="double" w:sz="4" w:space="0" w:color="auto"/>
            </w:tcBorders>
          </w:tcPr>
          <w:p w14:paraId="4CB96E42" w14:textId="77777777" w:rsidR="000863DC" w:rsidRPr="00C52167" w:rsidRDefault="000863DC" w:rsidP="009A54F3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52" w:type="dxa"/>
            <w:gridSpan w:val="2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00C7A97B" w14:textId="77777777" w:rsidR="000863DC" w:rsidRPr="00C52167" w:rsidRDefault="000863DC" w:rsidP="009A54F3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0863DC" w:rsidRPr="00C52167" w14:paraId="52686E76" w14:textId="77777777" w:rsidTr="00367672">
        <w:trPr>
          <w:gridBefore w:val="1"/>
          <w:wBefore w:w="13" w:type="dxa"/>
          <w:cantSplit/>
          <w:trHeight w:val="715"/>
        </w:trPr>
        <w:tc>
          <w:tcPr>
            <w:tcW w:w="439" w:type="dxa"/>
            <w:tcBorders>
              <w:left w:val="double" w:sz="4" w:space="0" w:color="auto"/>
              <w:bottom w:val="double" w:sz="4" w:space="0" w:color="auto"/>
            </w:tcBorders>
          </w:tcPr>
          <w:p w14:paraId="2E5BF410" w14:textId="77777777" w:rsidR="000863DC" w:rsidRPr="00C52167" w:rsidRDefault="00C52167" w:rsidP="00C52167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775" w:type="dxa"/>
            <w:tcBorders>
              <w:bottom w:val="double" w:sz="4" w:space="0" w:color="auto"/>
            </w:tcBorders>
          </w:tcPr>
          <w:p w14:paraId="18AED634" w14:textId="77777777" w:rsidR="000863DC" w:rsidRPr="00C52167" w:rsidRDefault="000863DC" w:rsidP="00FE300C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99" w:type="dxa"/>
            <w:tcBorders>
              <w:top w:val="double" w:sz="4" w:space="0" w:color="auto"/>
              <w:bottom w:val="double" w:sz="4" w:space="0" w:color="auto"/>
            </w:tcBorders>
          </w:tcPr>
          <w:p w14:paraId="065C568F" w14:textId="77777777" w:rsidR="000863DC" w:rsidRPr="00C52167" w:rsidRDefault="000863DC" w:rsidP="009A54F3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99" w:type="dxa"/>
            <w:tcBorders>
              <w:top w:val="double" w:sz="4" w:space="0" w:color="auto"/>
              <w:bottom w:val="double" w:sz="4" w:space="0" w:color="auto"/>
            </w:tcBorders>
          </w:tcPr>
          <w:p w14:paraId="1F7156A0" w14:textId="77777777" w:rsidR="000863DC" w:rsidRPr="00C52167" w:rsidRDefault="000863DC" w:rsidP="009A54F3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69" w:type="dxa"/>
            <w:tcBorders>
              <w:bottom w:val="double" w:sz="4" w:space="0" w:color="auto"/>
            </w:tcBorders>
          </w:tcPr>
          <w:p w14:paraId="5A14E977" w14:textId="77777777" w:rsidR="000863DC" w:rsidRPr="00C52167" w:rsidRDefault="000863DC" w:rsidP="009A54F3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95" w:type="dxa"/>
            <w:tcBorders>
              <w:bottom w:val="double" w:sz="4" w:space="0" w:color="auto"/>
            </w:tcBorders>
          </w:tcPr>
          <w:p w14:paraId="6F4D584D" w14:textId="77777777" w:rsidR="000863DC" w:rsidRPr="00C52167" w:rsidRDefault="000863DC" w:rsidP="009A54F3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017" w:type="dxa"/>
            <w:gridSpan w:val="2"/>
            <w:tcBorders>
              <w:bottom w:val="double" w:sz="4" w:space="0" w:color="auto"/>
            </w:tcBorders>
          </w:tcPr>
          <w:p w14:paraId="054170DF" w14:textId="77777777" w:rsidR="000863DC" w:rsidRPr="00174D07" w:rsidRDefault="000863DC" w:rsidP="009A54F3">
            <w:pPr>
              <w:widowControl w:val="0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752" w:type="dxa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14:paraId="3A93C7E5" w14:textId="77777777" w:rsidR="000863DC" w:rsidRPr="00C52167" w:rsidRDefault="000863DC" w:rsidP="009A54F3">
            <w:pPr>
              <w:widowControl w:val="0"/>
              <w:rPr>
                <w:rFonts w:cs="B Lotus"/>
                <w:b/>
                <w:bCs/>
                <w:sz w:val="24"/>
                <w:szCs w:val="24"/>
                <w:lang w:bidi="fa-IR"/>
              </w:rPr>
            </w:pPr>
          </w:p>
        </w:tc>
      </w:tr>
      <w:tr w:rsidR="0042358E" w:rsidRPr="00C52167" w14:paraId="2BD50A91" w14:textId="77777777" w:rsidTr="00367672">
        <w:trPr>
          <w:gridBefore w:val="1"/>
          <w:wBefore w:w="13" w:type="dxa"/>
          <w:cantSplit/>
          <w:trHeight w:val="715"/>
        </w:trPr>
        <w:tc>
          <w:tcPr>
            <w:tcW w:w="439" w:type="dxa"/>
            <w:tcBorders>
              <w:left w:val="double" w:sz="4" w:space="0" w:color="auto"/>
              <w:bottom w:val="double" w:sz="4" w:space="0" w:color="auto"/>
            </w:tcBorders>
          </w:tcPr>
          <w:p w14:paraId="0B628FA5" w14:textId="77777777" w:rsidR="0042358E" w:rsidRDefault="0042358E" w:rsidP="0042358E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775" w:type="dxa"/>
            <w:tcBorders>
              <w:bottom w:val="double" w:sz="4" w:space="0" w:color="auto"/>
            </w:tcBorders>
          </w:tcPr>
          <w:p w14:paraId="5F2D5A32" w14:textId="77777777" w:rsidR="0042358E" w:rsidRPr="00C52167" w:rsidRDefault="0042358E" w:rsidP="0042358E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99" w:type="dxa"/>
            <w:tcBorders>
              <w:top w:val="double" w:sz="4" w:space="0" w:color="auto"/>
              <w:bottom w:val="double" w:sz="4" w:space="0" w:color="auto"/>
            </w:tcBorders>
          </w:tcPr>
          <w:p w14:paraId="69EA2546" w14:textId="77777777" w:rsidR="0042358E" w:rsidRDefault="0042358E" w:rsidP="0042358E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99" w:type="dxa"/>
            <w:tcBorders>
              <w:top w:val="double" w:sz="4" w:space="0" w:color="auto"/>
              <w:bottom w:val="double" w:sz="4" w:space="0" w:color="auto"/>
            </w:tcBorders>
          </w:tcPr>
          <w:p w14:paraId="56A4EAF6" w14:textId="77777777" w:rsidR="0042358E" w:rsidRDefault="0042358E" w:rsidP="0042358E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69" w:type="dxa"/>
            <w:tcBorders>
              <w:bottom w:val="double" w:sz="4" w:space="0" w:color="auto"/>
            </w:tcBorders>
          </w:tcPr>
          <w:p w14:paraId="0FD6B4DD" w14:textId="77777777" w:rsidR="0042358E" w:rsidRDefault="0042358E" w:rsidP="0042358E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95" w:type="dxa"/>
            <w:tcBorders>
              <w:bottom w:val="double" w:sz="4" w:space="0" w:color="auto"/>
            </w:tcBorders>
          </w:tcPr>
          <w:p w14:paraId="3AE53F6D" w14:textId="77777777" w:rsidR="0042358E" w:rsidRDefault="0042358E" w:rsidP="0042358E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017" w:type="dxa"/>
            <w:gridSpan w:val="2"/>
            <w:tcBorders>
              <w:bottom w:val="double" w:sz="4" w:space="0" w:color="auto"/>
            </w:tcBorders>
          </w:tcPr>
          <w:p w14:paraId="07BF1AD5" w14:textId="77777777" w:rsidR="0042358E" w:rsidRPr="00174D07" w:rsidRDefault="0042358E" w:rsidP="0042358E">
            <w:pPr>
              <w:widowControl w:val="0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752" w:type="dxa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14:paraId="497515E0" w14:textId="77777777" w:rsidR="0042358E" w:rsidRPr="00C52167" w:rsidRDefault="0042358E" w:rsidP="0042358E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2358E" w:rsidRPr="00C52167" w14:paraId="74C03870" w14:textId="77777777" w:rsidTr="00367672">
        <w:trPr>
          <w:gridBefore w:val="1"/>
          <w:wBefore w:w="13" w:type="dxa"/>
          <w:cantSplit/>
          <w:trHeight w:val="715"/>
        </w:trPr>
        <w:tc>
          <w:tcPr>
            <w:tcW w:w="439" w:type="dxa"/>
            <w:tcBorders>
              <w:left w:val="double" w:sz="4" w:space="0" w:color="auto"/>
              <w:bottom w:val="double" w:sz="4" w:space="0" w:color="auto"/>
            </w:tcBorders>
          </w:tcPr>
          <w:p w14:paraId="27032E80" w14:textId="77777777" w:rsidR="0042358E" w:rsidRDefault="0042358E" w:rsidP="0042358E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775" w:type="dxa"/>
            <w:tcBorders>
              <w:bottom w:val="double" w:sz="4" w:space="0" w:color="auto"/>
            </w:tcBorders>
          </w:tcPr>
          <w:p w14:paraId="401BA577" w14:textId="77777777" w:rsidR="0042358E" w:rsidRPr="0042358E" w:rsidRDefault="0042358E" w:rsidP="0042358E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99" w:type="dxa"/>
            <w:tcBorders>
              <w:top w:val="double" w:sz="4" w:space="0" w:color="auto"/>
              <w:bottom w:val="double" w:sz="4" w:space="0" w:color="auto"/>
            </w:tcBorders>
          </w:tcPr>
          <w:p w14:paraId="7FA78C36" w14:textId="77777777" w:rsidR="0042358E" w:rsidRDefault="0042358E" w:rsidP="0042358E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99" w:type="dxa"/>
            <w:tcBorders>
              <w:top w:val="double" w:sz="4" w:space="0" w:color="auto"/>
              <w:bottom w:val="double" w:sz="4" w:space="0" w:color="auto"/>
            </w:tcBorders>
          </w:tcPr>
          <w:p w14:paraId="59BAE67B" w14:textId="77777777" w:rsidR="0042358E" w:rsidRDefault="0042358E" w:rsidP="0042358E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69" w:type="dxa"/>
            <w:tcBorders>
              <w:bottom w:val="double" w:sz="4" w:space="0" w:color="auto"/>
            </w:tcBorders>
          </w:tcPr>
          <w:p w14:paraId="7228E80E" w14:textId="77777777" w:rsidR="0042358E" w:rsidRDefault="0042358E" w:rsidP="0042358E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95" w:type="dxa"/>
            <w:tcBorders>
              <w:bottom w:val="double" w:sz="4" w:space="0" w:color="auto"/>
            </w:tcBorders>
          </w:tcPr>
          <w:p w14:paraId="265B4617" w14:textId="77777777" w:rsidR="0042358E" w:rsidRDefault="0042358E" w:rsidP="0042358E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017" w:type="dxa"/>
            <w:gridSpan w:val="2"/>
            <w:tcBorders>
              <w:bottom w:val="double" w:sz="4" w:space="0" w:color="auto"/>
            </w:tcBorders>
          </w:tcPr>
          <w:p w14:paraId="169CB481" w14:textId="77777777" w:rsidR="0042358E" w:rsidRPr="00174D07" w:rsidRDefault="0042358E" w:rsidP="0042358E">
            <w:pPr>
              <w:widowControl w:val="0"/>
              <w:rPr>
                <w:rFonts w:cs="Tahoma"/>
                <w:sz w:val="24"/>
                <w:szCs w:val="24"/>
                <w:rtl/>
                <w:lang w:bidi="fa-IR"/>
              </w:rPr>
            </w:pPr>
          </w:p>
        </w:tc>
        <w:tc>
          <w:tcPr>
            <w:tcW w:w="752" w:type="dxa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14:paraId="14C56BAB" w14:textId="77777777" w:rsidR="0042358E" w:rsidRPr="00C52167" w:rsidRDefault="0042358E" w:rsidP="0042358E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2358E" w:rsidRPr="00C52167" w14:paraId="6B52EE34" w14:textId="77777777" w:rsidTr="00367672">
        <w:trPr>
          <w:gridBefore w:val="1"/>
          <w:wBefore w:w="13" w:type="dxa"/>
          <w:cantSplit/>
          <w:trHeight w:val="715"/>
        </w:trPr>
        <w:tc>
          <w:tcPr>
            <w:tcW w:w="439" w:type="dxa"/>
            <w:tcBorders>
              <w:left w:val="double" w:sz="4" w:space="0" w:color="auto"/>
              <w:bottom w:val="double" w:sz="4" w:space="0" w:color="auto"/>
            </w:tcBorders>
          </w:tcPr>
          <w:p w14:paraId="0D421F2B" w14:textId="77777777" w:rsidR="0042358E" w:rsidRDefault="0042358E" w:rsidP="0042358E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775" w:type="dxa"/>
            <w:tcBorders>
              <w:bottom w:val="double" w:sz="4" w:space="0" w:color="auto"/>
            </w:tcBorders>
          </w:tcPr>
          <w:p w14:paraId="3CB27F7A" w14:textId="77777777" w:rsidR="0042358E" w:rsidRPr="00174D07" w:rsidRDefault="0042358E" w:rsidP="0042358E">
            <w:pPr>
              <w:widowControl w:val="0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899" w:type="dxa"/>
            <w:tcBorders>
              <w:top w:val="double" w:sz="4" w:space="0" w:color="auto"/>
              <w:bottom w:val="double" w:sz="4" w:space="0" w:color="auto"/>
            </w:tcBorders>
          </w:tcPr>
          <w:p w14:paraId="26D13068" w14:textId="77777777" w:rsidR="0042358E" w:rsidRDefault="0042358E" w:rsidP="0042358E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99" w:type="dxa"/>
            <w:tcBorders>
              <w:top w:val="double" w:sz="4" w:space="0" w:color="auto"/>
              <w:bottom w:val="double" w:sz="4" w:space="0" w:color="auto"/>
            </w:tcBorders>
          </w:tcPr>
          <w:p w14:paraId="423ACB64" w14:textId="77777777" w:rsidR="0042358E" w:rsidRDefault="0042358E" w:rsidP="0042358E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69" w:type="dxa"/>
            <w:tcBorders>
              <w:bottom w:val="double" w:sz="4" w:space="0" w:color="auto"/>
            </w:tcBorders>
          </w:tcPr>
          <w:p w14:paraId="64998B5A" w14:textId="77777777" w:rsidR="0042358E" w:rsidRDefault="0042358E" w:rsidP="0042358E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95" w:type="dxa"/>
            <w:tcBorders>
              <w:bottom w:val="double" w:sz="4" w:space="0" w:color="auto"/>
            </w:tcBorders>
          </w:tcPr>
          <w:p w14:paraId="7183D53B" w14:textId="77777777" w:rsidR="0042358E" w:rsidRDefault="0042358E" w:rsidP="0042358E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017" w:type="dxa"/>
            <w:gridSpan w:val="2"/>
            <w:tcBorders>
              <w:bottom w:val="double" w:sz="4" w:space="0" w:color="auto"/>
            </w:tcBorders>
          </w:tcPr>
          <w:p w14:paraId="69983AF5" w14:textId="77777777" w:rsidR="0042358E" w:rsidRPr="00174D07" w:rsidRDefault="0042358E" w:rsidP="0042358E">
            <w:pPr>
              <w:widowControl w:val="0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752" w:type="dxa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14:paraId="101AB308" w14:textId="77777777" w:rsidR="0042358E" w:rsidRPr="00C52167" w:rsidRDefault="0042358E" w:rsidP="0042358E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67672" w:rsidRPr="00C52167" w14:paraId="250C4D93" w14:textId="77777777" w:rsidTr="00367672">
        <w:trPr>
          <w:gridBefore w:val="1"/>
          <w:wBefore w:w="13" w:type="dxa"/>
          <w:cantSplit/>
          <w:trHeight w:val="715"/>
        </w:trPr>
        <w:tc>
          <w:tcPr>
            <w:tcW w:w="439" w:type="dxa"/>
            <w:tcBorders>
              <w:left w:val="double" w:sz="4" w:space="0" w:color="auto"/>
              <w:bottom w:val="double" w:sz="4" w:space="0" w:color="auto"/>
            </w:tcBorders>
          </w:tcPr>
          <w:p w14:paraId="678938D9" w14:textId="77777777" w:rsidR="00367672" w:rsidRDefault="00367672" w:rsidP="00367672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775" w:type="dxa"/>
            <w:tcBorders>
              <w:bottom w:val="double" w:sz="4" w:space="0" w:color="auto"/>
            </w:tcBorders>
          </w:tcPr>
          <w:p w14:paraId="1656D5B2" w14:textId="77777777" w:rsidR="00367672" w:rsidRPr="00174D07" w:rsidRDefault="00367672" w:rsidP="00367672">
            <w:pPr>
              <w:widowControl w:val="0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899" w:type="dxa"/>
            <w:tcBorders>
              <w:top w:val="double" w:sz="4" w:space="0" w:color="auto"/>
              <w:bottom w:val="double" w:sz="4" w:space="0" w:color="auto"/>
            </w:tcBorders>
          </w:tcPr>
          <w:p w14:paraId="1C50C09E" w14:textId="77777777" w:rsidR="00367672" w:rsidRDefault="00367672" w:rsidP="00367672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99" w:type="dxa"/>
            <w:tcBorders>
              <w:top w:val="double" w:sz="4" w:space="0" w:color="auto"/>
              <w:bottom w:val="double" w:sz="4" w:space="0" w:color="auto"/>
            </w:tcBorders>
          </w:tcPr>
          <w:p w14:paraId="60FA34A7" w14:textId="77777777" w:rsidR="00367672" w:rsidRDefault="00367672" w:rsidP="00367672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69" w:type="dxa"/>
            <w:tcBorders>
              <w:bottom w:val="double" w:sz="4" w:space="0" w:color="auto"/>
            </w:tcBorders>
          </w:tcPr>
          <w:p w14:paraId="79C2E0E7" w14:textId="77777777" w:rsidR="00367672" w:rsidRDefault="00367672" w:rsidP="00367672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95" w:type="dxa"/>
            <w:tcBorders>
              <w:bottom w:val="double" w:sz="4" w:space="0" w:color="auto"/>
            </w:tcBorders>
          </w:tcPr>
          <w:p w14:paraId="443AEFE2" w14:textId="77777777" w:rsidR="00367672" w:rsidRDefault="00367672" w:rsidP="00367672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017" w:type="dxa"/>
            <w:gridSpan w:val="2"/>
            <w:tcBorders>
              <w:bottom w:val="double" w:sz="4" w:space="0" w:color="auto"/>
            </w:tcBorders>
          </w:tcPr>
          <w:p w14:paraId="24119595" w14:textId="77777777" w:rsidR="00367672" w:rsidRPr="00174D07" w:rsidRDefault="00367672" w:rsidP="00367672">
            <w:pPr>
              <w:widowControl w:val="0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752" w:type="dxa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14:paraId="51A43EDC" w14:textId="77777777" w:rsidR="00367672" w:rsidRPr="00C52167" w:rsidRDefault="00367672" w:rsidP="00367672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67672" w:rsidRPr="00C52167" w14:paraId="0750E7B3" w14:textId="77777777" w:rsidTr="00367672">
        <w:trPr>
          <w:gridBefore w:val="1"/>
          <w:wBefore w:w="13" w:type="dxa"/>
          <w:cantSplit/>
          <w:trHeight w:val="715"/>
        </w:trPr>
        <w:tc>
          <w:tcPr>
            <w:tcW w:w="439" w:type="dxa"/>
            <w:tcBorders>
              <w:left w:val="double" w:sz="4" w:space="0" w:color="auto"/>
              <w:bottom w:val="double" w:sz="4" w:space="0" w:color="auto"/>
            </w:tcBorders>
          </w:tcPr>
          <w:p w14:paraId="6408B719" w14:textId="77777777" w:rsidR="00367672" w:rsidRDefault="00367672" w:rsidP="00367672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775" w:type="dxa"/>
            <w:tcBorders>
              <w:bottom w:val="double" w:sz="4" w:space="0" w:color="auto"/>
            </w:tcBorders>
          </w:tcPr>
          <w:p w14:paraId="3D652AD9" w14:textId="77777777" w:rsidR="00367672" w:rsidRPr="00174D07" w:rsidRDefault="00367672" w:rsidP="00367672">
            <w:pPr>
              <w:widowControl w:val="0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899" w:type="dxa"/>
            <w:tcBorders>
              <w:top w:val="double" w:sz="4" w:space="0" w:color="auto"/>
              <w:bottom w:val="double" w:sz="4" w:space="0" w:color="auto"/>
            </w:tcBorders>
          </w:tcPr>
          <w:p w14:paraId="6D29AED4" w14:textId="77777777" w:rsidR="00367672" w:rsidRDefault="00367672" w:rsidP="00367672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99" w:type="dxa"/>
            <w:tcBorders>
              <w:top w:val="double" w:sz="4" w:space="0" w:color="auto"/>
              <w:bottom w:val="double" w:sz="4" w:space="0" w:color="auto"/>
            </w:tcBorders>
          </w:tcPr>
          <w:p w14:paraId="7324FFB6" w14:textId="77777777" w:rsidR="00367672" w:rsidRDefault="00367672" w:rsidP="00367672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69" w:type="dxa"/>
            <w:tcBorders>
              <w:bottom w:val="double" w:sz="4" w:space="0" w:color="auto"/>
            </w:tcBorders>
          </w:tcPr>
          <w:p w14:paraId="6D72DD54" w14:textId="77777777" w:rsidR="00367672" w:rsidRDefault="00367672" w:rsidP="00367672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95" w:type="dxa"/>
            <w:tcBorders>
              <w:bottom w:val="double" w:sz="4" w:space="0" w:color="auto"/>
            </w:tcBorders>
          </w:tcPr>
          <w:p w14:paraId="6AA1D53A" w14:textId="77777777" w:rsidR="00367672" w:rsidRPr="00367672" w:rsidRDefault="00367672" w:rsidP="00367672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017" w:type="dxa"/>
            <w:gridSpan w:val="2"/>
            <w:tcBorders>
              <w:bottom w:val="double" w:sz="4" w:space="0" w:color="auto"/>
            </w:tcBorders>
          </w:tcPr>
          <w:p w14:paraId="5D7DF9B2" w14:textId="77777777" w:rsidR="00367672" w:rsidRPr="00174D07" w:rsidRDefault="00367672" w:rsidP="00367672">
            <w:pPr>
              <w:widowControl w:val="0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752" w:type="dxa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14:paraId="44E10385" w14:textId="77777777" w:rsidR="00367672" w:rsidRPr="00C52167" w:rsidRDefault="00367672" w:rsidP="00367672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67672" w:rsidRPr="00C52167" w14:paraId="2054F0C6" w14:textId="77777777" w:rsidTr="00367672">
        <w:trPr>
          <w:gridBefore w:val="1"/>
          <w:wBefore w:w="13" w:type="dxa"/>
          <w:cantSplit/>
          <w:trHeight w:val="715"/>
        </w:trPr>
        <w:tc>
          <w:tcPr>
            <w:tcW w:w="439" w:type="dxa"/>
            <w:tcBorders>
              <w:left w:val="double" w:sz="4" w:space="0" w:color="auto"/>
              <w:bottom w:val="double" w:sz="4" w:space="0" w:color="auto"/>
            </w:tcBorders>
          </w:tcPr>
          <w:p w14:paraId="45D58476" w14:textId="77777777" w:rsidR="00367672" w:rsidRDefault="00367672" w:rsidP="00367672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775" w:type="dxa"/>
            <w:tcBorders>
              <w:bottom w:val="double" w:sz="4" w:space="0" w:color="auto"/>
            </w:tcBorders>
          </w:tcPr>
          <w:p w14:paraId="2B4772D1" w14:textId="77777777" w:rsidR="00367672" w:rsidRPr="00174D07" w:rsidRDefault="00367672" w:rsidP="00367672">
            <w:pPr>
              <w:widowControl w:val="0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899" w:type="dxa"/>
            <w:tcBorders>
              <w:top w:val="double" w:sz="4" w:space="0" w:color="auto"/>
              <w:bottom w:val="double" w:sz="4" w:space="0" w:color="auto"/>
            </w:tcBorders>
          </w:tcPr>
          <w:p w14:paraId="6F0C8E7F" w14:textId="77777777" w:rsidR="00367672" w:rsidRDefault="00367672" w:rsidP="00367672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99" w:type="dxa"/>
            <w:tcBorders>
              <w:top w:val="double" w:sz="4" w:space="0" w:color="auto"/>
              <w:bottom w:val="double" w:sz="4" w:space="0" w:color="auto"/>
            </w:tcBorders>
          </w:tcPr>
          <w:p w14:paraId="4FC37E6B" w14:textId="77777777" w:rsidR="00367672" w:rsidRDefault="00367672" w:rsidP="00367672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69" w:type="dxa"/>
            <w:tcBorders>
              <w:bottom w:val="double" w:sz="4" w:space="0" w:color="auto"/>
            </w:tcBorders>
          </w:tcPr>
          <w:p w14:paraId="19D5B873" w14:textId="77777777" w:rsidR="00367672" w:rsidRDefault="00367672" w:rsidP="00367672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495" w:type="dxa"/>
            <w:tcBorders>
              <w:bottom w:val="double" w:sz="4" w:space="0" w:color="auto"/>
            </w:tcBorders>
          </w:tcPr>
          <w:p w14:paraId="3711C4A2" w14:textId="77777777" w:rsidR="00367672" w:rsidRDefault="00367672" w:rsidP="00367672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017" w:type="dxa"/>
            <w:gridSpan w:val="2"/>
            <w:tcBorders>
              <w:bottom w:val="double" w:sz="4" w:space="0" w:color="auto"/>
            </w:tcBorders>
          </w:tcPr>
          <w:p w14:paraId="3FB13ED0" w14:textId="77777777" w:rsidR="00367672" w:rsidRPr="00174D07" w:rsidRDefault="00367672" w:rsidP="00367672">
            <w:pPr>
              <w:widowControl w:val="0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752" w:type="dxa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14:paraId="0DC381BD" w14:textId="77777777" w:rsidR="00367672" w:rsidRPr="00C52167" w:rsidRDefault="00367672" w:rsidP="00367672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67672" w:rsidRPr="00C52167" w14:paraId="7B630842" w14:textId="77777777" w:rsidTr="00367672">
        <w:trPr>
          <w:gridAfter w:val="1"/>
          <w:wAfter w:w="13" w:type="dxa"/>
          <w:cantSplit/>
          <w:trHeight w:val="356"/>
        </w:trPr>
        <w:tc>
          <w:tcPr>
            <w:tcW w:w="10293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5A5AFD9" w14:textId="77777777" w:rsidR="00367672" w:rsidRPr="00C52167" w:rsidRDefault="00367672" w:rsidP="00367672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52167">
              <w:rPr>
                <w:rFonts w:cs="B Lotus"/>
                <w:b/>
                <w:bCs/>
                <w:sz w:val="24"/>
                <w:szCs w:val="24"/>
                <w:rtl/>
              </w:rPr>
              <w:t>جمع امتياز</w:t>
            </w:r>
            <w:r w:rsidRPr="00C52167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52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580274" w14:textId="77777777" w:rsidR="00367672" w:rsidRPr="00C52167" w:rsidRDefault="00367672" w:rsidP="00367672">
            <w:pPr>
              <w:widowControl w:val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2140D061" w14:textId="77777777" w:rsidR="00C56D70" w:rsidRPr="00962F4A" w:rsidRDefault="00C56D70" w:rsidP="009E171E">
      <w:pPr>
        <w:widowControl w:val="0"/>
        <w:rPr>
          <w:rFonts w:cs="B Lotus"/>
          <w:b/>
          <w:bCs/>
          <w:sz w:val="28"/>
          <w:szCs w:val="28"/>
          <w:rtl/>
          <w:lang w:bidi="fa-IR"/>
        </w:rPr>
      </w:pPr>
    </w:p>
    <w:p w14:paraId="4E86CB37" w14:textId="77777777" w:rsidR="000863DC" w:rsidRPr="00962F4A" w:rsidRDefault="00CE2F7F" w:rsidP="00CE2F7F">
      <w:pPr>
        <w:ind w:firstLine="56"/>
        <w:rPr>
          <w:rFonts w:cs="B Lotus"/>
          <w:b/>
          <w:bCs/>
          <w:sz w:val="28"/>
          <w:szCs w:val="28"/>
          <w:rtl/>
          <w:lang w:bidi="fa-IR"/>
        </w:rPr>
      </w:pPr>
      <w:r w:rsidRPr="00962F4A">
        <w:rPr>
          <w:rFonts w:cs="B Lotus" w:hint="cs"/>
          <w:b/>
          <w:bCs/>
          <w:sz w:val="28"/>
          <w:szCs w:val="28"/>
          <w:rtl/>
          <w:lang w:bidi="fa-IR"/>
        </w:rPr>
        <w:lastRenderedPageBreak/>
        <w:t>3</w:t>
      </w:r>
      <w:r w:rsidR="002E2839" w:rsidRPr="00962F4A">
        <w:rPr>
          <w:rFonts w:cs="B Lotus"/>
          <w:b/>
          <w:bCs/>
          <w:sz w:val="28"/>
          <w:szCs w:val="28"/>
          <w:lang w:bidi="fa-IR"/>
        </w:rPr>
        <w:t>-</w:t>
      </w:r>
      <w:r w:rsidRPr="00962F4A">
        <w:rPr>
          <w:rFonts w:cs="B Lotus" w:hint="cs"/>
          <w:b/>
          <w:bCs/>
          <w:sz w:val="28"/>
          <w:szCs w:val="28"/>
          <w:rtl/>
          <w:lang w:bidi="fa-IR"/>
        </w:rPr>
        <w:t>5</w:t>
      </w:r>
      <w:r w:rsidR="000863DC" w:rsidRPr="00962F4A">
        <w:rPr>
          <w:rFonts w:cs="B Lotus"/>
          <w:b/>
          <w:bCs/>
          <w:sz w:val="28"/>
          <w:szCs w:val="28"/>
          <w:rtl/>
          <w:lang w:bidi="fa-IR"/>
        </w:rPr>
        <w:t xml:space="preserve">) اکتشاف، ابتكار، نوآوري، اختراع، اثر بدیع و ارزنده هنری (مورد تایید مراجع علمی معتبر): </w:t>
      </w:r>
    </w:p>
    <w:tbl>
      <w:tblPr>
        <w:bidiVisual/>
        <w:tblW w:w="10038" w:type="dxa"/>
        <w:tblInd w:w="-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0"/>
        <w:gridCol w:w="2759"/>
        <w:gridCol w:w="1041"/>
        <w:gridCol w:w="1389"/>
        <w:gridCol w:w="1764"/>
        <w:gridCol w:w="1821"/>
        <w:gridCol w:w="744"/>
      </w:tblGrid>
      <w:tr w:rsidR="000863DC" w:rsidRPr="00B5445D" w14:paraId="7AE90EA2" w14:textId="77777777" w:rsidTr="00257AE1">
        <w:trPr>
          <w:cantSplit/>
          <w:trHeight w:val="799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14:paraId="242EDCBE" w14:textId="77777777" w:rsidR="000863DC" w:rsidRPr="00B5445D" w:rsidRDefault="000863DC" w:rsidP="00680FAF">
            <w:pPr>
              <w:pStyle w:val="Heading6"/>
              <w:ind w:left="113" w:right="113"/>
              <w:jc w:val="center"/>
              <w:rPr>
                <w:rFonts w:ascii="Times New Roman" w:hAnsi="Times New Roman" w:cs="B Lotus"/>
                <w:sz w:val="24"/>
                <w:szCs w:val="24"/>
                <w:rtl/>
                <w:lang w:val="en-US" w:eastAsia="en-US"/>
              </w:rPr>
            </w:pPr>
            <w:r w:rsidRPr="00B5445D">
              <w:rPr>
                <w:rFonts w:ascii="Times New Roman" w:hAnsi="Times New Roman" w:cs="B Lotus"/>
                <w:sz w:val="24"/>
                <w:szCs w:val="24"/>
                <w:rtl/>
                <w:lang w:val="en-US" w:eastAsia="en-US"/>
              </w:rPr>
              <w:t>رديف</w:t>
            </w:r>
          </w:p>
        </w:tc>
        <w:tc>
          <w:tcPr>
            <w:tcW w:w="2759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14:paraId="34D71DBF" w14:textId="77777777" w:rsidR="000863DC" w:rsidRPr="00B5445D" w:rsidRDefault="000863DC" w:rsidP="00680FAF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B5445D">
              <w:rPr>
                <w:rFonts w:cs="B Lotus"/>
                <w:b/>
                <w:bCs/>
                <w:sz w:val="24"/>
                <w:szCs w:val="24"/>
                <w:rtl/>
              </w:rPr>
              <w:t>عــنوان</w:t>
            </w:r>
            <w:r w:rsidRPr="00B5445D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ابتكار، نوآوري و اختراع، اثربدیع و ارزنده هنری</w:t>
            </w:r>
          </w:p>
        </w:tc>
        <w:tc>
          <w:tcPr>
            <w:tcW w:w="1041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14:paraId="3B9CEF1F" w14:textId="77777777" w:rsidR="000863DC" w:rsidRPr="00B5445D" w:rsidRDefault="000863DC" w:rsidP="00CB164C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B5445D">
              <w:rPr>
                <w:rFonts w:cs="B Lotus"/>
                <w:b/>
                <w:bCs/>
                <w:sz w:val="24"/>
                <w:szCs w:val="24"/>
                <w:rtl/>
              </w:rPr>
              <w:t>محل ثبت</w:t>
            </w:r>
          </w:p>
        </w:tc>
        <w:tc>
          <w:tcPr>
            <w:tcW w:w="1389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14:paraId="0E8E3DB9" w14:textId="77777777" w:rsidR="000863DC" w:rsidRPr="00B5445D" w:rsidRDefault="000863DC" w:rsidP="00B82AE4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B5445D">
              <w:rPr>
                <w:rFonts w:cs="B Lotus"/>
                <w:b/>
                <w:bCs/>
                <w:sz w:val="24"/>
                <w:szCs w:val="24"/>
                <w:rtl/>
              </w:rPr>
              <w:t>مرجع تایید کننده</w:t>
            </w:r>
          </w:p>
        </w:tc>
        <w:tc>
          <w:tcPr>
            <w:tcW w:w="1764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14:paraId="01E2A44C" w14:textId="77777777" w:rsidR="000863DC" w:rsidRPr="00B5445D" w:rsidRDefault="000863DC" w:rsidP="00680FAF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B5445D">
              <w:rPr>
                <w:rFonts w:cs="B Lotus"/>
                <w:b/>
                <w:bCs/>
                <w:sz w:val="24"/>
                <w:szCs w:val="24"/>
                <w:rtl/>
              </w:rPr>
              <w:t>تاريخ ثبت</w:t>
            </w:r>
          </w:p>
        </w:tc>
        <w:tc>
          <w:tcPr>
            <w:tcW w:w="1821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6EC5B306" w14:textId="77777777" w:rsidR="000863DC" w:rsidRPr="00B5445D" w:rsidRDefault="000863DC" w:rsidP="00CB164C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B5445D">
              <w:rPr>
                <w:rFonts w:cs="B Lotus"/>
                <w:b/>
                <w:bCs/>
                <w:sz w:val="24"/>
                <w:szCs w:val="24"/>
                <w:rtl/>
              </w:rPr>
              <w:t>آيا به مرحله توليد رسيده است</w:t>
            </w:r>
          </w:p>
        </w:tc>
        <w:tc>
          <w:tcPr>
            <w:tcW w:w="74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14:paraId="3171EEF6" w14:textId="77777777" w:rsidR="000863DC" w:rsidRPr="00B5445D" w:rsidRDefault="000863DC" w:rsidP="00680FAF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B5445D">
              <w:rPr>
                <w:rFonts w:cs="B Lotus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  <w:tr w:rsidR="000863DC" w:rsidRPr="00B5445D" w14:paraId="52AA1259" w14:textId="77777777" w:rsidTr="00ED4622">
        <w:trPr>
          <w:trHeight w:val="1224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59E350B1" w14:textId="77777777" w:rsidR="000863DC" w:rsidRPr="00257AE1" w:rsidRDefault="00ED4622" w:rsidP="00680FAF">
            <w:pPr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  <w:p w14:paraId="009B6940" w14:textId="77777777" w:rsidR="000863DC" w:rsidRPr="00257AE1" w:rsidRDefault="000863DC" w:rsidP="00680FAF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  <w:p w14:paraId="652172A5" w14:textId="77777777" w:rsidR="000863DC" w:rsidRPr="00257AE1" w:rsidRDefault="000863DC" w:rsidP="00680FAF">
            <w:pPr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759" w:type="dxa"/>
            <w:tcBorders>
              <w:top w:val="double" w:sz="4" w:space="0" w:color="auto"/>
              <w:bottom w:val="double" w:sz="4" w:space="0" w:color="auto"/>
            </w:tcBorders>
          </w:tcPr>
          <w:p w14:paraId="4F381F33" w14:textId="77777777" w:rsidR="000863DC" w:rsidRPr="00257AE1" w:rsidRDefault="000863DC" w:rsidP="00ED4622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41" w:type="dxa"/>
            <w:tcBorders>
              <w:top w:val="double" w:sz="4" w:space="0" w:color="auto"/>
              <w:bottom w:val="double" w:sz="4" w:space="0" w:color="auto"/>
            </w:tcBorders>
          </w:tcPr>
          <w:p w14:paraId="3711C51D" w14:textId="77777777" w:rsidR="000863DC" w:rsidRPr="00257AE1" w:rsidRDefault="000863DC" w:rsidP="00ED4622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89" w:type="dxa"/>
            <w:tcBorders>
              <w:top w:val="double" w:sz="4" w:space="0" w:color="auto"/>
              <w:bottom w:val="double" w:sz="4" w:space="0" w:color="auto"/>
            </w:tcBorders>
          </w:tcPr>
          <w:p w14:paraId="3FC3BE5B" w14:textId="77777777" w:rsidR="000863DC" w:rsidRPr="00257AE1" w:rsidRDefault="000863DC" w:rsidP="00ED4622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64" w:type="dxa"/>
            <w:tcBorders>
              <w:top w:val="double" w:sz="4" w:space="0" w:color="auto"/>
              <w:bottom w:val="double" w:sz="4" w:space="0" w:color="auto"/>
            </w:tcBorders>
          </w:tcPr>
          <w:p w14:paraId="536A7436" w14:textId="77777777" w:rsidR="000863DC" w:rsidRPr="00257AE1" w:rsidRDefault="000863DC" w:rsidP="00ED4622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21" w:type="dxa"/>
            <w:tcBorders>
              <w:top w:val="double" w:sz="4" w:space="0" w:color="auto"/>
              <w:bottom w:val="double" w:sz="4" w:space="0" w:color="auto"/>
            </w:tcBorders>
          </w:tcPr>
          <w:p w14:paraId="35F91C93" w14:textId="77777777" w:rsidR="00ED4622" w:rsidRPr="00ED4622" w:rsidRDefault="00ED4622" w:rsidP="00ED4622">
            <w:pPr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74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CA0EE4" w14:textId="77777777" w:rsidR="000863DC" w:rsidRPr="00257AE1" w:rsidRDefault="000863DC" w:rsidP="00ED4622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</w:tr>
      <w:tr w:rsidR="000863DC" w:rsidRPr="00B5445D" w14:paraId="61117F58" w14:textId="77777777" w:rsidTr="00257AE1">
        <w:tc>
          <w:tcPr>
            <w:tcW w:w="7473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8ED225" w14:textId="77777777" w:rsidR="000863DC" w:rsidRPr="00B5445D" w:rsidRDefault="000863DC" w:rsidP="00680FAF">
            <w:pPr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B5445D">
              <w:rPr>
                <w:rFonts w:cs="B Lotus"/>
                <w:b/>
                <w:bCs/>
                <w:sz w:val="24"/>
                <w:szCs w:val="24"/>
                <w:rtl/>
              </w:rPr>
              <w:t>جمع امتياز</w:t>
            </w:r>
            <w:r w:rsidRPr="00B5445D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8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20D246" w14:textId="77777777" w:rsidR="000863DC" w:rsidRPr="00B5445D" w:rsidRDefault="000863DC" w:rsidP="00680FAF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2F926E" w14:textId="77777777" w:rsidR="000863DC" w:rsidRPr="00B5445D" w:rsidRDefault="000863DC" w:rsidP="00680FAF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</w:tr>
    </w:tbl>
    <w:p w14:paraId="774F36B2" w14:textId="77777777" w:rsidR="000863DC" w:rsidRPr="00962F4A" w:rsidRDefault="000863DC" w:rsidP="0043436E">
      <w:pPr>
        <w:ind w:firstLine="56"/>
        <w:rPr>
          <w:rFonts w:cs="B Lotus"/>
          <w:b/>
          <w:bCs/>
          <w:sz w:val="28"/>
          <w:szCs w:val="28"/>
          <w:rtl/>
        </w:rPr>
      </w:pPr>
    </w:p>
    <w:p w14:paraId="34F241CD" w14:textId="77777777" w:rsidR="000863DC" w:rsidRPr="00962F4A" w:rsidRDefault="0054653C" w:rsidP="0043436E">
      <w:pPr>
        <w:ind w:firstLine="56"/>
        <w:rPr>
          <w:rFonts w:cs="B Lotus"/>
          <w:b/>
          <w:bCs/>
          <w:sz w:val="28"/>
          <w:szCs w:val="28"/>
          <w:rtl/>
          <w:lang w:bidi="fa-IR"/>
        </w:rPr>
      </w:pPr>
      <w:r w:rsidRPr="00962F4A">
        <w:rPr>
          <w:rFonts w:cs="B Lotus" w:hint="cs"/>
          <w:b/>
          <w:bCs/>
          <w:sz w:val="28"/>
          <w:szCs w:val="28"/>
          <w:rtl/>
        </w:rPr>
        <w:t xml:space="preserve">3-6) </w:t>
      </w:r>
      <w:r w:rsidR="009E171E" w:rsidRPr="00962F4A">
        <w:rPr>
          <w:rFonts w:cs="B Lotus" w:hint="cs"/>
          <w:b/>
          <w:bCs/>
          <w:sz w:val="28"/>
          <w:szCs w:val="28"/>
          <w:rtl/>
        </w:rPr>
        <w:t>سردبیری</w:t>
      </w:r>
      <w:r w:rsidR="002E2839" w:rsidRPr="00962F4A">
        <w:rPr>
          <w:rFonts w:cs="B Lotus" w:hint="cs"/>
          <w:b/>
          <w:bCs/>
          <w:sz w:val="28"/>
          <w:szCs w:val="28"/>
          <w:rtl/>
          <w:lang w:bidi="fa-IR"/>
        </w:rPr>
        <w:t>، عضویت در هیات تحریریه نشریات علمی و هیات مدیریه انجمن علمی، داوری مقالات</w:t>
      </w:r>
    </w:p>
    <w:tbl>
      <w:tblPr>
        <w:bidiVisual/>
        <w:tblW w:w="10038" w:type="dxa"/>
        <w:tblInd w:w="-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0"/>
        <w:gridCol w:w="3443"/>
        <w:gridCol w:w="992"/>
        <w:gridCol w:w="1117"/>
        <w:gridCol w:w="1252"/>
        <w:gridCol w:w="709"/>
        <w:gridCol w:w="1149"/>
        <w:gridCol w:w="856"/>
      </w:tblGrid>
      <w:tr w:rsidR="00F44221" w:rsidRPr="00B82CB3" w14:paraId="6EC0D925" w14:textId="77777777" w:rsidTr="00CD237B">
        <w:trPr>
          <w:cantSplit/>
          <w:trHeight w:val="799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14:paraId="4CD3281E" w14:textId="77777777" w:rsidR="00F44221" w:rsidRPr="00B82CB3" w:rsidRDefault="00F44221" w:rsidP="0013425C">
            <w:pPr>
              <w:pStyle w:val="Heading6"/>
              <w:ind w:left="113" w:right="113"/>
              <w:jc w:val="center"/>
              <w:rPr>
                <w:rFonts w:ascii="Times New Roman" w:hAnsi="Times New Roman" w:cs="B Lotus"/>
                <w:sz w:val="24"/>
                <w:szCs w:val="24"/>
                <w:rtl/>
                <w:lang w:val="en-US" w:eastAsia="en-US"/>
              </w:rPr>
            </w:pPr>
            <w:r w:rsidRPr="00B82CB3">
              <w:rPr>
                <w:rFonts w:ascii="Times New Roman" w:hAnsi="Times New Roman" w:cs="B Lotus"/>
                <w:sz w:val="24"/>
                <w:szCs w:val="24"/>
                <w:rtl/>
                <w:lang w:val="en-US" w:eastAsia="en-US"/>
              </w:rPr>
              <w:t>رديف</w:t>
            </w:r>
          </w:p>
        </w:tc>
        <w:tc>
          <w:tcPr>
            <w:tcW w:w="3443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14:paraId="5BB6EE26" w14:textId="77777777" w:rsidR="00F44221" w:rsidRPr="00B82CB3" w:rsidRDefault="00F44221" w:rsidP="0013425C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B82CB3">
              <w:rPr>
                <w:rFonts w:cs="B Lotus" w:hint="cs"/>
                <w:b/>
                <w:bCs/>
                <w:sz w:val="24"/>
                <w:szCs w:val="24"/>
                <w:rtl/>
              </w:rPr>
              <w:t>عنوان نشریه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14:paraId="13DB0D30" w14:textId="77777777" w:rsidR="00F44221" w:rsidRPr="00B82CB3" w:rsidRDefault="00F44221" w:rsidP="0013425C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B82CB3">
              <w:rPr>
                <w:rFonts w:cs="B Lotus" w:hint="cs"/>
                <w:b/>
                <w:bCs/>
                <w:sz w:val="24"/>
                <w:szCs w:val="24"/>
                <w:rtl/>
              </w:rPr>
              <w:t>نمایه ها</w:t>
            </w:r>
          </w:p>
        </w:tc>
        <w:tc>
          <w:tcPr>
            <w:tcW w:w="1117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14:paraId="559594B2" w14:textId="77777777" w:rsidR="00F44221" w:rsidRPr="00B82CB3" w:rsidRDefault="00F44221" w:rsidP="0013425C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B82CB3">
              <w:rPr>
                <w:rFonts w:cs="B Lotus" w:hint="cs"/>
                <w:b/>
                <w:bCs/>
                <w:sz w:val="24"/>
                <w:szCs w:val="24"/>
                <w:rtl/>
              </w:rPr>
              <w:t>کشور صاحب امتیاز</w:t>
            </w:r>
          </w:p>
        </w:tc>
        <w:tc>
          <w:tcPr>
            <w:tcW w:w="1252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14:paraId="66765B96" w14:textId="77777777" w:rsidR="00F44221" w:rsidRPr="00B82CB3" w:rsidRDefault="00F44221" w:rsidP="0013425C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B82CB3">
              <w:rPr>
                <w:rFonts w:cs="B Lotus" w:hint="cs"/>
                <w:b/>
                <w:bCs/>
                <w:sz w:val="24"/>
                <w:szCs w:val="24"/>
                <w:rtl/>
              </w:rPr>
              <w:t>سازمان صاحب امتیاز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65A46B0C" w14:textId="77777777" w:rsidR="00F44221" w:rsidRPr="00B82CB3" w:rsidRDefault="00F44221" w:rsidP="0013425C">
            <w:pPr>
              <w:jc w:val="center"/>
              <w:rPr>
                <w:rFonts w:cs="B Lotus"/>
                <w:b/>
                <w:bCs/>
                <w:sz w:val="24"/>
                <w:szCs w:val="24"/>
              </w:rPr>
            </w:pPr>
            <w:r w:rsidRPr="00B82CB3">
              <w:rPr>
                <w:rFonts w:cs="B Lotus"/>
                <w:b/>
                <w:bCs/>
                <w:sz w:val="24"/>
                <w:szCs w:val="24"/>
              </w:rPr>
              <w:t>IF</w:t>
            </w:r>
          </w:p>
        </w:tc>
        <w:tc>
          <w:tcPr>
            <w:tcW w:w="114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14:paraId="6FAB983A" w14:textId="77777777" w:rsidR="00F44221" w:rsidRPr="00B82CB3" w:rsidRDefault="00F44221" w:rsidP="00F44221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B82CB3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مدت فعالیت</w:t>
            </w:r>
            <w:r w:rsidR="0054653C" w:rsidRPr="00B82CB3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فرد</w:t>
            </w:r>
            <w:r w:rsidRPr="00B82CB3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به ماه</w:t>
            </w:r>
          </w:p>
        </w:tc>
        <w:tc>
          <w:tcPr>
            <w:tcW w:w="8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24FBE65A" w14:textId="77777777" w:rsidR="00F44221" w:rsidRPr="00B82CB3" w:rsidRDefault="00F44221" w:rsidP="0013425C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B82CB3">
              <w:rPr>
                <w:rFonts w:cs="B Lotus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  <w:tr w:rsidR="00F44221" w:rsidRPr="00B82CB3" w14:paraId="4A54F54F" w14:textId="77777777" w:rsidTr="00CD237B">
        <w:trPr>
          <w:trHeight w:val="924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7574119" w14:textId="77777777" w:rsidR="00F44221" w:rsidRPr="00B82CB3" w:rsidRDefault="0082527B" w:rsidP="0013425C">
            <w:pPr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B82CB3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443" w:type="dxa"/>
            <w:tcBorders>
              <w:top w:val="double" w:sz="4" w:space="0" w:color="auto"/>
              <w:bottom w:val="double" w:sz="4" w:space="0" w:color="auto"/>
            </w:tcBorders>
          </w:tcPr>
          <w:p w14:paraId="69694235" w14:textId="77777777" w:rsidR="00F44221" w:rsidRPr="00B82CB3" w:rsidRDefault="00F44221" w:rsidP="0013425C">
            <w:pPr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14:paraId="061DDB47" w14:textId="77777777" w:rsidR="00F44221" w:rsidRPr="00B82CB3" w:rsidRDefault="00F44221" w:rsidP="0013425C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7" w:type="dxa"/>
            <w:tcBorders>
              <w:top w:val="double" w:sz="4" w:space="0" w:color="auto"/>
              <w:bottom w:val="double" w:sz="4" w:space="0" w:color="auto"/>
            </w:tcBorders>
          </w:tcPr>
          <w:p w14:paraId="4271D51C" w14:textId="77777777" w:rsidR="00F44221" w:rsidRPr="00B82CB3" w:rsidRDefault="00F44221" w:rsidP="0013425C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2" w:type="dxa"/>
            <w:tcBorders>
              <w:top w:val="double" w:sz="4" w:space="0" w:color="auto"/>
              <w:bottom w:val="double" w:sz="4" w:space="0" w:color="auto"/>
            </w:tcBorders>
          </w:tcPr>
          <w:p w14:paraId="2409745B" w14:textId="77777777" w:rsidR="00F44221" w:rsidRPr="00B82CB3" w:rsidRDefault="00F44221" w:rsidP="0013425C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14:paraId="19C19117" w14:textId="77777777" w:rsidR="00F44221" w:rsidRPr="00B82CB3" w:rsidRDefault="00F44221" w:rsidP="0013425C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31E7E484" w14:textId="77777777" w:rsidR="00F44221" w:rsidRPr="00B82CB3" w:rsidRDefault="00F44221" w:rsidP="0013425C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8366888" w14:textId="77777777" w:rsidR="00F44221" w:rsidRPr="00B82CB3" w:rsidRDefault="00F44221" w:rsidP="0013425C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</w:tr>
      <w:tr w:rsidR="005C269F" w:rsidRPr="00B82CB3" w14:paraId="173E1F32" w14:textId="77777777" w:rsidTr="00CD237B">
        <w:trPr>
          <w:trHeight w:val="924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853B19D" w14:textId="77777777" w:rsidR="005C269F" w:rsidRPr="00B82CB3" w:rsidRDefault="005C269F" w:rsidP="0013425C">
            <w:pPr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443" w:type="dxa"/>
            <w:tcBorders>
              <w:top w:val="double" w:sz="4" w:space="0" w:color="auto"/>
              <w:bottom w:val="double" w:sz="4" w:space="0" w:color="auto"/>
            </w:tcBorders>
          </w:tcPr>
          <w:p w14:paraId="7DD1ACAC" w14:textId="77777777" w:rsidR="005C269F" w:rsidRDefault="005C269F" w:rsidP="0013425C">
            <w:pPr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14:paraId="6FDA3E1D" w14:textId="77777777" w:rsidR="005C269F" w:rsidRPr="00B82CB3" w:rsidRDefault="005C269F" w:rsidP="0013425C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7" w:type="dxa"/>
            <w:tcBorders>
              <w:top w:val="double" w:sz="4" w:space="0" w:color="auto"/>
              <w:bottom w:val="double" w:sz="4" w:space="0" w:color="auto"/>
            </w:tcBorders>
          </w:tcPr>
          <w:p w14:paraId="228DD3A6" w14:textId="77777777" w:rsidR="005C269F" w:rsidRDefault="005C269F" w:rsidP="0013425C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2" w:type="dxa"/>
            <w:tcBorders>
              <w:top w:val="double" w:sz="4" w:space="0" w:color="auto"/>
              <w:bottom w:val="double" w:sz="4" w:space="0" w:color="auto"/>
            </w:tcBorders>
          </w:tcPr>
          <w:p w14:paraId="35FD5D8C" w14:textId="77777777" w:rsidR="005C269F" w:rsidRPr="00B82CB3" w:rsidRDefault="005C269F" w:rsidP="00CD237B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14:paraId="53FAA052" w14:textId="77777777" w:rsidR="005C269F" w:rsidRPr="00B82CB3" w:rsidRDefault="005C269F" w:rsidP="0013425C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50E5492C" w14:textId="77777777" w:rsidR="005C269F" w:rsidRPr="00B82CB3" w:rsidRDefault="005C269F" w:rsidP="00CD237B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734FF98" w14:textId="77777777" w:rsidR="005C269F" w:rsidRPr="00B82CB3" w:rsidRDefault="005C269F" w:rsidP="0013425C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</w:tr>
      <w:tr w:rsidR="005C269F" w:rsidRPr="00B82CB3" w14:paraId="64667E19" w14:textId="77777777" w:rsidTr="00CD237B">
        <w:trPr>
          <w:trHeight w:val="924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53F84C0" w14:textId="77777777" w:rsidR="005C269F" w:rsidRDefault="005C269F" w:rsidP="0013425C">
            <w:pPr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  <w:r w:rsidR="00CD237B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و 4</w:t>
            </w:r>
          </w:p>
        </w:tc>
        <w:tc>
          <w:tcPr>
            <w:tcW w:w="3443" w:type="dxa"/>
            <w:tcBorders>
              <w:top w:val="double" w:sz="4" w:space="0" w:color="auto"/>
              <w:bottom w:val="double" w:sz="4" w:space="0" w:color="auto"/>
            </w:tcBorders>
          </w:tcPr>
          <w:p w14:paraId="30D48D72" w14:textId="77777777" w:rsidR="005C269F" w:rsidRDefault="005C269F" w:rsidP="0013425C">
            <w:pPr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14:paraId="65432421" w14:textId="77777777" w:rsidR="005C269F" w:rsidRPr="00B82CB3" w:rsidRDefault="005C269F" w:rsidP="0013425C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7" w:type="dxa"/>
            <w:tcBorders>
              <w:top w:val="double" w:sz="4" w:space="0" w:color="auto"/>
              <w:bottom w:val="double" w:sz="4" w:space="0" w:color="auto"/>
            </w:tcBorders>
          </w:tcPr>
          <w:p w14:paraId="5BCDFE66" w14:textId="77777777" w:rsidR="005C269F" w:rsidRDefault="005C269F" w:rsidP="0013425C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2" w:type="dxa"/>
            <w:tcBorders>
              <w:top w:val="double" w:sz="4" w:space="0" w:color="auto"/>
              <w:bottom w:val="double" w:sz="4" w:space="0" w:color="auto"/>
            </w:tcBorders>
          </w:tcPr>
          <w:p w14:paraId="08A564ED" w14:textId="77777777" w:rsidR="005C269F" w:rsidRPr="00B82CB3" w:rsidRDefault="005C269F" w:rsidP="0013425C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14:paraId="4C1D91B8" w14:textId="77777777" w:rsidR="005C269F" w:rsidRPr="00B82CB3" w:rsidRDefault="005C269F" w:rsidP="0013425C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256C0D79" w14:textId="77777777" w:rsidR="005C269F" w:rsidRPr="00B82CB3" w:rsidRDefault="005C269F" w:rsidP="00CD237B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D4D9554" w14:textId="77777777" w:rsidR="005C269F" w:rsidRPr="00B82CB3" w:rsidRDefault="005C269F" w:rsidP="0013425C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</w:tr>
      <w:tr w:rsidR="005C269F" w:rsidRPr="00B82CB3" w14:paraId="21020FEE" w14:textId="77777777" w:rsidTr="00CD237B">
        <w:trPr>
          <w:trHeight w:val="924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B0062F8" w14:textId="77777777" w:rsidR="005C269F" w:rsidRDefault="00CD237B" w:rsidP="0013425C">
            <w:pPr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443" w:type="dxa"/>
            <w:tcBorders>
              <w:top w:val="double" w:sz="4" w:space="0" w:color="auto"/>
              <w:bottom w:val="double" w:sz="4" w:space="0" w:color="auto"/>
            </w:tcBorders>
          </w:tcPr>
          <w:p w14:paraId="68E18E6C" w14:textId="77777777" w:rsidR="005C269F" w:rsidRDefault="005C269F" w:rsidP="0013425C">
            <w:pPr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</w:tcPr>
          <w:p w14:paraId="3021A645" w14:textId="77777777" w:rsidR="005C269F" w:rsidRPr="00B82CB3" w:rsidRDefault="005C269F" w:rsidP="0013425C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7" w:type="dxa"/>
            <w:tcBorders>
              <w:top w:val="double" w:sz="4" w:space="0" w:color="auto"/>
              <w:bottom w:val="double" w:sz="4" w:space="0" w:color="auto"/>
            </w:tcBorders>
          </w:tcPr>
          <w:p w14:paraId="15F46129" w14:textId="77777777" w:rsidR="005C269F" w:rsidRDefault="005C269F" w:rsidP="0013425C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2" w:type="dxa"/>
            <w:tcBorders>
              <w:top w:val="double" w:sz="4" w:space="0" w:color="auto"/>
              <w:bottom w:val="double" w:sz="4" w:space="0" w:color="auto"/>
            </w:tcBorders>
          </w:tcPr>
          <w:p w14:paraId="5B402F4B" w14:textId="77777777" w:rsidR="005C269F" w:rsidRPr="00B82CB3" w:rsidRDefault="005C269F" w:rsidP="00CD237B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14:paraId="48634270" w14:textId="77777777" w:rsidR="005C269F" w:rsidRPr="00B82CB3" w:rsidRDefault="005C269F" w:rsidP="0013425C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22F895A3" w14:textId="77777777" w:rsidR="005C269F" w:rsidRPr="00B82CB3" w:rsidRDefault="005C269F" w:rsidP="00CD237B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591449D" w14:textId="77777777" w:rsidR="005C269F" w:rsidRPr="00B82CB3" w:rsidRDefault="005C269F" w:rsidP="0013425C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</w:tr>
      <w:tr w:rsidR="00F44221" w:rsidRPr="00B82CB3" w14:paraId="598088A1" w14:textId="77777777" w:rsidTr="00CD237B">
        <w:tc>
          <w:tcPr>
            <w:tcW w:w="732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29EF95" w14:textId="77777777" w:rsidR="00F44221" w:rsidRPr="00B82CB3" w:rsidRDefault="00F44221" w:rsidP="0013425C">
            <w:pPr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B82CB3">
              <w:rPr>
                <w:rFonts w:cs="B Lotus"/>
                <w:b/>
                <w:bCs/>
                <w:sz w:val="24"/>
                <w:szCs w:val="24"/>
                <w:rtl/>
              </w:rPr>
              <w:t>جمع امتياز</w:t>
            </w:r>
            <w:r w:rsidRPr="00B82CB3"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D903F7" w14:textId="77777777" w:rsidR="00F44221" w:rsidRPr="00B82CB3" w:rsidRDefault="00F44221" w:rsidP="0013425C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679F697" w14:textId="77777777" w:rsidR="00F44221" w:rsidRPr="00B82CB3" w:rsidRDefault="00F44221" w:rsidP="0013425C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FF5F338" w14:textId="77777777" w:rsidR="00F44221" w:rsidRPr="00B82CB3" w:rsidRDefault="00F44221" w:rsidP="0013425C">
            <w:pPr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</w:tr>
    </w:tbl>
    <w:p w14:paraId="330667CC" w14:textId="77777777" w:rsidR="00C56D70" w:rsidRPr="00962F4A" w:rsidRDefault="00C56D70" w:rsidP="00F44221">
      <w:pPr>
        <w:rPr>
          <w:rFonts w:cs="B Lotus"/>
          <w:b/>
          <w:bCs/>
          <w:sz w:val="28"/>
          <w:szCs w:val="28"/>
          <w:rtl/>
        </w:rPr>
      </w:pPr>
    </w:p>
    <w:p w14:paraId="17C8D8C0" w14:textId="6C2D961C" w:rsidR="000863DC" w:rsidRPr="00962F4A" w:rsidRDefault="00E54AD4" w:rsidP="00E54AD4">
      <w:pPr>
        <w:ind w:firstLine="56"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>3-7</w:t>
      </w:r>
      <w:r w:rsidR="000863DC" w:rsidRPr="00962F4A">
        <w:rPr>
          <w:rFonts w:cs="B Lotus"/>
          <w:b/>
          <w:bCs/>
          <w:sz w:val="28"/>
          <w:szCs w:val="28"/>
          <w:rtl/>
          <w:lang w:bidi="fa-IR"/>
        </w:rPr>
        <w:t xml:space="preserve">) </w:t>
      </w:r>
      <w:r w:rsidR="002E2839" w:rsidRPr="00962F4A">
        <w:rPr>
          <w:rFonts w:cs="B Lotus"/>
          <w:b/>
          <w:bCs/>
          <w:sz w:val="28"/>
          <w:szCs w:val="28"/>
          <w:rtl/>
          <w:lang w:bidi="fa-IR"/>
        </w:rPr>
        <w:t>جوائز دریافت شده از جشنواره</w:t>
      </w:r>
      <w:r w:rsidR="002E2839" w:rsidRPr="00962F4A">
        <w:rPr>
          <w:rFonts w:cs="B Lotus"/>
          <w:b/>
          <w:bCs/>
          <w:sz w:val="28"/>
          <w:szCs w:val="28"/>
          <w:rtl/>
          <w:lang w:bidi="fa-IR"/>
        </w:rPr>
        <w:softHyphen/>
      </w:r>
      <w:r w:rsidR="000863DC" w:rsidRPr="00962F4A">
        <w:rPr>
          <w:rFonts w:cs="B Lotus"/>
          <w:b/>
          <w:bCs/>
          <w:sz w:val="28"/>
          <w:szCs w:val="28"/>
          <w:rtl/>
          <w:lang w:bidi="fa-IR"/>
        </w:rPr>
        <w:t>ها یا سایر مراجع معتبر:</w:t>
      </w:r>
    </w:p>
    <w:tbl>
      <w:tblPr>
        <w:bidiVisual/>
        <w:tblW w:w="1088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0"/>
        <w:gridCol w:w="2340"/>
        <w:gridCol w:w="2340"/>
        <w:gridCol w:w="1170"/>
        <w:gridCol w:w="1159"/>
        <w:gridCol w:w="1851"/>
        <w:gridCol w:w="792"/>
        <w:gridCol w:w="792"/>
      </w:tblGrid>
      <w:tr w:rsidR="000863DC" w:rsidRPr="00962F4A" w14:paraId="48EA6644" w14:textId="77777777" w:rsidTr="00C23A5B">
        <w:trPr>
          <w:cantSplit/>
          <w:trHeight w:val="330"/>
        </w:trPr>
        <w:tc>
          <w:tcPr>
            <w:tcW w:w="440" w:type="dxa"/>
            <w:vMerge w:val="restart"/>
            <w:tcBorders>
              <w:top w:val="double" w:sz="4" w:space="0" w:color="auto"/>
            </w:tcBorders>
            <w:shd w:val="clear" w:color="auto" w:fill="BFBFBF"/>
            <w:textDirection w:val="btLr"/>
          </w:tcPr>
          <w:p w14:paraId="0F2FF6D9" w14:textId="77777777" w:rsidR="000863DC" w:rsidRPr="00962F4A" w:rsidRDefault="000863DC" w:rsidP="009A54F3">
            <w:pPr>
              <w:bidi w:val="0"/>
              <w:ind w:left="113" w:right="113"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962F4A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>رديف</w:t>
            </w:r>
          </w:p>
        </w:tc>
        <w:tc>
          <w:tcPr>
            <w:tcW w:w="2340" w:type="dxa"/>
            <w:vMerge w:val="restart"/>
            <w:tcBorders>
              <w:top w:val="double" w:sz="4" w:space="0" w:color="auto"/>
            </w:tcBorders>
            <w:shd w:val="clear" w:color="auto" w:fill="BFBFBF"/>
            <w:vAlign w:val="center"/>
          </w:tcPr>
          <w:p w14:paraId="3E1DA60B" w14:textId="77777777" w:rsidR="000863DC" w:rsidRPr="00962F4A" w:rsidRDefault="000863DC" w:rsidP="003A497F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962F4A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>مرجع اعطای جایزه</w:t>
            </w:r>
          </w:p>
        </w:tc>
        <w:tc>
          <w:tcPr>
            <w:tcW w:w="2340" w:type="dxa"/>
            <w:vMerge w:val="restart"/>
            <w:tcBorders>
              <w:top w:val="double" w:sz="4" w:space="0" w:color="auto"/>
            </w:tcBorders>
            <w:shd w:val="clear" w:color="auto" w:fill="BFBFBF"/>
            <w:vAlign w:val="center"/>
          </w:tcPr>
          <w:p w14:paraId="1277CB37" w14:textId="77777777" w:rsidR="000863DC" w:rsidRPr="00962F4A" w:rsidRDefault="000863DC" w:rsidP="003A497F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962F4A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>عنوان دستاورد منجر به جایزه</w:t>
            </w:r>
          </w:p>
        </w:tc>
        <w:tc>
          <w:tcPr>
            <w:tcW w:w="2329" w:type="dxa"/>
            <w:gridSpan w:val="2"/>
            <w:tcBorders>
              <w:top w:val="double" w:sz="4" w:space="0" w:color="auto"/>
            </w:tcBorders>
            <w:shd w:val="clear" w:color="auto" w:fill="BFBFBF"/>
            <w:vAlign w:val="center"/>
          </w:tcPr>
          <w:p w14:paraId="18BBC0F1" w14:textId="77777777" w:rsidR="000863DC" w:rsidRPr="00962F4A" w:rsidRDefault="000863DC" w:rsidP="00133AD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962F4A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>نوع جایزه</w:t>
            </w:r>
          </w:p>
        </w:tc>
        <w:tc>
          <w:tcPr>
            <w:tcW w:w="1851" w:type="dxa"/>
            <w:vMerge w:val="restart"/>
            <w:tcBorders>
              <w:top w:val="double" w:sz="4" w:space="0" w:color="auto"/>
            </w:tcBorders>
            <w:shd w:val="clear" w:color="auto" w:fill="BFBFBF"/>
            <w:vAlign w:val="center"/>
          </w:tcPr>
          <w:p w14:paraId="75E5ADB9" w14:textId="77777777" w:rsidR="000863DC" w:rsidRPr="00962F4A" w:rsidRDefault="000863DC" w:rsidP="00133AD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962F4A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>سال دریافت جایزه</w:t>
            </w:r>
          </w:p>
        </w:tc>
        <w:tc>
          <w:tcPr>
            <w:tcW w:w="792" w:type="dxa"/>
            <w:vMerge w:val="restart"/>
            <w:tcBorders>
              <w:top w:val="double" w:sz="4" w:space="0" w:color="auto"/>
            </w:tcBorders>
            <w:shd w:val="clear" w:color="auto" w:fill="BFBFBF"/>
            <w:vAlign w:val="center"/>
          </w:tcPr>
          <w:p w14:paraId="074679B0" w14:textId="77777777" w:rsidR="000863DC" w:rsidRPr="00962F4A" w:rsidRDefault="000863DC" w:rsidP="00C23A5B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962F4A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>رتبه</w:t>
            </w:r>
          </w:p>
        </w:tc>
        <w:tc>
          <w:tcPr>
            <w:tcW w:w="792" w:type="dxa"/>
            <w:vMerge w:val="restart"/>
            <w:tcBorders>
              <w:top w:val="double" w:sz="4" w:space="0" w:color="auto"/>
            </w:tcBorders>
            <w:shd w:val="clear" w:color="auto" w:fill="BFBFBF"/>
            <w:vAlign w:val="center"/>
          </w:tcPr>
          <w:p w14:paraId="35B70292" w14:textId="77777777" w:rsidR="000863DC" w:rsidRPr="00962F4A" w:rsidRDefault="000863DC" w:rsidP="00133AD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962F4A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>امتياز</w:t>
            </w:r>
          </w:p>
        </w:tc>
      </w:tr>
      <w:tr w:rsidR="000863DC" w:rsidRPr="00962F4A" w14:paraId="518A11C4" w14:textId="77777777" w:rsidTr="00B82AE4">
        <w:trPr>
          <w:cantSplit/>
          <w:trHeight w:val="330"/>
        </w:trPr>
        <w:tc>
          <w:tcPr>
            <w:tcW w:w="440" w:type="dxa"/>
            <w:vMerge/>
            <w:shd w:val="clear" w:color="auto" w:fill="BFBFBF"/>
            <w:textDirection w:val="btLr"/>
          </w:tcPr>
          <w:p w14:paraId="636226A0" w14:textId="77777777" w:rsidR="000863DC" w:rsidRPr="00962F4A" w:rsidRDefault="000863DC" w:rsidP="009A54F3">
            <w:pPr>
              <w:bidi w:val="0"/>
              <w:ind w:left="113" w:right="113"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40" w:type="dxa"/>
            <w:vMerge/>
            <w:shd w:val="clear" w:color="auto" w:fill="BFBFBF"/>
            <w:vAlign w:val="center"/>
          </w:tcPr>
          <w:p w14:paraId="4770C5DB" w14:textId="77777777" w:rsidR="000863DC" w:rsidRPr="00962F4A" w:rsidRDefault="000863DC" w:rsidP="00133AD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40" w:type="dxa"/>
            <w:vMerge/>
            <w:shd w:val="clear" w:color="auto" w:fill="BFBFBF"/>
            <w:vAlign w:val="center"/>
          </w:tcPr>
          <w:p w14:paraId="4C633474" w14:textId="77777777" w:rsidR="000863DC" w:rsidRPr="00962F4A" w:rsidRDefault="000863DC" w:rsidP="00133AD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170" w:type="dxa"/>
            <w:shd w:val="clear" w:color="auto" w:fill="BFBFBF"/>
            <w:vAlign w:val="center"/>
          </w:tcPr>
          <w:p w14:paraId="14E03470" w14:textId="77777777" w:rsidR="000863DC" w:rsidRPr="00962F4A" w:rsidRDefault="000863DC" w:rsidP="00133AD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962F4A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>داخلی</w:t>
            </w:r>
          </w:p>
        </w:tc>
        <w:tc>
          <w:tcPr>
            <w:tcW w:w="1159" w:type="dxa"/>
            <w:shd w:val="clear" w:color="auto" w:fill="BFBFBF"/>
            <w:vAlign w:val="center"/>
          </w:tcPr>
          <w:p w14:paraId="78486E8C" w14:textId="77777777" w:rsidR="000863DC" w:rsidRPr="00962F4A" w:rsidRDefault="000863DC" w:rsidP="00133AD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962F4A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>بین المللی</w:t>
            </w:r>
          </w:p>
        </w:tc>
        <w:tc>
          <w:tcPr>
            <w:tcW w:w="1851" w:type="dxa"/>
            <w:vMerge/>
            <w:shd w:val="clear" w:color="auto" w:fill="BFBFBF"/>
            <w:vAlign w:val="center"/>
          </w:tcPr>
          <w:p w14:paraId="0DC5E41A" w14:textId="77777777" w:rsidR="000863DC" w:rsidRPr="00962F4A" w:rsidRDefault="000863DC" w:rsidP="00133AD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92" w:type="dxa"/>
            <w:vMerge/>
            <w:shd w:val="clear" w:color="auto" w:fill="BFBFBF"/>
          </w:tcPr>
          <w:p w14:paraId="7BCC7B01" w14:textId="77777777" w:rsidR="000863DC" w:rsidRPr="00962F4A" w:rsidRDefault="000863DC" w:rsidP="00133AD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92" w:type="dxa"/>
            <w:vMerge/>
            <w:shd w:val="clear" w:color="auto" w:fill="BFBFBF"/>
            <w:vAlign w:val="center"/>
          </w:tcPr>
          <w:p w14:paraId="6E97D317" w14:textId="77777777" w:rsidR="000863DC" w:rsidRPr="00962F4A" w:rsidRDefault="000863DC" w:rsidP="00133AD5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0863DC" w:rsidRPr="00962F4A" w14:paraId="42C53B33" w14:textId="77777777" w:rsidTr="00BE4336">
        <w:trPr>
          <w:trHeight w:val="732"/>
        </w:trPr>
        <w:tc>
          <w:tcPr>
            <w:tcW w:w="440" w:type="dxa"/>
          </w:tcPr>
          <w:p w14:paraId="38D86226" w14:textId="77777777" w:rsidR="000863DC" w:rsidRPr="00962F4A" w:rsidRDefault="000863DC" w:rsidP="009A54F3">
            <w:pPr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40" w:type="dxa"/>
          </w:tcPr>
          <w:p w14:paraId="603A0C64" w14:textId="77777777" w:rsidR="000863DC" w:rsidRPr="00962F4A" w:rsidRDefault="000863DC" w:rsidP="009A54F3">
            <w:pPr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40" w:type="dxa"/>
          </w:tcPr>
          <w:p w14:paraId="2DFA4833" w14:textId="77777777" w:rsidR="000863DC" w:rsidRPr="00962F4A" w:rsidRDefault="000863DC" w:rsidP="009A54F3">
            <w:pPr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329" w:type="dxa"/>
            <w:gridSpan w:val="2"/>
          </w:tcPr>
          <w:p w14:paraId="75B08745" w14:textId="77777777" w:rsidR="000863DC" w:rsidRPr="00962F4A" w:rsidRDefault="000863DC" w:rsidP="009A54F3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851" w:type="dxa"/>
          </w:tcPr>
          <w:p w14:paraId="10424B7E" w14:textId="77777777" w:rsidR="000863DC" w:rsidRPr="00962F4A" w:rsidRDefault="000863DC" w:rsidP="009A54F3">
            <w:pPr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92" w:type="dxa"/>
          </w:tcPr>
          <w:p w14:paraId="5A56EA21" w14:textId="77777777" w:rsidR="000863DC" w:rsidRPr="00962F4A" w:rsidRDefault="000863DC" w:rsidP="009A54F3">
            <w:pPr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92" w:type="dxa"/>
          </w:tcPr>
          <w:p w14:paraId="5360C728" w14:textId="77777777" w:rsidR="000863DC" w:rsidRPr="00962F4A" w:rsidRDefault="000863DC" w:rsidP="009A54F3">
            <w:pPr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0863DC" w:rsidRPr="00962F4A" w14:paraId="0C709435" w14:textId="77777777" w:rsidTr="00B82A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40"/>
        </w:trPr>
        <w:tc>
          <w:tcPr>
            <w:tcW w:w="744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237CDC0F" w14:textId="77777777" w:rsidR="000863DC" w:rsidRPr="00962F4A" w:rsidRDefault="000863DC" w:rsidP="009A54F3">
            <w:pPr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962F4A">
              <w:rPr>
                <w:rFonts w:cs="B Lotus"/>
                <w:b/>
                <w:bCs/>
                <w:sz w:val="28"/>
                <w:szCs w:val="28"/>
                <w:rtl/>
              </w:rPr>
              <w:t>جمع امتياز</w:t>
            </w:r>
            <w:r w:rsidRPr="00962F4A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851" w:type="dxa"/>
            <w:tcBorders>
              <w:top w:val="double" w:sz="4" w:space="0" w:color="auto"/>
              <w:bottom w:val="double" w:sz="4" w:space="0" w:color="auto"/>
            </w:tcBorders>
          </w:tcPr>
          <w:p w14:paraId="0812FEB3" w14:textId="77777777" w:rsidR="000863DC" w:rsidRPr="00962F4A" w:rsidRDefault="000863DC" w:rsidP="009A54F3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92" w:type="dxa"/>
            <w:tcBorders>
              <w:top w:val="double" w:sz="4" w:space="0" w:color="auto"/>
              <w:bottom w:val="double" w:sz="4" w:space="0" w:color="auto"/>
            </w:tcBorders>
          </w:tcPr>
          <w:p w14:paraId="5BC1C4EF" w14:textId="77777777" w:rsidR="000863DC" w:rsidRPr="00962F4A" w:rsidRDefault="000863DC" w:rsidP="009A54F3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9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ACEF99" w14:textId="77777777" w:rsidR="000863DC" w:rsidRPr="00962F4A" w:rsidRDefault="000863DC" w:rsidP="009A54F3">
            <w:pPr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14:paraId="55F25DA4" w14:textId="77777777" w:rsidR="000863DC" w:rsidRPr="00962F4A" w:rsidRDefault="000863DC" w:rsidP="004D191A">
      <w:pPr>
        <w:ind w:firstLine="56"/>
        <w:rPr>
          <w:rFonts w:cs="B Lotus"/>
          <w:b/>
          <w:bCs/>
          <w:sz w:val="28"/>
          <w:szCs w:val="28"/>
          <w:rtl/>
          <w:lang w:bidi="fa-IR"/>
        </w:rPr>
      </w:pPr>
    </w:p>
    <w:p w14:paraId="524A9EE1" w14:textId="2BE4B0FA" w:rsidR="000B61C3" w:rsidRPr="00962F4A" w:rsidRDefault="0054653C" w:rsidP="00E54AD4">
      <w:pPr>
        <w:tabs>
          <w:tab w:val="left" w:pos="962"/>
        </w:tabs>
        <w:rPr>
          <w:rFonts w:cs="B Lotus"/>
          <w:b/>
          <w:bCs/>
          <w:sz w:val="28"/>
          <w:szCs w:val="28"/>
          <w:rtl/>
          <w:lang w:bidi="fa-IR"/>
        </w:rPr>
      </w:pPr>
      <w:r w:rsidRPr="00962F4A">
        <w:rPr>
          <w:rFonts w:cs="B Lotus" w:hint="cs"/>
          <w:b/>
          <w:bCs/>
          <w:sz w:val="28"/>
          <w:szCs w:val="28"/>
          <w:rtl/>
          <w:lang w:bidi="fa-IR"/>
        </w:rPr>
        <w:t>8-3) وضعیت شاخص هرش(</w:t>
      </w:r>
      <w:r w:rsidRPr="00962F4A">
        <w:rPr>
          <w:rFonts w:cs="B Lotus"/>
          <w:b/>
          <w:bCs/>
          <w:sz w:val="28"/>
          <w:szCs w:val="28"/>
          <w:lang w:bidi="fa-IR"/>
        </w:rPr>
        <w:t>H-index</w:t>
      </w:r>
      <w:r w:rsidRPr="00962F4A">
        <w:rPr>
          <w:rFonts w:cs="B Lotus" w:hint="cs"/>
          <w:b/>
          <w:bCs/>
          <w:sz w:val="28"/>
          <w:szCs w:val="28"/>
          <w:rtl/>
          <w:lang w:bidi="fa-IR"/>
        </w:rPr>
        <w:t xml:space="preserve">) در رشته موضوعی در پایگاه </w:t>
      </w:r>
      <w:r w:rsidRPr="00962F4A">
        <w:rPr>
          <w:rFonts w:cs="B Lotus"/>
          <w:b/>
          <w:bCs/>
          <w:sz w:val="28"/>
          <w:szCs w:val="28"/>
          <w:lang w:bidi="fa-IR"/>
        </w:rPr>
        <w:t>Scopus</w:t>
      </w:r>
      <w:r w:rsidRPr="00962F4A">
        <w:rPr>
          <w:rFonts w:cs="B Lotus" w:hint="cs"/>
          <w:b/>
          <w:bCs/>
          <w:sz w:val="28"/>
          <w:szCs w:val="28"/>
          <w:rtl/>
          <w:lang w:bidi="fa-IR"/>
        </w:rPr>
        <w:t xml:space="preserve"> :</w:t>
      </w:r>
    </w:p>
    <w:p w14:paraId="13BE013F" w14:textId="77777777" w:rsidR="000B61C3" w:rsidRPr="00962F4A" w:rsidRDefault="0054653C" w:rsidP="00AD6DE9">
      <w:pPr>
        <w:tabs>
          <w:tab w:val="left" w:pos="962"/>
        </w:tabs>
        <w:rPr>
          <w:rFonts w:cs="B Lotus"/>
          <w:b/>
          <w:bCs/>
          <w:sz w:val="28"/>
          <w:szCs w:val="28"/>
          <w:rtl/>
          <w:lang w:bidi="fa-IR"/>
        </w:rPr>
      </w:pPr>
      <w:r w:rsidRPr="00962F4A">
        <w:rPr>
          <w:rFonts w:cs="B Lotus" w:hint="cs"/>
          <w:b/>
          <w:bCs/>
          <w:sz w:val="28"/>
          <w:szCs w:val="28"/>
          <w:rtl/>
          <w:lang w:bidi="fa-IR"/>
        </w:rPr>
        <w:t>9-3) وضعیت تعداد ارجاعات(</w:t>
      </w:r>
      <w:r w:rsidRPr="00962F4A">
        <w:rPr>
          <w:rFonts w:cs="B Lotus"/>
          <w:b/>
          <w:bCs/>
          <w:sz w:val="28"/>
          <w:szCs w:val="28"/>
          <w:lang w:bidi="fa-IR"/>
        </w:rPr>
        <w:t>Citation</w:t>
      </w:r>
      <w:r w:rsidRPr="00962F4A">
        <w:rPr>
          <w:rFonts w:cs="B Lotus" w:hint="cs"/>
          <w:b/>
          <w:bCs/>
          <w:sz w:val="28"/>
          <w:szCs w:val="28"/>
          <w:rtl/>
          <w:lang w:bidi="fa-IR"/>
        </w:rPr>
        <w:t>) در رشته موضوعی:</w:t>
      </w:r>
    </w:p>
    <w:p w14:paraId="7B4289C0" w14:textId="77777777" w:rsidR="000863DC" w:rsidRPr="00962F4A" w:rsidRDefault="000863DC" w:rsidP="0043436E">
      <w:pPr>
        <w:rPr>
          <w:rFonts w:cs="B Lotus"/>
          <w:b/>
          <w:bCs/>
          <w:sz w:val="28"/>
          <w:szCs w:val="28"/>
          <w:rtl/>
        </w:rPr>
      </w:pPr>
    </w:p>
    <w:tbl>
      <w:tblPr>
        <w:bidiVisual/>
        <w:tblW w:w="11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45"/>
      </w:tblGrid>
      <w:tr w:rsidR="000863DC" w:rsidRPr="00962F4A" w14:paraId="09AE10FF" w14:textId="77777777" w:rsidTr="004D191A">
        <w:trPr>
          <w:trHeight w:val="4195"/>
        </w:trPr>
        <w:tc>
          <w:tcPr>
            <w:tcW w:w="109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AB8FF9" w14:textId="77777777" w:rsidR="000863DC" w:rsidRPr="00962F4A" w:rsidRDefault="000863DC" w:rsidP="0043436E">
            <w:pPr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  <w:p w14:paraId="4ABF1BCC" w14:textId="77777777" w:rsidR="000863DC" w:rsidRPr="00962F4A" w:rsidRDefault="000863DC" w:rsidP="0043436E">
            <w:pPr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962F4A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         </w:t>
            </w:r>
            <w:r w:rsidRPr="00962F4A">
              <w:rPr>
                <w:rFonts w:cs="B Lotus"/>
                <w:b/>
                <w:bCs/>
                <w:sz w:val="28"/>
                <w:szCs w:val="28"/>
                <w:u w:val="single"/>
                <w:rtl/>
              </w:rPr>
              <w:t>نام و نام خانوادگي</w:t>
            </w:r>
            <w:r w:rsidRPr="00962F4A">
              <w:rPr>
                <w:rFonts w:cs="B Lotus"/>
                <w:b/>
                <w:bCs/>
                <w:sz w:val="28"/>
                <w:szCs w:val="28"/>
                <w:rtl/>
              </w:rPr>
              <w:t xml:space="preserve"> :        </w:t>
            </w:r>
            <w:r w:rsidRPr="00962F4A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         </w:t>
            </w:r>
            <w:r w:rsidRPr="00962F4A">
              <w:rPr>
                <w:rFonts w:cs="B Lotus"/>
                <w:b/>
                <w:bCs/>
                <w:sz w:val="28"/>
                <w:szCs w:val="28"/>
                <w:u w:val="single"/>
                <w:rtl/>
                <w:lang w:bidi="fa-IR"/>
              </w:rPr>
              <w:t>مدرك تحصيلي:</w:t>
            </w:r>
            <w:r w:rsidRPr="00962F4A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                            </w:t>
            </w:r>
            <w:r w:rsidRPr="00962F4A">
              <w:rPr>
                <w:rFonts w:cs="B Lotus"/>
                <w:b/>
                <w:bCs/>
                <w:sz w:val="28"/>
                <w:szCs w:val="28"/>
                <w:u w:val="single"/>
                <w:rtl/>
                <w:lang w:bidi="fa-IR"/>
              </w:rPr>
              <w:t>سمت:</w:t>
            </w:r>
            <w:r w:rsidRPr="00962F4A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                            </w:t>
            </w:r>
            <w:r w:rsidRPr="00962F4A">
              <w:rPr>
                <w:rFonts w:cs="B Lotus"/>
                <w:b/>
                <w:bCs/>
                <w:sz w:val="28"/>
                <w:szCs w:val="28"/>
                <w:rtl/>
              </w:rPr>
              <w:t xml:space="preserve"> </w:t>
            </w:r>
            <w:r w:rsidRPr="00962F4A">
              <w:rPr>
                <w:rFonts w:cs="B Lotus"/>
                <w:b/>
                <w:bCs/>
                <w:sz w:val="28"/>
                <w:szCs w:val="28"/>
                <w:u w:val="single"/>
                <w:rtl/>
                <w:lang w:bidi="fa-IR"/>
              </w:rPr>
              <w:t xml:space="preserve">امضاء: </w:t>
            </w:r>
            <w:r w:rsidRPr="00962F4A">
              <w:rPr>
                <w:rFonts w:cs="B Lotu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962F4A">
              <w:rPr>
                <w:rFonts w:cs="B Lotus"/>
                <w:b/>
                <w:bCs/>
                <w:sz w:val="28"/>
                <w:szCs w:val="28"/>
                <w:rtl/>
              </w:rPr>
              <w:t xml:space="preserve">       </w:t>
            </w:r>
          </w:p>
          <w:p w14:paraId="209A40DF" w14:textId="77777777" w:rsidR="000863DC" w:rsidRPr="00962F4A" w:rsidRDefault="000863DC" w:rsidP="0043436E">
            <w:pPr>
              <w:rPr>
                <w:rFonts w:cs="B Lotus"/>
                <w:b/>
                <w:bCs/>
                <w:sz w:val="28"/>
                <w:szCs w:val="28"/>
                <w:rtl/>
              </w:rPr>
            </w:pPr>
            <w:r w:rsidRPr="00962F4A">
              <w:rPr>
                <w:rFonts w:cs="B Lotus"/>
                <w:b/>
                <w:bCs/>
                <w:sz w:val="28"/>
                <w:szCs w:val="28"/>
                <w:rtl/>
              </w:rPr>
              <w:t xml:space="preserve">                                                                         </w:t>
            </w:r>
          </w:p>
          <w:p w14:paraId="58B763BB" w14:textId="7F662395" w:rsidR="000863DC" w:rsidRPr="00962F4A" w:rsidRDefault="000863DC" w:rsidP="00E54AD4">
            <w:pPr>
              <w:spacing w:line="360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962F4A">
              <w:rPr>
                <w:rFonts w:cs="B Lotus"/>
                <w:b/>
                <w:bCs/>
                <w:sz w:val="28"/>
                <w:szCs w:val="28"/>
                <w:rtl/>
              </w:rPr>
              <w:t xml:space="preserve">1- </w:t>
            </w:r>
            <w:r w:rsidRPr="00962F4A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962F4A">
              <w:rPr>
                <w:rFonts w:cs="B Lotus"/>
                <w:sz w:val="28"/>
                <w:szCs w:val="28"/>
                <w:rtl/>
                <w:lang w:bidi="fa-IR"/>
              </w:rPr>
              <w:t>......................................</w:t>
            </w:r>
            <w:r w:rsidRPr="00962F4A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             </w:t>
            </w:r>
            <w:r w:rsidRPr="00962F4A">
              <w:rPr>
                <w:rFonts w:cs="B Lotus"/>
                <w:sz w:val="28"/>
                <w:szCs w:val="28"/>
                <w:rtl/>
                <w:lang w:bidi="fa-IR"/>
              </w:rPr>
              <w:t xml:space="preserve">......................................                ......................................          </w:t>
            </w:r>
          </w:p>
          <w:p w14:paraId="0E79EA08" w14:textId="0C701740" w:rsidR="000863DC" w:rsidRPr="00962F4A" w:rsidRDefault="000863DC" w:rsidP="00E54AD4">
            <w:pPr>
              <w:spacing w:line="360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962F4A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>2</w:t>
            </w:r>
            <w:r w:rsidRPr="00962F4A">
              <w:rPr>
                <w:rFonts w:cs="B Lotus"/>
                <w:b/>
                <w:bCs/>
                <w:sz w:val="28"/>
                <w:szCs w:val="28"/>
                <w:rtl/>
              </w:rPr>
              <w:t xml:space="preserve">- </w:t>
            </w:r>
            <w:r w:rsidRPr="00962F4A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962F4A">
              <w:rPr>
                <w:rFonts w:cs="B Lotus"/>
                <w:sz w:val="28"/>
                <w:szCs w:val="28"/>
                <w:rtl/>
                <w:lang w:bidi="fa-IR"/>
              </w:rPr>
              <w:t>......................................</w:t>
            </w:r>
            <w:r w:rsidRPr="00962F4A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             </w:t>
            </w:r>
            <w:r w:rsidRPr="00962F4A">
              <w:rPr>
                <w:rFonts w:cs="B Lotus"/>
                <w:sz w:val="28"/>
                <w:szCs w:val="28"/>
                <w:rtl/>
                <w:lang w:bidi="fa-IR"/>
              </w:rPr>
              <w:t xml:space="preserve">......................................                ......................................          </w:t>
            </w:r>
          </w:p>
          <w:p w14:paraId="7613FA5D" w14:textId="43389923" w:rsidR="000863DC" w:rsidRPr="00962F4A" w:rsidRDefault="000863DC" w:rsidP="00E54AD4">
            <w:pPr>
              <w:spacing w:line="360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962F4A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>3</w:t>
            </w:r>
            <w:r w:rsidRPr="00962F4A">
              <w:rPr>
                <w:rFonts w:cs="B Lotus"/>
                <w:b/>
                <w:bCs/>
                <w:sz w:val="28"/>
                <w:szCs w:val="28"/>
                <w:rtl/>
              </w:rPr>
              <w:t xml:space="preserve">- </w:t>
            </w:r>
            <w:r w:rsidRPr="00962F4A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962F4A">
              <w:rPr>
                <w:rFonts w:cs="B Lotus"/>
                <w:sz w:val="28"/>
                <w:szCs w:val="28"/>
                <w:rtl/>
                <w:lang w:bidi="fa-IR"/>
              </w:rPr>
              <w:t>......................................</w:t>
            </w:r>
            <w:r w:rsidRPr="00962F4A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             </w:t>
            </w:r>
            <w:r w:rsidRPr="00962F4A">
              <w:rPr>
                <w:rFonts w:cs="B Lotus"/>
                <w:sz w:val="28"/>
                <w:szCs w:val="28"/>
                <w:rtl/>
                <w:lang w:bidi="fa-IR"/>
              </w:rPr>
              <w:t xml:space="preserve">......................................                ......................................          </w:t>
            </w:r>
          </w:p>
          <w:p w14:paraId="7778AA3B" w14:textId="6D57B7F7" w:rsidR="000863DC" w:rsidRPr="00962F4A" w:rsidRDefault="000863DC" w:rsidP="00E54AD4">
            <w:pPr>
              <w:spacing w:line="360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962F4A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>4</w:t>
            </w:r>
            <w:r w:rsidRPr="00962F4A">
              <w:rPr>
                <w:rFonts w:cs="B Lotus"/>
                <w:b/>
                <w:bCs/>
                <w:sz w:val="28"/>
                <w:szCs w:val="28"/>
                <w:rtl/>
              </w:rPr>
              <w:t xml:space="preserve">- </w:t>
            </w:r>
            <w:r w:rsidRPr="00962F4A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962F4A">
              <w:rPr>
                <w:rFonts w:cs="B Lotus"/>
                <w:sz w:val="28"/>
                <w:szCs w:val="28"/>
                <w:rtl/>
                <w:lang w:bidi="fa-IR"/>
              </w:rPr>
              <w:t>......................................</w:t>
            </w:r>
            <w:r w:rsidRPr="00962F4A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             </w:t>
            </w:r>
            <w:r w:rsidRPr="00962F4A">
              <w:rPr>
                <w:rFonts w:cs="B Lotus"/>
                <w:sz w:val="28"/>
                <w:szCs w:val="28"/>
                <w:rtl/>
                <w:lang w:bidi="fa-IR"/>
              </w:rPr>
              <w:t xml:space="preserve">......................................                ......................................          </w:t>
            </w:r>
          </w:p>
          <w:p w14:paraId="6B27A1BA" w14:textId="59398048" w:rsidR="000863DC" w:rsidRPr="00962F4A" w:rsidRDefault="000863DC" w:rsidP="00E54AD4">
            <w:pPr>
              <w:spacing w:line="360" w:lineRule="auto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962F4A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>5</w:t>
            </w:r>
            <w:r w:rsidRPr="00962F4A">
              <w:rPr>
                <w:rFonts w:cs="B Lotus"/>
                <w:b/>
                <w:bCs/>
                <w:sz w:val="28"/>
                <w:szCs w:val="28"/>
                <w:rtl/>
              </w:rPr>
              <w:t xml:space="preserve">- </w:t>
            </w:r>
            <w:r w:rsidRPr="00962F4A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962F4A">
              <w:rPr>
                <w:rFonts w:cs="B Lotus"/>
                <w:sz w:val="28"/>
                <w:szCs w:val="28"/>
                <w:rtl/>
                <w:lang w:bidi="fa-IR"/>
              </w:rPr>
              <w:t>......................................</w:t>
            </w:r>
            <w:r w:rsidRPr="00962F4A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              </w:t>
            </w:r>
            <w:r w:rsidRPr="00962F4A">
              <w:rPr>
                <w:rFonts w:cs="B Lotus"/>
                <w:sz w:val="28"/>
                <w:szCs w:val="28"/>
                <w:rtl/>
                <w:lang w:bidi="fa-IR"/>
              </w:rPr>
              <w:t xml:space="preserve">......................................                ......................................          </w:t>
            </w:r>
          </w:p>
          <w:p w14:paraId="6A7445FE" w14:textId="77777777" w:rsidR="000863DC" w:rsidRPr="00962F4A" w:rsidRDefault="000863DC" w:rsidP="0043436E">
            <w:pPr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0863DC" w:rsidRPr="00962F4A" w14:paraId="40FF83FE" w14:textId="77777777" w:rsidTr="004D191A">
        <w:trPr>
          <w:trHeight w:val="955"/>
        </w:trPr>
        <w:tc>
          <w:tcPr>
            <w:tcW w:w="109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CEB371" w14:textId="77777777" w:rsidR="000863DC" w:rsidRPr="00962F4A" w:rsidRDefault="000863DC" w:rsidP="0043436E">
            <w:pPr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  <w:p w14:paraId="15C6E7B8" w14:textId="0DFB263F" w:rsidR="000863DC" w:rsidRPr="00962F4A" w:rsidRDefault="000863DC" w:rsidP="00E54AD4">
            <w:pPr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962F4A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 xml:space="preserve">جمع كل امتيازات پژوهشگر:   .......................................                                              تاريخ:  </w:t>
            </w:r>
          </w:p>
          <w:p w14:paraId="0AB44674" w14:textId="77777777" w:rsidR="000863DC" w:rsidRPr="00962F4A" w:rsidRDefault="000863DC" w:rsidP="0043436E">
            <w:pPr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14:paraId="2577756D" w14:textId="77777777" w:rsidR="000863DC" w:rsidRPr="00962F4A" w:rsidRDefault="000863DC" w:rsidP="00444597">
      <w:pPr>
        <w:tabs>
          <w:tab w:val="left" w:pos="962"/>
        </w:tabs>
        <w:rPr>
          <w:rFonts w:cs="B Lotus"/>
          <w:sz w:val="28"/>
          <w:szCs w:val="28"/>
          <w:rtl/>
        </w:rPr>
      </w:pPr>
      <w:r w:rsidRPr="00962F4A">
        <w:rPr>
          <w:rFonts w:cs="B Lotus"/>
          <w:sz w:val="28"/>
          <w:szCs w:val="28"/>
          <w:rtl/>
        </w:rPr>
        <w:t xml:space="preserve">نشاني دبيرخانه </w:t>
      </w:r>
      <w:r w:rsidR="002177BF" w:rsidRPr="00962F4A">
        <w:rPr>
          <w:rFonts w:cs="B Lotus" w:hint="cs"/>
          <w:sz w:val="28"/>
          <w:szCs w:val="28"/>
          <w:rtl/>
        </w:rPr>
        <w:t xml:space="preserve">بیست و </w:t>
      </w:r>
      <w:r w:rsidR="00444597" w:rsidRPr="00962F4A">
        <w:rPr>
          <w:rFonts w:cs="B Lotus" w:hint="cs"/>
          <w:sz w:val="28"/>
          <w:szCs w:val="28"/>
          <w:rtl/>
        </w:rPr>
        <w:t>سومین</w:t>
      </w:r>
      <w:r w:rsidRPr="00962F4A">
        <w:rPr>
          <w:rFonts w:cs="B Lotus"/>
          <w:sz w:val="28"/>
          <w:szCs w:val="28"/>
          <w:rtl/>
        </w:rPr>
        <w:t xml:space="preserve"> جشنواره </w:t>
      </w:r>
      <w:r w:rsidR="00444597" w:rsidRPr="00962F4A">
        <w:rPr>
          <w:rFonts w:cs="B Lotus"/>
          <w:sz w:val="28"/>
          <w:szCs w:val="28"/>
          <w:rtl/>
        </w:rPr>
        <w:t>تجلیل از پژوهشگران</w:t>
      </w:r>
      <w:r w:rsidR="00444597" w:rsidRPr="00962F4A">
        <w:rPr>
          <w:rFonts w:cs="B Lotus" w:hint="cs"/>
          <w:sz w:val="28"/>
          <w:szCs w:val="28"/>
          <w:rtl/>
        </w:rPr>
        <w:t>،</w:t>
      </w:r>
      <w:r w:rsidRPr="00962F4A">
        <w:rPr>
          <w:rFonts w:cs="B Lotus"/>
          <w:sz w:val="28"/>
          <w:szCs w:val="28"/>
          <w:rtl/>
        </w:rPr>
        <w:t xml:space="preserve"> فناوران</w:t>
      </w:r>
      <w:r w:rsidR="00444597" w:rsidRPr="00962F4A">
        <w:rPr>
          <w:rFonts w:cs="B Lotus" w:hint="cs"/>
          <w:sz w:val="28"/>
          <w:szCs w:val="28"/>
          <w:rtl/>
        </w:rPr>
        <w:t xml:space="preserve"> و نوآوران</w:t>
      </w:r>
      <w:r w:rsidRPr="00962F4A">
        <w:rPr>
          <w:rFonts w:cs="B Lotus"/>
          <w:sz w:val="28"/>
          <w:szCs w:val="28"/>
          <w:rtl/>
        </w:rPr>
        <w:t xml:space="preserve"> برتر</w:t>
      </w:r>
      <w:r w:rsidR="00BD7B3B" w:rsidRPr="00962F4A">
        <w:rPr>
          <w:rFonts w:cs="B Lotus"/>
          <w:sz w:val="28"/>
          <w:szCs w:val="28"/>
          <w:rtl/>
        </w:rPr>
        <w:t xml:space="preserve"> </w:t>
      </w:r>
      <w:r w:rsidR="00BD7B3B" w:rsidRPr="00962F4A">
        <w:rPr>
          <w:rFonts w:cs="B Lotus" w:hint="cs"/>
          <w:sz w:val="28"/>
          <w:szCs w:val="28"/>
          <w:rtl/>
        </w:rPr>
        <w:t>استان</w:t>
      </w:r>
      <w:r w:rsidRPr="00962F4A">
        <w:rPr>
          <w:rFonts w:cs="B Lotus"/>
          <w:sz w:val="28"/>
          <w:szCs w:val="28"/>
          <w:rtl/>
        </w:rPr>
        <w:t xml:space="preserve">: </w:t>
      </w:r>
    </w:p>
    <w:p w14:paraId="72E09B61" w14:textId="77777777" w:rsidR="000863DC" w:rsidRPr="00962F4A" w:rsidRDefault="00BD7B3B" w:rsidP="00900C21">
      <w:pPr>
        <w:tabs>
          <w:tab w:val="left" w:pos="962"/>
        </w:tabs>
        <w:rPr>
          <w:rFonts w:cs="B Lotus"/>
          <w:sz w:val="28"/>
          <w:szCs w:val="28"/>
          <w:rtl/>
        </w:rPr>
      </w:pPr>
      <w:r w:rsidRPr="00962F4A">
        <w:rPr>
          <w:rFonts w:cs="B Lotus" w:hint="cs"/>
          <w:sz w:val="28"/>
          <w:szCs w:val="28"/>
          <w:rtl/>
        </w:rPr>
        <w:t xml:space="preserve">بندر عباس </w:t>
      </w:r>
      <w:r w:rsidRPr="00962F4A">
        <w:rPr>
          <w:rFonts w:cs="Times New Roman" w:hint="cs"/>
          <w:sz w:val="28"/>
          <w:szCs w:val="28"/>
          <w:rtl/>
        </w:rPr>
        <w:t>–</w:t>
      </w:r>
      <w:r w:rsidRPr="00962F4A">
        <w:rPr>
          <w:rFonts w:cs="B Lotus" w:hint="cs"/>
          <w:sz w:val="28"/>
          <w:szCs w:val="28"/>
          <w:rtl/>
        </w:rPr>
        <w:t xml:space="preserve"> کیلومتر 9 جاده میناب صندوق پستی 3995</w:t>
      </w:r>
      <w:r w:rsidR="00C56D70" w:rsidRPr="00962F4A">
        <w:rPr>
          <w:rFonts w:cs="B Lotus" w:hint="cs"/>
          <w:sz w:val="28"/>
          <w:szCs w:val="28"/>
          <w:rtl/>
        </w:rPr>
        <w:t>، دانشگاه هرمزگان</w:t>
      </w:r>
    </w:p>
    <w:p w14:paraId="2DB5CEB4" w14:textId="77777777" w:rsidR="000863DC" w:rsidRPr="00962F4A" w:rsidRDefault="000863DC" w:rsidP="00BD7B3B">
      <w:pPr>
        <w:tabs>
          <w:tab w:val="left" w:pos="962"/>
        </w:tabs>
        <w:rPr>
          <w:rFonts w:cs="B Lotus"/>
          <w:sz w:val="28"/>
          <w:szCs w:val="28"/>
          <w:rtl/>
        </w:rPr>
      </w:pPr>
      <w:r w:rsidRPr="00962F4A">
        <w:rPr>
          <w:rFonts w:cs="B Lotus"/>
          <w:sz w:val="28"/>
          <w:szCs w:val="28"/>
          <w:rtl/>
        </w:rPr>
        <w:t xml:space="preserve">تلفن : </w:t>
      </w:r>
      <w:r w:rsidR="00BD7B3B" w:rsidRPr="00962F4A">
        <w:rPr>
          <w:rFonts w:cs="B Lotus" w:hint="cs"/>
          <w:sz w:val="28"/>
          <w:szCs w:val="28"/>
          <w:rtl/>
        </w:rPr>
        <w:t>33711035</w:t>
      </w:r>
    </w:p>
    <w:p w14:paraId="32C7899C" w14:textId="77777777" w:rsidR="000863DC" w:rsidRPr="00962F4A" w:rsidRDefault="000863DC" w:rsidP="00BD7B3B">
      <w:pPr>
        <w:tabs>
          <w:tab w:val="left" w:pos="962"/>
        </w:tabs>
        <w:rPr>
          <w:rFonts w:cs="B Lotus"/>
          <w:sz w:val="28"/>
          <w:szCs w:val="28"/>
          <w:rtl/>
          <w:lang w:bidi="fa-IR"/>
        </w:rPr>
      </w:pPr>
      <w:r w:rsidRPr="00962F4A">
        <w:rPr>
          <w:rFonts w:cs="B Lotus"/>
          <w:sz w:val="28"/>
          <w:szCs w:val="28"/>
          <w:rtl/>
        </w:rPr>
        <w:t xml:space="preserve">نمابر :  </w:t>
      </w:r>
      <w:r w:rsidR="00BD7B3B" w:rsidRPr="00962F4A">
        <w:rPr>
          <w:rFonts w:cs="B Lotus" w:hint="cs"/>
          <w:sz w:val="28"/>
          <w:szCs w:val="28"/>
          <w:rtl/>
        </w:rPr>
        <w:t>33711036</w:t>
      </w:r>
    </w:p>
    <w:p w14:paraId="2BF704AF" w14:textId="77777777" w:rsidR="000863DC" w:rsidRPr="00962F4A" w:rsidRDefault="001D5E87" w:rsidP="00174D07">
      <w:pPr>
        <w:tabs>
          <w:tab w:val="left" w:pos="962"/>
        </w:tabs>
        <w:rPr>
          <w:rFonts w:cs="B Lotus"/>
          <w:sz w:val="28"/>
          <w:szCs w:val="28"/>
          <w:rtl/>
        </w:rPr>
      </w:pPr>
      <w:r w:rsidRPr="00962F4A">
        <w:rPr>
          <w:rFonts w:cs="B Lotus" w:hint="cs"/>
          <w:sz w:val="28"/>
          <w:szCs w:val="28"/>
          <w:rtl/>
        </w:rPr>
        <w:t>ایمیل:</w:t>
      </w:r>
      <w:r w:rsidRPr="00962F4A">
        <w:rPr>
          <w:rFonts w:cs="B Lotus"/>
          <w:sz w:val="28"/>
          <w:szCs w:val="28"/>
        </w:rPr>
        <w:t xml:space="preserve">deputy.research@hormozgan.ac.ir </w:t>
      </w:r>
    </w:p>
    <w:p w14:paraId="3E7B6D57" w14:textId="77777777" w:rsidR="000863DC" w:rsidRPr="00962F4A" w:rsidRDefault="000863DC" w:rsidP="00900C21">
      <w:pPr>
        <w:tabs>
          <w:tab w:val="left" w:pos="962"/>
        </w:tabs>
        <w:rPr>
          <w:rFonts w:cs="B Lotus"/>
          <w:sz w:val="28"/>
          <w:szCs w:val="28"/>
          <w:rtl/>
        </w:rPr>
      </w:pPr>
    </w:p>
    <w:p w14:paraId="201E6C30" w14:textId="2FDEAF7B" w:rsidR="000863DC" w:rsidRPr="00962F4A" w:rsidRDefault="000863DC" w:rsidP="000010D6">
      <w:pPr>
        <w:tabs>
          <w:tab w:val="left" w:pos="962"/>
        </w:tabs>
        <w:ind w:left="3600"/>
        <w:jc w:val="center"/>
        <w:rPr>
          <w:rFonts w:cs="B Lotus"/>
          <w:sz w:val="28"/>
          <w:szCs w:val="28"/>
          <w:rtl/>
        </w:rPr>
      </w:pPr>
      <w:r w:rsidRPr="00962F4A">
        <w:rPr>
          <w:rFonts w:cs="B Lotus"/>
          <w:sz w:val="28"/>
          <w:szCs w:val="28"/>
          <w:rtl/>
        </w:rPr>
        <w:t xml:space="preserve">«دبيرخانه </w:t>
      </w:r>
      <w:r w:rsidR="002177BF" w:rsidRPr="00962F4A">
        <w:rPr>
          <w:rFonts w:cs="B Lotus" w:hint="cs"/>
          <w:sz w:val="28"/>
          <w:szCs w:val="28"/>
          <w:rtl/>
        </w:rPr>
        <w:t xml:space="preserve">بیست و </w:t>
      </w:r>
      <w:r w:rsidR="00D37BB3">
        <w:rPr>
          <w:rFonts w:cs="B Lotus" w:hint="cs"/>
          <w:sz w:val="28"/>
          <w:szCs w:val="28"/>
          <w:rtl/>
        </w:rPr>
        <w:t>چهارم</w:t>
      </w:r>
      <w:r w:rsidR="000010D6" w:rsidRPr="00962F4A">
        <w:rPr>
          <w:rFonts w:cs="B Lotus" w:hint="cs"/>
          <w:sz w:val="28"/>
          <w:szCs w:val="28"/>
          <w:rtl/>
        </w:rPr>
        <w:t>ین</w:t>
      </w:r>
      <w:r w:rsidR="00904A2F" w:rsidRPr="00962F4A">
        <w:rPr>
          <w:rFonts w:cs="B Lotus" w:hint="cs"/>
          <w:sz w:val="28"/>
          <w:szCs w:val="28"/>
          <w:rtl/>
        </w:rPr>
        <w:t xml:space="preserve"> </w:t>
      </w:r>
      <w:r w:rsidRPr="00962F4A">
        <w:rPr>
          <w:rFonts w:cs="B Lotus"/>
          <w:sz w:val="28"/>
          <w:szCs w:val="28"/>
          <w:rtl/>
        </w:rPr>
        <w:t xml:space="preserve">جشنواره </w:t>
      </w:r>
      <w:r w:rsidR="000010D6" w:rsidRPr="00962F4A">
        <w:rPr>
          <w:rFonts w:cs="B Lotus"/>
          <w:sz w:val="28"/>
          <w:szCs w:val="28"/>
          <w:rtl/>
        </w:rPr>
        <w:t>تجلیل از پژوهشگران</w:t>
      </w:r>
      <w:r w:rsidR="000010D6" w:rsidRPr="00962F4A">
        <w:rPr>
          <w:rFonts w:cs="B Lotus" w:hint="cs"/>
          <w:sz w:val="28"/>
          <w:szCs w:val="28"/>
          <w:rtl/>
        </w:rPr>
        <w:t>،</w:t>
      </w:r>
      <w:r w:rsidRPr="00962F4A">
        <w:rPr>
          <w:rFonts w:cs="B Lotus"/>
          <w:sz w:val="28"/>
          <w:szCs w:val="28"/>
          <w:rtl/>
        </w:rPr>
        <w:t xml:space="preserve"> فناوران</w:t>
      </w:r>
      <w:r w:rsidR="000010D6" w:rsidRPr="00962F4A">
        <w:rPr>
          <w:rFonts w:cs="B Lotus" w:hint="cs"/>
          <w:sz w:val="28"/>
          <w:szCs w:val="28"/>
          <w:rtl/>
        </w:rPr>
        <w:t xml:space="preserve"> و نوآوران</w:t>
      </w:r>
      <w:r w:rsidRPr="00962F4A">
        <w:rPr>
          <w:rFonts w:cs="B Lotus"/>
          <w:sz w:val="28"/>
          <w:szCs w:val="28"/>
          <w:rtl/>
        </w:rPr>
        <w:t xml:space="preserve"> برتر </w:t>
      </w:r>
      <w:r w:rsidR="00565465" w:rsidRPr="00962F4A">
        <w:rPr>
          <w:rFonts w:cs="B Lotus" w:hint="cs"/>
          <w:sz w:val="28"/>
          <w:szCs w:val="28"/>
          <w:rtl/>
        </w:rPr>
        <w:t>استان هرمزگان</w:t>
      </w:r>
      <w:r w:rsidRPr="00962F4A">
        <w:rPr>
          <w:rFonts w:cs="B Lotus"/>
          <w:sz w:val="28"/>
          <w:szCs w:val="28"/>
          <w:rtl/>
        </w:rPr>
        <w:t xml:space="preserve"> »</w:t>
      </w:r>
    </w:p>
    <w:p w14:paraId="4A292F26" w14:textId="33DB6CC7" w:rsidR="000863DC" w:rsidRPr="00962F4A" w:rsidRDefault="002177BF" w:rsidP="000010D6">
      <w:pPr>
        <w:tabs>
          <w:tab w:val="left" w:pos="962"/>
        </w:tabs>
        <w:ind w:left="3600"/>
        <w:jc w:val="center"/>
        <w:rPr>
          <w:rFonts w:cs="B Lotus"/>
          <w:sz w:val="28"/>
          <w:szCs w:val="28"/>
          <w:rtl/>
        </w:rPr>
      </w:pPr>
      <w:r w:rsidRPr="00962F4A">
        <w:rPr>
          <w:rFonts w:cs="B Lotus" w:hint="cs"/>
          <w:sz w:val="28"/>
          <w:szCs w:val="28"/>
          <w:rtl/>
        </w:rPr>
        <w:t>140</w:t>
      </w:r>
      <w:r w:rsidR="006C3AC8">
        <w:rPr>
          <w:rFonts w:cs="B Lotus" w:hint="cs"/>
          <w:sz w:val="28"/>
          <w:szCs w:val="28"/>
          <w:rtl/>
        </w:rPr>
        <w:t>3</w:t>
      </w:r>
    </w:p>
    <w:p w14:paraId="2902AA1C" w14:textId="77777777" w:rsidR="000863DC" w:rsidRPr="00962F4A" w:rsidRDefault="000863DC" w:rsidP="00900C21">
      <w:pPr>
        <w:tabs>
          <w:tab w:val="left" w:pos="962"/>
        </w:tabs>
        <w:rPr>
          <w:rFonts w:cs="B Lotus"/>
          <w:sz w:val="28"/>
          <w:szCs w:val="28"/>
          <w:rtl/>
        </w:rPr>
      </w:pPr>
    </w:p>
    <w:p w14:paraId="6644BDD3" w14:textId="77777777" w:rsidR="000863DC" w:rsidRPr="00962F4A" w:rsidRDefault="000863DC" w:rsidP="008F0351">
      <w:pPr>
        <w:tabs>
          <w:tab w:val="left" w:pos="962"/>
        </w:tabs>
        <w:rPr>
          <w:rFonts w:cs="B Lotus"/>
          <w:sz w:val="28"/>
          <w:szCs w:val="28"/>
          <w:rtl/>
        </w:rPr>
      </w:pPr>
    </w:p>
    <w:sectPr w:rsidR="000863DC" w:rsidRPr="00962F4A" w:rsidSect="00460A18">
      <w:footerReference w:type="even" r:id="rId7"/>
      <w:footerReference w:type="default" r:id="rId8"/>
      <w:pgSz w:w="11906" w:h="16838"/>
      <w:pgMar w:top="567" w:right="567" w:bottom="720" w:left="567" w:header="720" w:footer="720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354E03" w14:textId="77777777" w:rsidR="003F20EB" w:rsidRDefault="003F20EB">
      <w:r>
        <w:separator/>
      </w:r>
    </w:p>
  </w:endnote>
  <w:endnote w:type="continuationSeparator" w:id="0">
    <w:p w14:paraId="19F16AD4" w14:textId="77777777" w:rsidR="003F20EB" w:rsidRDefault="003F2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ertus Extra Bold">
    <w:charset w:val="00"/>
    <w:family w:val="swiss"/>
    <w:pitch w:val="variable"/>
    <w:sig w:usb0="00000007" w:usb1="00000000" w:usb2="00000000" w:usb3="00000000" w:csb0="00000093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09ED9B" w14:textId="77777777" w:rsidR="000863DC" w:rsidRDefault="0081202F" w:rsidP="00BC1EF6">
    <w:pPr>
      <w:pStyle w:val="Footer"/>
      <w:framePr w:wrap="around" w:vAnchor="text" w:hAnchor="text" w:xAlign="center" w:y="1"/>
      <w:rPr>
        <w:rStyle w:val="PageNumber"/>
        <w:rFonts w:cs="Traditional Arabic"/>
        <w:rtl/>
      </w:rPr>
    </w:pPr>
    <w:r>
      <w:rPr>
        <w:rStyle w:val="PageNumber"/>
        <w:rFonts w:cs="Traditional Arabic"/>
      </w:rPr>
      <w:fldChar w:fldCharType="begin"/>
    </w:r>
    <w:r w:rsidR="000863DC">
      <w:rPr>
        <w:rStyle w:val="PageNumber"/>
        <w:rFonts w:cs="Traditional Arabic"/>
      </w:rPr>
      <w:instrText xml:space="preserve">PAGE  </w:instrText>
    </w:r>
    <w:r>
      <w:rPr>
        <w:rStyle w:val="PageNumber"/>
        <w:rFonts w:cs="Traditional Arabic"/>
      </w:rPr>
      <w:fldChar w:fldCharType="end"/>
    </w:r>
  </w:p>
  <w:p w14:paraId="4CED36AA" w14:textId="77777777" w:rsidR="000863DC" w:rsidRDefault="000863DC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1D0E1E" w14:textId="77777777" w:rsidR="000863DC" w:rsidRDefault="0081202F" w:rsidP="00706D58">
    <w:pPr>
      <w:pStyle w:val="Footer"/>
      <w:framePr w:wrap="around" w:vAnchor="text" w:hAnchor="text" w:xAlign="center" w:y="1"/>
      <w:rPr>
        <w:rStyle w:val="PageNumber"/>
        <w:rFonts w:cs="Traditional Arabic"/>
      </w:rPr>
    </w:pPr>
    <w:r>
      <w:rPr>
        <w:rStyle w:val="PageNumber"/>
        <w:rFonts w:cs="Traditional Arabic"/>
      </w:rPr>
      <w:fldChar w:fldCharType="begin"/>
    </w:r>
    <w:r w:rsidR="000863DC">
      <w:rPr>
        <w:rStyle w:val="PageNumber"/>
        <w:rFonts w:cs="Traditional Arabic"/>
      </w:rPr>
      <w:instrText xml:space="preserve">PAGE  </w:instrText>
    </w:r>
    <w:r>
      <w:rPr>
        <w:rStyle w:val="PageNumber"/>
        <w:rFonts w:cs="Traditional Arabic"/>
      </w:rPr>
      <w:fldChar w:fldCharType="separate"/>
    </w:r>
    <w:r w:rsidR="00C10CC6">
      <w:rPr>
        <w:rStyle w:val="PageNumber"/>
        <w:rFonts w:cs="Traditional Arabic"/>
        <w:noProof/>
        <w:rtl/>
      </w:rPr>
      <w:t>7</w:t>
    </w:r>
    <w:r>
      <w:rPr>
        <w:rStyle w:val="PageNumber"/>
        <w:rFonts w:cs="Traditional Arabic"/>
      </w:rPr>
      <w:fldChar w:fldCharType="end"/>
    </w:r>
  </w:p>
  <w:p w14:paraId="01B39388" w14:textId="77777777" w:rsidR="000863DC" w:rsidRDefault="000863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54D476" w14:textId="77777777" w:rsidR="003F20EB" w:rsidRDefault="003F20EB">
      <w:r>
        <w:separator/>
      </w:r>
    </w:p>
  </w:footnote>
  <w:footnote w:type="continuationSeparator" w:id="0">
    <w:p w14:paraId="4E9CAF4F" w14:textId="77777777" w:rsidR="003F20EB" w:rsidRDefault="003F20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EC4163"/>
    <w:multiLevelType w:val="hybridMultilevel"/>
    <w:tmpl w:val="AA6C869A"/>
    <w:lvl w:ilvl="0" w:tplc="F53A79C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43181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BB3"/>
    <w:rsid w:val="00000C3B"/>
    <w:rsid w:val="00000CF0"/>
    <w:rsid w:val="000010D6"/>
    <w:rsid w:val="00007AD3"/>
    <w:rsid w:val="0001097E"/>
    <w:rsid w:val="00015B78"/>
    <w:rsid w:val="00017297"/>
    <w:rsid w:val="00025F02"/>
    <w:rsid w:val="000261FA"/>
    <w:rsid w:val="000269E4"/>
    <w:rsid w:val="0004072C"/>
    <w:rsid w:val="00055AF2"/>
    <w:rsid w:val="000665CA"/>
    <w:rsid w:val="000841AD"/>
    <w:rsid w:val="000863DC"/>
    <w:rsid w:val="000871A5"/>
    <w:rsid w:val="000A03EA"/>
    <w:rsid w:val="000A5D01"/>
    <w:rsid w:val="000B1091"/>
    <w:rsid w:val="000B1C0D"/>
    <w:rsid w:val="000B61C3"/>
    <w:rsid w:val="000C3934"/>
    <w:rsid w:val="000C6284"/>
    <w:rsid w:val="000E0FBE"/>
    <w:rsid w:val="000E6B01"/>
    <w:rsid w:val="001213DB"/>
    <w:rsid w:val="001224D0"/>
    <w:rsid w:val="00123D8B"/>
    <w:rsid w:val="00133AD5"/>
    <w:rsid w:val="0013425C"/>
    <w:rsid w:val="00135F0F"/>
    <w:rsid w:val="00147432"/>
    <w:rsid w:val="00155C27"/>
    <w:rsid w:val="00172EB1"/>
    <w:rsid w:val="00174D07"/>
    <w:rsid w:val="001962E7"/>
    <w:rsid w:val="001A045E"/>
    <w:rsid w:val="001A0D27"/>
    <w:rsid w:val="001A2C7B"/>
    <w:rsid w:val="001B3564"/>
    <w:rsid w:val="001B7458"/>
    <w:rsid w:val="001C1997"/>
    <w:rsid w:val="001C4052"/>
    <w:rsid w:val="001D5E87"/>
    <w:rsid w:val="001E01DE"/>
    <w:rsid w:val="001E6A4D"/>
    <w:rsid w:val="001F1505"/>
    <w:rsid w:val="0020028F"/>
    <w:rsid w:val="00207147"/>
    <w:rsid w:val="002177BF"/>
    <w:rsid w:val="002263E2"/>
    <w:rsid w:val="0023176F"/>
    <w:rsid w:val="00255BAB"/>
    <w:rsid w:val="00255C90"/>
    <w:rsid w:val="00257AE1"/>
    <w:rsid w:val="00257C84"/>
    <w:rsid w:val="00271B5A"/>
    <w:rsid w:val="0027399D"/>
    <w:rsid w:val="002836CB"/>
    <w:rsid w:val="002945BE"/>
    <w:rsid w:val="002C1024"/>
    <w:rsid w:val="002C2553"/>
    <w:rsid w:val="002C6570"/>
    <w:rsid w:val="002C7A93"/>
    <w:rsid w:val="002D310D"/>
    <w:rsid w:val="002D5DAC"/>
    <w:rsid w:val="002E2839"/>
    <w:rsid w:val="002E58AB"/>
    <w:rsid w:val="002F21AF"/>
    <w:rsid w:val="00311A37"/>
    <w:rsid w:val="00330942"/>
    <w:rsid w:val="0033570B"/>
    <w:rsid w:val="00343F49"/>
    <w:rsid w:val="0035519C"/>
    <w:rsid w:val="0035583D"/>
    <w:rsid w:val="00367672"/>
    <w:rsid w:val="00393D83"/>
    <w:rsid w:val="003948CD"/>
    <w:rsid w:val="003A0B6A"/>
    <w:rsid w:val="003A497F"/>
    <w:rsid w:val="003C29DA"/>
    <w:rsid w:val="003C5976"/>
    <w:rsid w:val="003E6A2A"/>
    <w:rsid w:val="003F20EB"/>
    <w:rsid w:val="003F3EFA"/>
    <w:rsid w:val="003F63EA"/>
    <w:rsid w:val="00406BC7"/>
    <w:rsid w:val="004117D9"/>
    <w:rsid w:val="004119C1"/>
    <w:rsid w:val="00421F55"/>
    <w:rsid w:val="0042358E"/>
    <w:rsid w:val="004251E5"/>
    <w:rsid w:val="00431E4B"/>
    <w:rsid w:val="004336FF"/>
    <w:rsid w:val="0043436E"/>
    <w:rsid w:val="00441CA9"/>
    <w:rsid w:val="004444EB"/>
    <w:rsid w:val="00444597"/>
    <w:rsid w:val="00456F92"/>
    <w:rsid w:val="004600C3"/>
    <w:rsid w:val="00460A18"/>
    <w:rsid w:val="00465954"/>
    <w:rsid w:val="00485611"/>
    <w:rsid w:val="00494C1F"/>
    <w:rsid w:val="00495D95"/>
    <w:rsid w:val="004A6080"/>
    <w:rsid w:val="004D191A"/>
    <w:rsid w:val="004E531C"/>
    <w:rsid w:val="004E7A5C"/>
    <w:rsid w:val="004F1EAF"/>
    <w:rsid w:val="005103AA"/>
    <w:rsid w:val="00513ED6"/>
    <w:rsid w:val="00520C77"/>
    <w:rsid w:val="00522472"/>
    <w:rsid w:val="005238AD"/>
    <w:rsid w:val="005240D2"/>
    <w:rsid w:val="00525968"/>
    <w:rsid w:val="00541CD7"/>
    <w:rsid w:val="00544EBC"/>
    <w:rsid w:val="0054653C"/>
    <w:rsid w:val="0055397C"/>
    <w:rsid w:val="00555ADA"/>
    <w:rsid w:val="00565465"/>
    <w:rsid w:val="0057052D"/>
    <w:rsid w:val="005721C7"/>
    <w:rsid w:val="00581106"/>
    <w:rsid w:val="005929AC"/>
    <w:rsid w:val="00596AF6"/>
    <w:rsid w:val="005A598C"/>
    <w:rsid w:val="005B03D3"/>
    <w:rsid w:val="005B06BA"/>
    <w:rsid w:val="005B34B5"/>
    <w:rsid w:val="005B7F13"/>
    <w:rsid w:val="005C269F"/>
    <w:rsid w:val="005D1C63"/>
    <w:rsid w:val="005E0EBE"/>
    <w:rsid w:val="005E2662"/>
    <w:rsid w:val="005F6C23"/>
    <w:rsid w:val="00601EA3"/>
    <w:rsid w:val="00610700"/>
    <w:rsid w:val="006124E6"/>
    <w:rsid w:val="0061344C"/>
    <w:rsid w:val="00621C2C"/>
    <w:rsid w:val="00641125"/>
    <w:rsid w:val="00642510"/>
    <w:rsid w:val="00647E04"/>
    <w:rsid w:val="00650491"/>
    <w:rsid w:val="00662FA9"/>
    <w:rsid w:val="00663346"/>
    <w:rsid w:val="0067313C"/>
    <w:rsid w:val="006762FC"/>
    <w:rsid w:val="00680FAF"/>
    <w:rsid w:val="00683E20"/>
    <w:rsid w:val="00690A8D"/>
    <w:rsid w:val="006A40F6"/>
    <w:rsid w:val="006A4419"/>
    <w:rsid w:val="006B56DE"/>
    <w:rsid w:val="006C009A"/>
    <w:rsid w:val="006C22AC"/>
    <w:rsid w:val="006C2968"/>
    <w:rsid w:val="006C3AC8"/>
    <w:rsid w:val="006C4A82"/>
    <w:rsid w:val="006E03DE"/>
    <w:rsid w:val="006F50F0"/>
    <w:rsid w:val="00702A3F"/>
    <w:rsid w:val="007061D9"/>
    <w:rsid w:val="00706D58"/>
    <w:rsid w:val="0071796D"/>
    <w:rsid w:val="007277AE"/>
    <w:rsid w:val="007334F6"/>
    <w:rsid w:val="007442AC"/>
    <w:rsid w:val="007609CB"/>
    <w:rsid w:val="00770FC5"/>
    <w:rsid w:val="007916C5"/>
    <w:rsid w:val="00791A7F"/>
    <w:rsid w:val="0079388A"/>
    <w:rsid w:val="00794973"/>
    <w:rsid w:val="007A30F3"/>
    <w:rsid w:val="007C3134"/>
    <w:rsid w:val="007C4BCD"/>
    <w:rsid w:val="007D02F1"/>
    <w:rsid w:val="007D254C"/>
    <w:rsid w:val="007D3B6F"/>
    <w:rsid w:val="007E1D32"/>
    <w:rsid w:val="007E4EB7"/>
    <w:rsid w:val="007E5B7B"/>
    <w:rsid w:val="007F161D"/>
    <w:rsid w:val="007F2AD0"/>
    <w:rsid w:val="007F416B"/>
    <w:rsid w:val="007F5298"/>
    <w:rsid w:val="0080066A"/>
    <w:rsid w:val="008115BB"/>
    <w:rsid w:val="00811FA3"/>
    <w:rsid w:val="0081202F"/>
    <w:rsid w:val="0082527B"/>
    <w:rsid w:val="0083408C"/>
    <w:rsid w:val="00835F14"/>
    <w:rsid w:val="00843CCA"/>
    <w:rsid w:val="00856AEE"/>
    <w:rsid w:val="00862175"/>
    <w:rsid w:val="00865388"/>
    <w:rsid w:val="00865466"/>
    <w:rsid w:val="008677D5"/>
    <w:rsid w:val="00871FFA"/>
    <w:rsid w:val="00876876"/>
    <w:rsid w:val="008801C7"/>
    <w:rsid w:val="008931FD"/>
    <w:rsid w:val="0089456B"/>
    <w:rsid w:val="008956A5"/>
    <w:rsid w:val="00895A9B"/>
    <w:rsid w:val="008A2B15"/>
    <w:rsid w:val="008A4C0C"/>
    <w:rsid w:val="008C200D"/>
    <w:rsid w:val="008C7274"/>
    <w:rsid w:val="008D4F2C"/>
    <w:rsid w:val="008D7931"/>
    <w:rsid w:val="008E421C"/>
    <w:rsid w:val="008F0351"/>
    <w:rsid w:val="008F5CE5"/>
    <w:rsid w:val="00900C21"/>
    <w:rsid w:val="00903234"/>
    <w:rsid w:val="00904A2F"/>
    <w:rsid w:val="00910F71"/>
    <w:rsid w:val="00914F53"/>
    <w:rsid w:val="00927C31"/>
    <w:rsid w:val="00927EA5"/>
    <w:rsid w:val="00932834"/>
    <w:rsid w:val="00936B7C"/>
    <w:rsid w:val="00943B7C"/>
    <w:rsid w:val="00944FA2"/>
    <w:rsid w:val="00956883"/>
    <w:rsid w:val="00962F4A"/>
    <w:rsid w:val="00974F60"/>
    <w:rsid w:val="009932FC"/>
    <w:rsid w:val="00993408"/>
    <w:rsid w:val="009950F7"/>
    <w:rsid w:val="009A54F3"/>
    <w:rsid w:val="009A634F"/>
    <w:rsid w:val="009B12D5"/>
    <w:rsid w:val="009B5719"/>
    <w:rsid w:val="009C3111"/>
    <w:rsid w:val="009C54C0"/>
    <w:rsid w:val="009C5D2C"/>
    <w:rsid w:val="009D348F"/>
    <w:rsid w:val="009E171E"/>
    <w:rsid w:val="009F24A9"/>
    <w:rsid w:val="00A03226"/>
    <w:rsid w:val="00A124CE"/>
    <w:rsid w:val="00A149B1"/>
    <w:rsid w:val="00A24F30"/>
    <w:rsid w:val="00A2627C"/>
    <w:rsid w:val="00A27845"/>
    <w:rsid w:val="00A44B39"/>
    <w:rsid w:val="00A56096"/>
    <w:rsid w:val="00A712F9"/>
    <w:rsid w:val="00A75925"/>
    <w:rsid w:val="00A77A28"/>
    <w:rsid w:val="00A77D5B"/>
    <w:rsid w:val="00A86EED"/>
    <w:rsid w:val="00A91ADF"/>
    <w:rsid w:val="00A95EA5"/>
    <w:rsid w:val="00AB0174"/>
    <w:rsid w:val="00AC4954"/>
    <w:rsid w:val="00AD6DE9"/>
    <w:rsid w:val="00AE6EB4"/>
    <w:rsid w:val="00B21B96"/>
    <w:rsid w:val="00B25CF1"/>
    <w:rsid w:val="00B5445D"/>
    <w:rsid w:val="00B54DDA"/>
    <w:rsid w:val="00B67F12"/>
    <w:rsid w:val="00B70A4A"/>
    <w:rsid w:val="00B75E43"/>
    <w:rsid w:val="00B82AE4"/>
    <w:rsid w:val="00B82CB3"/>
    <w:rsid w:val="00B837E6"/>
    <w:rsid w:val="00B85236"/>
    <w:rsid w:val="00B86A9E"/>
    <w:rsid w:val="00BB0B41"/>
    <w:rsid w:val="00BC1049"/>
    <w:rsid w:val="00BC1EF6"/>
    <w:rsid w:val="00BC74DC"/>
    <w:rsid w:val="00BD4401"/>
    <w:rsid w:val="00BD62CA"/>
    <w:rsid w:val="00BD7B3B"/>
    <w:rsid w:val="00BE2B07"/>
    <w:rsid w:val="00BE4336"/>
    <w:rsid w:val="00BE7026"/>
    <w:rsid w:val="00C049B3"/>
    <w:rsid w:val="00C06553"/>
    <w:rsid w:val="00C10CC6"/>
    <w:rsid w:val="00C137F9"/>
    <w:rsid w:val="00C16E39"/>
    <w:rsid w:val="00C229DA"/>
    <w:rsid w:val="00C23A5B"/>
    <w:rsid w:val="00C41241"/>
    <w:rsid w:val="00C52167"/>
    <w:rsid w:val="00C54048"/>
    <w:rsid w:val="00C56D70"/>
    <w:rsid w:val="00C6442A"/>
    <w:rsid w:val="00C7082E"/>
    <w:rsid w:val="00C8542E"/>
    <w:rsid w:val="00CA0DD3"/>
    <w:rsid w:val="00CB164C"/>
    <w:rsid w:val="00CB6FAE"/>
    <w:rsid w:val="00CC543F"/>
    <w:rsid w:val="00CD0BBA"/>
    <w:rsid w:val="00CD19DF"/>
    <w:rsid w:val="00CD2022"/>
    <w:rsid w:val="00CD237B"/>
    <w:rsid w:val="00CE2F7F"/>
    <w:rsid w:val="00CE42B3"/>
    <w:rsid w:val="00CE649A"/>
    <w:rsid w:val="00D059E1"/>
    <w:rsid w:val="00D17C59"/>
    <w:rsid w:val="00D21800"/>
    <w:rsid w:val="00D37BB3"/>
    <w:rsid w:val="00D502F8"/>
    <w:rsid w:val="00D52F6B"/>
    <w:rsid w:val="00D64649"/>
    <w:rsid w:val="00D649E4"/>
    <w:rsid w:val="00D65155"/>
    <w:rsid w:val="00D906B1"/>
    <w:rsid w:val="00DA018D"/>
    <w:rsid w:val="00DA5A57"/>
    <w:rsid w:val="00DB034A"/>
    <w:rsid w:val="00DB591B"/>
    <w:rsid w:val="00DC0CDA"/>
    <w:rsid w:val="00DC5D36"/>
    <w:rsid w:val="00DD2946"/>
    <w:rsid w:val="00DE7397"/>
    <w:rsid w:val="00E02F60"/>
    <w:rsid w:val="00E07815"/>
    <w:rsid w:val="00E10688"/>
    <w:rsid w:val="00E124BD"/>
    <w:rsid w:val="00E12B59"/>
    <w:rsid w:val="00E26553"/>
    <w:rsid w:val="00E50C2A"/>
    <w:rsid w:val="00E54143"/>
    <w:rsid w:val="00E54AD4"/>
    <w:rsid w:val="00E5562E"/>
    <w:rsid w:val="00E60328"/>
    <w:rsid w:val="00E635E2"/>
    <w:rsid w:val="00E64065"/>
    <w:rsid w:val="00E769B0"/>
    <w:rsid w:val="00E8398D"/>
    <w:rsid w:val="00EA65D3"/>
    <w:rsid w:val="00EB5898"/>
    <w:rsid w:val="00EB5972"/>
    <w:rsid w:val="00EB5C4E"/>
    <w:rsid w:val="00EC43FB"/>
    <w:rsid w:val="00ED4622"/>
    <w:rsid w:val="00ED5076"/>
    <w:rsid w:val="00EE0761"/>
    <w:rsid w:val="00EE2619"/>
    <w:rsid w:val="00EF0C44"/>
    <w:rsid w:val="00EF1916"/>
    <w:rsid w:val="00F13473"/>
    <w:rsid w:val="00F23CE9"/>
    <w:rsid w:val="00F44221"/>
    <w:rsid w:val="00F63E45"/>
    <w:rsid w:val="00FA0DFD"/>
    <w:rsid w:val="00FD037A"/>
    <w:rsid w:val="00FD29D9"/>
    <w:rsid w:val="00FE300C"/>
    <w:rsid w:val="00FE4771"/>
    <w:rsid w:val="00FE7E5F"/>
    <w:rsid w:val="00FF4541"/>
    <w:rsid w:val="00FF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07ECE0"/>
  <w15:chartTrackingRefBased/>
  <w15:docId w15:val="{95C51F01-9262-4585-AC15-0E1BC14F0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99D"/>
    <w:pPr>
      <w:bidi/>
    </w:pPr>
    <w:rPr>
      <w:rFonts w:cs="Traditional Arabic"/>
      <w:lang w:bidi="ar-S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7399D"/>
    <w:pPr>
      <w:keepNext/>
      <w:jc w:val="lowKashida"/>
      <w:outlineLvl w:val="2"/>
    </w:pPr>
    <w:rPr>
      <w:rFonts w:ascii="Cambria" w:hAnsi="Cambria" w:cs="Times New Roman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7399D"/>
    <w:pPr>
      <w:keepNext/>
      <w:ind w:firstLine="56"/>
      <w:outlineLvl w:val="3"/>
    </w:pPr>
    <w:rPr>
      <w:rFonts w:ascii="Calibri" w:hAnsi="Calibri" w:cs="Arial"/>
      <w:b/>
      <w:bCs/>
      <w:sz w:val="28"/>
      <w:szCs w:val="28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7399D"/>
    <w:pPr>
      <w:keepNext/>
      <w:outlineLvl w:val="5"/>
    </w:pPr>
    <w:rPr>
      <w:rFonts w:ascii="Calibri" w:hAnsi="Calibri" w:cs="Arial"/>
      <w:b/>
      <w:bCs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9"/>
    <w:semiHidden/>
    <w:locked/>
    <w:rsid w:val="0081202F"/>
    <w:rPr>
      <w:rFonts w:ascii="Cambria" w:hAnsi="Cambria" w:cs="Times New Roman"/>
      <w:b/>
      <w:bCs/>
      <w:sz w:val="26"/>
      <w:szCs w:val="26"/>
      <w:lang w:bidi="ar-SA"/>
    </w:rPr>
  </w:style>
  <w:style w:type="character" w:customStyle="1" w:styleId="Heading4Char">
    <w:name w:val="Heading 4 Char"/>
    <w:link w:val="Heading4"/>
    <w:uiPriority w:val="99"/>
    <w:semiHidden/>
    <w:locked/>
    <w:rsid w:val="0081202F"/>
    <w:rPr>
      <w:rFonts w:ascii="Calibri" w:hAnsi="Calibri" w:cs="Arial"/>
      <w:b/>
      <w:bCs/>
      <w:sz w:val="28"/>
      <w:szCs w:val="28"/>
      <w:lang w:bidi="ar-SA"/>
    </w:rPr>
  </w:style>
  <w:style w:type="character" w:customStyle="1" w:styleId="Heading6Char">
    <w:name w:val="Heading 6 Char"/>
    <w:link w:val="Heading6"/>
    <w:uiPriority w:val="99"/>
    <w:semiHidden/>
    <w:locked/>
    <w:rsid w:val="0081202F"/>
    <w:rPr>
      <w:rFonts w:ascii="Calibri" w:hAnsi="Calibri" w:cs="Arial"/>
      <w:b/>
      <w:bCs/>
      <w:lang w:bidi="ar-SA"/>
    </w:rPr>
  </w:style>
  <w:style w:type="paragraph" w:styleId="Footer">
    <w:name w:val="footer"/>
    <w:basedOn w:val="Normal"/>
    <w:link w:val="FooterChar"/>
    <w:uiPriority w:val="99"/>
    <w:rsid w:val="0027399D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semiHidden/>
    <w:locked/>
    <w:rsid w:val="0081202F"/>
    <w:rPr>
      <w:rFonts w:cs="Traditional Arabic"/>
      <w:sz w:val="20"/>
      <w:szCs w:val="20"/>
      <w:lang w:bidi="ar-SA"/>
    </w:rPr>
  </w:style>
  <w:style w:type="character" w:styleId="PageNumber">
    <w:name w:val="page number"/>
    <w:uiPriority w:val="99"/>
    <w:rsid w:val="0027399D"/>
    <w:rPr>
      <w:rFonts w:cs="Times New Roman"/>
    </w:rPr>
  </w:style>
  <w:style w:type="paragraph" w:styleId="Subtitle">
    <w:name w:val="Subtitle"/>
    <w:basedOn w:val="Normal"/>
    <w:link w:val="SubtitleChar"/>
    <w:uiPriority w:val="99"/>
    <w:qFormat/>
    <w:rsid w:val="0027399D"/>
    <w:pPr>
      <w:jc w:val="center"/>
    </w:pPr>
    <w:rPr>
      <w:rFonts w:ascii="Cambria" w:hAnsi="Cambria" w:cs="Times New Roman"/>
      <w:sz w:val="24"/>
      <w:szCs w:val="24"/>
      <w:lang w:val="x-none" w:eastAsia="x-none"/>
    </w:rPr>
  </w:style>
  <w:style w:type="character" w:customStyle="1" w:styleId="SubtitleChar">
    <w:name w:val="Subtitle Char"/>
    <w:link w:val="Subtitle"/>
    <w:uiPriority w:val="99"/>
    <w:locked/>
    <w:rsid w:val="0081202F"/>
    <w:rPr>
      <w:rFonts w:ascii="Cambria" w:hAnsi="Cambria" w:cs="Times New Roman"/>
      <w:sz w:val="24"/>
      <w:szCs w:val="24"/>
      <w:lang w:bidi="ar-SA"/>
    </w:rPr>
  </w:style>
  <w:style w:type="table" w:styleId="TableGrid">
    <w:name w:val="Table Grid"/>
    <w:basedOn w:val="TableNormal"/>
    <w:uiPriority w:val="99"/>
    <w:rsid w:val="0027399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27399D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431E4B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semiHidden/>
    <w:locked/>
    <w:rsid w:val="0081202F"/>
    <w:rPr>
      <w:rFonts w:cs="Traditional Arabic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rsid w:val="00642510"/>
    <w:rPr>
      <w:rFonts w:cs="Times New Roman"/>
      <w:sz w:val="2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81202F"/>
    <w:rPr>
      <w:rFonts w:cs="Times New Roman"/>
      <w:sz w:val="2"/>
      <w:lang w:bidi="ar-SA"/>
    </w:rPr>
  </w:style>
  <w:style w:type="paragraph" w:styleId="ListParagraph">
    <w:name w:val="List Paragraph"/>
    <w:basedOn w:val="Normal"/>
    <w:uiPriority w:val="34"/>
    <w:qFormat/>
    <w:rsid w:val="003C29DA"/>
    <w:pPr>
      <w:ind w:left="720"/>
      <w:contextualSpacing/>
    </w:pPr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79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S10\Downloads\0000000&#1601;&#1585;&#1605;%20&#1662;&#1688;&#1608;&#1607;&#1588;&#1711;&#1585;%20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0000000فرم پژوهشگر  (1).dotx</Template>
  <TotalTime>1</TotalTime>
  <Pages>7</Pages>
  <Words>791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پرسشنامه معرفي پژوهشگران برگزيده توسط دانشگاهها،موسسات پژوهشي،حوزه علميه،وزارتخانه ها و سازمانهاي اجرايي</vt:lpstr>
    </vt:vector>
  </TitlesOfParts>
  <Company>MediaTech©</Company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پرسشنامه معرفي پژوهشگران برگزيده توسط دانشگاهها،موسسات پژوهشي،حوزه علميه،وزارتخانه ها و سازمانهاي اجرايي</dc:title>
  <dc:subject/>
  <dc:creator>OS10</dc:creator>
  <cp:keywords/>
  <cp:lastModifiedBy>Dr. M. Hosseini</cp:lastModifiedBy>
  <cp:revision>3</cp:revision>
  <cp:lastPrinted>2022-12-03T05:14:00Z</cp:lastPrinted>
  <dcterms:created xsi:type="dcterms:W3CDTF">2024-11-01T20:51:00Z</dcterms:created>
  <dcterms:modified xsi:type="dcterms:W3CDTF">2024-11-01T20:52:00Z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0x0101000B56B6BACC84364CB6AD85D768E38DC30055BA3E7AA787D841A7EF6C9B823A7B2D</vt:lpwstr>
  </property>
</Properties>
</file>